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04C7" w14:textId="11E924BE" w:rsidR="004E0AEF" w:rsidRPr="00CD41CC" w:rsidRDefault="004E0AEF" w:rsidP="006C1333">
      <w:pPr>
        <w:pStyle w:val="Heading1"/>
        <w:numPr>
          <w:ilvl w:val="0"/>
          <w:numId w:val="0"/>
        </w:numPr>
        <w:rPr>
          <w:lang w:val="el-GR"/>
        </w:rPr>
      </w:pPr>
      <w:r w:rsidRPr="006C1333">
        <w:rPr>
          <w:lang w:val="el-GR"/>
        </w:rPr>
        <w:t>ΑΙΤΗΣΗ ΑΝΑΚΛΗΣΗΣ / ΤΡΟΠΟΠΟΙΗΣΗΣ / ΠΡΟΣΘΗΚΗΣ «ΥΠΗΡΕΣΙΕΣ ΕΡΜΗΣ»</w:t>
      </w:r>
    </w:p>
    <w:tbl>
      <w:tblPr>
        <w:tblStyle w:val="TableGrid"/>
        <w:tblW w:w="4389" w:type="dxa"/>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78"/>
      </w:tblGrid>
      <w:tr w:rsidR="006C1333" w:rsidRPr="00914615" w14:paraId="59EE8278" w14:textId="77777777" w:rsidTr="005960B7">
        <w:trPr>
          <w:trHeight w:val="1081"/>
        </w:trPr>
        <w:tc>
          <w:tcPr>
            <w:tcW w:w="4111" w:type="dxa"/>
            <w:vAlign w:val="center"/>
          </w:tcPr>
          <w:p w14:paraId="321C07BE" w14:textId="7E9D41D2" w:rsidR="006C1333" w:rsidRPr="000061DA" w:rsidRDefault="006C1333" w:rsidP="00952EC6">
            <w:pPr>
              <w:pStyle w:val="BodyText"/>
              <w:jc w:val="center"/>
            </w:pPr>
            <w:r w:rsidRPr="005960B7">
              <w:rPr>
                <w:lang w:val="en-US"/>
              </w:rPr>
              <w:br/>
            </w:r>
            <w:r w:rsidRPr="000061DA">
              <w:t>Ημερομηνία:</w:t>
            </w:r>
            <w:bookmarkStart w:id="0" w:name="_Hlk214374940"/>
            <w:sdt>
              <w:sdtPr>
                <w:rPr>
                  <w:rFonts w:ascii="Arial" w:hAnsi="Arial" w:cs="Arial"/>
                  <w:b/>
                  <w:bCs/>
                  <w:color w:val="008D7F" w:themeColor="text1"/>
                  <w:sz w:val="18"/>
                  <w:szCs w:val="18"/>
                  <w:lang w:val="en-GB"/>
                </w:rPr>
                <w:id w:val="1283452586"/>
                <w:placeholder>
                  <w:docPart w:val="EFD32AE3CCC2435897998D14CF819895"/>
                </w:placeholder>
                <w:showingPlcHdr/>
              </w:sdtPr>
              <w:sdtContent>
                <w:r w:rsidR="00351584" w:rsidRPr="00C15360">
                  <w:rPr>
                    <w:rStyle w:val="PlaceholderText"/>
                    <w:rFonts w:ascii="Arial" w:hAnsi="Arial" w:cs="Arial"/>
                    <w:sz w:val="18"/>
                    <w:szCs w:val="18"/>
                    <w:lang w:val="en-US"/>
                  </w:rPr>
                  <w:t>Click or tap here to enter text.</w:t>
                </w:r>
              </w:sdtContent>
            </w:sdt>
            <w:bookmarkEnd w:id="0"/>
          </w:p>
        </w:tc>
        <w:tc>
          <w:tcPr>
            <w:tcW w:w="278" w:type="dxa"/>
            <w:vAlign w:val="center"/>
          </w:tcPr>
          <w:p w14:paraId="7861C5CF" w14:textId="77777777" w:rsidR="006C1333" w:rsidRPr="000061DA" w:rsidRDefault="006C1333" w:rsidP="00952EC6">
            <w:pPr>
              <w:pStyle w:val="BodyText"/>
              <w:jc w:val="center"/>
            </w:pPr>
          </w:p>
        </w:tc>
      </w:tr>
    </w:tbl>
    <w:p w14:paraId="5062FC26" w14:textId="03EEA86F" w:rsidR="009C7E90" w:rsidRPr="00CD41CC" w:rsidRDefault="006C1333" w:rsidP="006C1333">
      <w:pPr>
        <w:pStyle w:val="BodyText"/>
        <w:rPr>
          <w:b/>
          <w:bCs/>
          <w:lang w:val="en-US"/>
        </w:rPr>
      </w:pPr>
      <w:r w:rsidRPr="003F15DE">
        <w:t>Προς:</w:t>
      </w:r>
      <w:r w:rsidR="00CD41CC">
        <w:t xml:space="preserve"> </w:t>
      </w:r>
      <w:r w:rsidR="00CD41CC" w:rsidRPr="00CD41CC">
        <w:rPr>
          <w:lang w:val="en-US"/>
        </w:rPr>
        <w:t xml:space="preserve">EURONEXT ATHENS HOLDING </w:t>
      </w:r>
      <w:r w:rsidR="00CD41CC" w:rsidRPr="00CD41CC">
        <w:rPr>
          <w:lang w:val="el-GR"/>
        </w:rPr>
        <w:t>Α</w:t>
      </w:r>
      <w:r w:rsidR="00CD41CC" w:rsidRPr="00CD41CC">
        <w:rPr>
          <w:lang w:val="en-US"/>
        </w:rPr>
        <w:t>.</w:t>
      </w:r>
      <w:r w:rsidR="00CD41CC" w:rsidRPr="00CD41CC">
        <w:rPr>
          <w:lang w:val="el-GR"/>
        </w:rPr>
        <w:t>Ε</w:t>
      </w:r>
      <w:r w:rsidR="00CD41CC" w:rsidRPr="00CD41CC">
        <w:rPr>
          <w:lang w:val="en-US"/>
        </w:rPr>
        <w:t>.</w:t>
      </w:r>
      <w:r>
        <w:t xml:space="preserve"> </w:t>
      </w:r>
      <w:r w:rsidR="00CD41CC">
        <w:t>(</w:t>
      </w:r>
      <w:r w:rsidR="00CD41CC">
        <w:rPr>
          <w:lang w:val="el-GR"/>
        </w:rPr>
        <w:t>η</w:t>
      </w:r>
      <w:r w:rsidR="00CD41CC" w:rsidRPr="00CD41CC">
        <w:rPr>
          <w:lang w:val="en-US"/>
        </w:rPr>
        <w:t xml:space="preserve"> </w:t>
      </w:r>
      <w:r w:rsidR="00CD41CC" w:rsidRPr="00CD41CC">
        <w:rPr>
          <w:b/>
          <w:bCs/>
          <w:lang w:val="en-US"/>
        </w:rPr>
        <w:t>«</w:t>
      </w:r>
      <w:r w:rsidRPr="00CD41CC">
        <w:rPr>
          <w:b/>
          <w:bCs/>
        </w:rPr>
        <w:t>Euronext</w:t>
      </w:r>
      <w:r w:rsidRPr="000061DA">
        <w:rPr>
          <w:b/>
          <w:bCs/>
        </w:rPr>
        <w:t xml:space="preserve"> Athens</w:t>
      </w:r>
      <w:r w:rsidR="00CD41CC" w:rsidRPr="00CD41CC">
        <w:rPr>
          <w:b/>
          <w:bCs/>
          <w:lang w:val="en-US"/>
        </w:rPr>
        <w:t>»</w:t>
      </w:r>
      <w:r w:rsidR="00CD41CC" w:rsidRPr="00CD41CC">
        <w:rPr>
          <w:lang w:val="en-US"/>
        </w:rPr>
        <w:t>)</w:t>
      </w:r>
    </w:p>
    <w:p w14:paraId="7C470D2B" w14:textId="77777777" w:rsidR="006C1333" w:rsidRDefault="006C1333" w:rsidP="006C1333">
      <w:pPr>
        <w:pStyle w:val="BodyText"/>
        <w:rPr>
          <w:b/>
          <w:bCs/>
        </w:rPr>
      </w:pPr>
    </w:p>
    <w:p w14:paraId="4F86B22B" w14:textId="3F14A853" w:rsidR="006C1333" w:rsidRPr="00275C90" w:rsidRDefault="006C1333" w:rsidP="00275C90">
      <w:pPr>
        <w:pStyle w:val="Heading1"/>
      </w:pPr>
      <w:r w:rsidRPr="00275C90">
        <w:t>ΕΙΣΑΓΩΓΙΚΑ ΣΤΟΙΧΕΙΑ</w:t>
      </w:r>
    </w:p>
    <w:tbl>
      <w:tblPr>
        <w:tblStyle w:val="Table2"/>
        <w:tblW w:w="5000" w:type="pct"/>
        <w:tblLook w:val="04A0" w:firstRow="1" w:lastRow="0" w:firstColumn="1" w:lastColumn="0" w:noHBand="0" w:noVBand="1"/>
      </w:tblPr>
      <w:tblGrid>
        <w:gridCol w:w="3119"/>
        <w:gridCol w:w="11019"/>
      </w:tblGrid>
      <w:tr w:rsidR="008265E5" w:rsidRPr="000D6177" w14:paraId="2A0EF23F" w14:textId="77777777" w:rsidTr="006C1333">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103" w:type="pct"/>
          </w:tcPr>
          <w:p w14:paraId="5D086EDE" w14:textId="77777777" w:rsidR="008265E5" w:rsidRPr="006C1333" w:rsidRDefault="008265E5" w:rsidP="006C1333">
            <w:pPr>
              <w:pStyle w:val="TableBody"/>
              <w:rPr>
                <w:rFonts w:eastAsiaTheme="majorEastAsia" w:cstheme="majorBidi"/>
                <w:b/>
                <w:bCs/>
                <w:spacing w:val="-6"/>
                <w:sz w:val="18"/>
                <w:szCs w:val="28"/>
                <w:lang w:val="en-US"/>
              </w:rPr>
            </w:pPr>
            <w:r w:rsidRPr="006C1333">
              <w:rPr>
                <w:b/>
                <w:bCs/>
                <w:lang w:val="en-US"/>
              </w:rPr>
              <w:t>Εταιρεία</w:t>
            </w:r>
          </w:p>
        </w:tc>
        <w:tc>
          <w:tcPr>
            <w:tcW w:w="3897" w:type="pct"/>
          </w:tcPr>
          <w:p w14:paraId="279213D1" w14:textId="0F4B821C" w:rsidR="008265E5" w:rsidRPr="00351584" w:rsidRDefault="00000000" w:rsidP="00B73089">
            <w:pPr>
              <w:spacing w:line="259" w:lineRule="auto"/>
              <w:cnfStyle w:val="100000000000" w:firstRow="1" w:lastRow="0" w:firstColumn="0" w:lastColumn="0" w:oddVBand="0" w:evenVBand="0" w:oddHBand="0" w:evenHBand="0" w:firstRowFirstColumn="0" w:firstRowLastColumn="0" w:lastRowFirstColumn="0" w:lastRowLastColumn="0"/>
              <w:rPr>
                <w:rFonts w:ascii="Manrope" w:eastAsiaTheme="majorEastAsia" w:hAnsi="Manrope" w:cstheme="majorBidi"/>
                <w:spacing w:val="-6"/>
                <w:szCs w:val="32"/>
                <w:lang w:val="en-US"/>
              </w:rPr>
            </w:pPr>
            <w:sdt>
              <w:sdtPr>
                <w:rPr>
                  <w:rFonts w:ascii="Arial" w:hAnsi="Arial" w:cs="Arial"/>
                  <w:b/>
                  <w:bCs/>
                  <w:color w:val="008D7F" w:themeColor="text1"/>
                  <w:sz w:val="18"/>
                  <w:szCs w:val="18"/>
                </w:rPr>
                <w:id w:val="2026054434"/>
                <w:placeholder>
                  <w:docPart w:val="F9273F1CD3F34A43AA8DF0F1DF548B9E"/>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8265E5" w:rsidRPr="000D6177" w14:paraId="7F4DC16D" w14:textId="77777777" w:rsidTr="006C133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103" w:type="pct"/>
          </w:tcPr>
          <w:p w14:paraId="1A703301" w14:textId="6C029EC1" w:rsidR="008265E5" w:rsidRPr="006C1333" w:rsidRDefault="008265E5" w:rsidP="006C1333">
            <w:pPr>
              <w:pStyle w:val="TableBody"/>
              <w:rPr>
                <w:rFonts w:eastAsiaTheme="majorEastAsia" w:cstheme="majorBidi"/>
                <w:b/>
                <w:bCs/>
                <w:spacing w:val="-6"/>
                <w:sz w:val="18"/>
                <w:szCs w:val="28"/>
                <w:lang w:val="en-US"/>
              </w:rPr>
            </w:pPr>
            <w:r w:rsidRPr="006C1333">
              <w:rPr>
                <w:b/>
                <w:bCs/>
                <w:lang w:val="en-US"/>
              </w:rPr>
              <w:t>Σύμβαση</w:t>
            </w:r>
          </w:p>
        </w:tc>
        <w:tc>
          <w:tcPr>
            <w:tcW w:w="3897" w:type="pct"/>
          </w:tcPr>
          <w:p w14:paraId="5D617837" w14:textId="125EFFBF" w:rsidR="008265E5" w:rsidRPr="00351584" w:rsidRDefault="00000000" w:rsidP="00B73089">
            <w:pPr>
              <w:spacing w:line="259" w:lineRule="auto"/>
              <w:cnfStyle w:val="000000100000" w:firstRow="0" w:lastRow="0" w:firstColumn="0" w:lastColumn="0" w:oddVBand="0" w:evenVBand="0" w:oddHBand="1" w:evenHBand="0" w:firstRowFirstColumn="0" w:firstRowLastColumn="0" w:lastRowFirstColumn="0" w:lastRowLastColumn="0"/>
              <w:rPr>
                <w:rFonts w:ascii="Manrope" w:eastAsiaTheme="majorEastAsia" w:hAnsi="Manrope" w:cstheme="majorBidi"/>
                <w:spacing w:val="-6"/>
                <w:szCs w:val="32"/>
                <w:lang w:val="en-US"/>
              </w:rPr>
            </w:pPr>
            <w:sdt>
              <w:sdtPr>
                <w:rPr>
                  <w:rFonts w:ascii="Arial" w:hAnsi="Arial" w:cs="Arial"/>
                  <w:b/>
                  <w:bCs/>
                  <w:color w:val="008D7F" w:themeColor="text1"/>
                  <w:sz w:val="18"/>
                  <w:szCs w:val="18"/>
                </w:rPr>
                <w:id w:val="1818841900"/>
                <w:placeholder>
                  <w:docPart w:val="69A3016741D14C6CB0888EE63F19E8AD"/>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72865D5E" w14:textId="6F1F5374" w:rsidR="00DB71EE" w:rsidRPr="00CD41CC" w:rsidRDefault="00DB71EE" w:rsidP="00E622DE">
      <w:pPr>
        <w:pStyle w:val="ListParagraph"/>
        <w:spacing w:line="276" w:lineRule="auto"/>
        <w:ind w:left="0"/>
        <w:contextualSpacing w:val="0"/>
        <w:jc w:val="both"/>
        <w:rPr>
          <w:rStyle w:val="IntenseEmphasis"/>
          <w:lang w:val="el-GR"/>
        </w:rPr>
      </w:pPr>
      <w:r w:rsidRPr="006C1333">
        <w:rPr>
          <w:rStyle w:val="IntenseEmphasis"/>
          <w:lang w:val="el-GR"/>
        </w:rPr>
        <w:t xml:space="preserve">[Στο πεδίο «Σύμβαση» αναγράφεται </w:t>
      </w:r>
      <w:r w:rsidR="00503221" w:rsidRPr="006C1333">
        <w:rPr>
          <w:rStyle w:val="IntenseEmphasis"/>
          <w:lang w:val="el-GR"/>
        </w:rPr>
        <w:t xml:space="preserve">ο αριθμός πρωτοκόλλου ή/και </w:t>
      </w:r>
      <w:r w:rsidRPr="006C1333">
        <w:rPr>
          <w:rStyle w:val="IntenseEmphasis"/>
          <w:lang w:val="el-GR"/>
        </w:rPr>
        <w:t>η ημερομηνία υπογραφής της αρχικής Αίτησης</w:t>
      </w:r>
      <w:r w:rsidR="00243FEE" w:rsidRPr="006C1333">
        <w:rPr>
          <w:rStyle w:val="IntenseEmphasis"/>
          <w:lang w:val="el-GR"/>
        </w:rPr>
        <w:t>/</w:t>
      </w:r>
      <w:r w:rsidRPr="006C1333">
        <w:rPr>
          <w:rStyle w:val="IntenseEmphasis"/>
          <w:lang w:val="el-GR"/>
        </w:rPr>
        <w:t xml:space="preserve">Σύμβασης, </w:t>
      </w:r>
      <w:r w:rsidR="00243FEE" w:rsidRPr="006C1333">
        <w:rPr>
          <w:rStyle w:val="IntenseEmphasis"/>
          <w:lang w:val="el-GR"/>
        </w:rPr>
        <w:t xml:space="preserve">την οποία η Εταιρεία σας έχει υπογράψει και με την οποία ξεκίνησε να κάνει χρήση του συστήματος ΕΡΜΗΣ </w:t>
      </w:r>
      <w:r w:rsidR="006C1333">
        <w:rPr>
          <w:rStyle w:val="IntenseEmphasis"/>
          <w:lang w:val="el-GR"/>
        </w:rPr>
        <w:t xml:space="preserve">της </w:t>
      </w:r>
      <w:r w:rsidR="006C1333">
        <w:rPr>
          <w:rStyle w:val="IntenseEmphasis"/>
          <w:lang w:val="en-US"/>
        </w:rPr>
        <w:t>Euronext</w:t>
      </w:r>
      <w:r w:rsidR="006C1333" w:rsidRPr="006C1333">
        <w:rPr>
          <w:rStyle w:val="IntenseEmphasis"/>
          <w:lang w:val="el-GR"/>
        </w:rPr>
        <w:t xml:space="preserve"> </w:t>
      </w:r>
      <w:r w:rsidR="006C1333">
        <w:rPr>
          <w:rStyle w:val="IntenseEmphasis"/>
          <w:lang w:val="en-US"/>
        </w:rPr>
        <w:t>Athens</w:t>
      </w:r>
      <w:r w:rsidRPr="006C1333">
        <w:rPr>
          <w:rStyle w:val="IntenseEmphasis"/>
          <w:lang w:val="el-GR"/>
        </w:rPr>
        <w:t>.]</w:t>
      </w:r>
    </w:p>
    <w:p w14:paraId="5CE75599" w14:textId="31CBC0D9" w:rsidR="006C1333" w:rsidRPr="005C6DDF" w:rsidRDefault="005C6DDF" w:rsidP="005C6DDF">
      <w:pPr>
        <w:spacing w:before="0" w:after="160" w:line="259" w:lineRule="auto"/>
        <w:rPr>
          <w:rStyle w:val="IntenseEmphasis"/>
          <w:lang w:val="el-GR"/>
        </w:rPr>
      </w:pPr>
      <w:r w:rsidRPr="00CD41CC">
        <w:rPr>
          <w:rStyle w:val="IntenseEmphasis"/>
          <w:lang w:val="el-GR"/>
        </w:rPr>
        <w:br w:type="page"/>
      </w:r>
    </w:p>
    <w:p w14:paraId="694A6F76" w14:textId="63591CD2" w:rsidR="009C7E90" w:rsidRPr="006C1333" w:rsidRDefault="006C1333" w:rsidP="00275C90">
      <w:pPr>
        <w:pStyle w:val="Heading1"/>
        <w:rPr>
          <w:lang w:val="el-GR"/>
        </w:rPr>
      </w:pPr>
      <w:r w:rsidRPr="006C1333">
        <w:rPr>
          <w:lang w:val="el-GR"/>
        </w:rPr>
        <w:lastRenderedPageBreak/>
        <w:t>ΤΡΟΠΟΠΟΙΗΣΕΙΣ</w:t>
      </w:r>
    </w:p>
    <w:p w14:paraId="26077556" w14:textId="5A2032BF" w:rsidR="004E0AEF" w:rsidRPr="006C1333" w:rsidRDefault="004E0AEF" w:rsidP="006C1333">
      <w:pPr>
        <w:pStyle w:val="BodyText"/>
      </w:pPr>
      <w:r w:rsidRPr="004E0AEF">
        <w:t>Με την παρούσα αίτηση, ο παραπάνω Εκδότης δηλώνει προς τ</w:t>
      </w:r>
      <w:r w:rsidR="006C1333">
        <w:rPr>
          <w:lang w:val="el-GR"/>
        </w:rPr>
        <w:t>ην</w:t>
      </w:r>
      <w:r w:rsidRPr="004E0AEF">
        <w:t xml:space="preserve"> </w:t>
      </w:r>
      <w:r w:rsidR="006C1333" w:rsidRPr="006C1333">
        <w:t>Euronext Athens</w:t>
      </w:r>
      <w:r w:rsidRPr="004E0AEF">
        <w:t xml:space="preserve"> ότι επιθυμεί να γίνει η αλλαγή των στοιχείων της Σύμβασης, κατά το μέρος που ορίζει παρακάτω: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4635"/>
      </w:tblGrid>
      <w:tr w:rsidR="006C1333" w:rsidRPr="006C1333" w14:paraId="04E51690" w14:textId="77777777" w:rsidTr="006C1333">
        <w:trPr>
          <w:trHeight w:val="397"/>
        </w:trPr>
        <w:tc>
          <w:tcPr>
            <w:tcW w:w="9493" w:type="dxa"/>
            <w:vAlign w:val="center"/>
          </w:tcPr>
          <w:p w14:paraId="1D11D044" w14:textId="77777777" w:rsidR="006C1333" w:rsidRPr="006C1333" w:rsidRDefault="006C1333" w:rsidP="006C1333">
            <w:pPr>
              <w:pStyle w:val="BodyText"/>
              <w:jc w:val="left"/>
            </w:pPr>
            <w:r w:rsidRPr="006C1333">
              <w:t>ΑΛΛΑΓΕΣ ΣΤΟΙΧΕΙΩΝ ΝΟΜΙΜΩΝ ή ΕΞΟΥΣΙΟΔΟΤΗΜΕΝΩΝ ΕΚΠΡΟΣΩΠΩΝ</w:t>
            </w:r>
          </w:p>
        </w:tc>
        <w:tc>
          <w:tcPr>
            <w:tcW w:w="4635" w:type="dxa"/>
            <w:vAlign w:val="center"/>
          </w:tcPr>
          <w:p w14:paraId="4F6F88EF" w14:textId="1DC09C24" w:rsidR="006C1333" w:rsidRPr="006C1333" w:rsidRDefault="006C1333" w:rsidP="006C1333">
            <w:pPr>
              <w:pStyle w:val="BodyText"/>
              <w:jc w:val="left"/>
              <w:rPr>
                <w:rFonts w:cstheme="minorHAnsi"/>
                <w:bCs/>
              </w:rPr>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r w:rsidR="006C1333" w:rsidRPr="006C1333" w14:paraId="6AD9B376" w14:textId="77777777" w:rsidTr="006C1333">
        <w:trPr>
          <w:trHeight w:val="397"/>
        </w:trPr>
        <w:tc>
          <w:tcPr>
            <w:tcW w:w="9493" w:type="dxa"/>
            <w:vAlign w:val="center"/>
          </w:tcPr>
          <w:p w14:paraId="639F4EB4" w14:textId="77777777" w:rsidR="006C1333" w:rsidRPr="006C1333" w:rsidRDefault="006C1333" w:rsidP="006C1333">
            <w:pPr>
              <w:pStyle w:val="BodyText"/>
              <w:jc w:val="left"/>
            </w:pPr>
            <w:r w:rsidRPr="006C1333">
              <w:t>ΑΛΛΑΓΕΣ ΣΤΟΙΧΕΙΩΝ ΧΡΗΣΤΩΝ</w:t>
            </w:r>
            <w:r w:rsidRPr="006C1333">
              <w:rPr>
                <w:rFonts w:eastAsia="Wingdings 2" w:cs="Wingdings 2"/>
              </w:rPr>
              <w:t xml:space="preserve"> </w:t>
            </w:r>
          </w:p>
        </w:tc>
        <w:tc>
          <w:tcPr>
            <w:tcW w:w="4635" w:type="dxa"/>
            <w:vAlign w:val="center"/>
          </w:tcPr>
          <w:p w14:paraId="719B38AA" w14:textId="66C6E796" w:rsidR="006C1333" w:rsidRPr="006C1333" w:rsidRDefault="006C1333" w:rsidP="006C1333">
            <w:pPr>
              <w:pStyle w:val="BodyText"/>
              <w:jc w:val="left"/>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r w:rsidR="006C1333" w:rsidRPr="006C1333" w14:paraId="2311EAEE" w14:textId="77777777" w:rsidTr="006C1333">
        <w:trPr>
          <w:trHeight w:val="397"/>
        </w:trPr>
        <w:tc>
          <w:tcPr>
            <w:tcW w:w="9493" w:type="dxa"/>
            <w:vAlign w:val="center"/>
          </w:tcPr>
          <w:p w14:paraId="04779205" w14:textId="77777777" w:rsidR="006C1333" w:rsidRPr="006C1333" w:rsidRDefault="006C1333" w:rsidP="006C1333">
            <w:pPr>
              <w:pStyle w:val="BodyText"/>
              <w:jc w:val="left"/>
            </w:pPr>
            <w:r w:rsidRPr="006C1333">
              <w:t xml:space="preserve">ΠΡΟΣΘΗΚΗ ΝΕΩΝ ΧΡΗΣΤΩΝ </w:t>
            </w:r>
          </w:p>
        </w:tc>
        <w:tc>
          <w:tcPr>
            <w:tcW w:w="4635" w:type="dxa"/>
            <w:vAlign w:val="center"/>
          </w:tcPr>
          <w:p w14:paraId="7A297246" w14:textId="3B8A865C" w:rsidR="006C1333" w:rsidRPr="006C1333" w:rsidRDefault="006C1333" w:rsidP="006C1333">
            <w:pPr>
              <w:pStyle w:val="BodyText"/>
              <w:jc w:val="left"/>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r w:rsidR="006C1333" w:rsidRPr="006C1333" w14:paraId="0A53E9FB" w14:textId="77777777" w:rsidTr="006C1333">
        <w:trPr>
          <w:trHeight w:val="397"/>
        </w:trPr>
        <w:tc>
          <w:tcPr>
            <w:tcW w:w="9493" w:type="dxa"/>
            <w:vAlign w:val="center"/>
          </w:tcPr>
          <w:p w14:paraId="41AA62BD" w14:textId="77777777" w:rsidR="006C1333" w:rsidRPr="006C1333" w:rsidRDefault="006C1333" w:rsidP="006C1333">
            <w:pPr>
              <w:pStyle w:val="BodyText"/>
              <w:jc w:val="left"/>
            </w:pPr>
            <w:r w:rsidRPr="006C1333">
              <w:t>ΤΡΟΠΟΠΟΙΗΣΗ ΔΙΚΑΙΩΜΑΤΩΝ ΥΦΙΣΤΑΜΕΝΩΝ ΧΡΗΣΤΩΝ</w:t>
            </w:r>
          </w:p>
        </w:tc>
        <w:tc>
          <w:tcPr>
            <w:tcW w:w="4635" w:type="dxa"/>
            <w:vAlign w:val="center"/>
          </w:tcPr>
          <w:p w14:paraId="409AB664" w14:textId="6026F647" w:rsidR="006C1333" w:rsidRPr="006C1333" w:rsidRDefault="006C1333" w:rsidP="006C1333">
            <w:pPr>
              <w:pStyle w:val="BodyText"/>
              <w:jc w:val="left"/>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r w:rsidR="006C1333" w:rsidRPr="006C1333" w14:paraId="1FB9BB97" w14:textId="77777777" w:rsidTr="006C1333">
        <w:trPr>
          <w:trHeight w:val="397"/>
        </w:trPr>
        <w:tc>
          <w:tcPr>
            <w:tcW w:w="9493" w:type="dxa"/>
            <w:vAlign w:val="center"/>
          </w:tcPr>
          <w:p w14:paraId="7389889E" w14:textId="77777777" w:rsidR="006C1333" w:rsidRPr="006C1333" w:rsidRDefault="006C1333" w:rsidP="006C1333">
            <w:pPr>
              <w:pStyle w:val="BodyText"/>
              <w:jc w:val="left"/>
            </w:pPr>
            <w:r w:rsidRPr="006C1333">
              <w:t>ΑΝΑΚΛΗΣΗ ΧΡΗΣΤΩΝ</w:t>
            </w:r>
          </w:p>
        </w:tc>
        <w:tc>
          <w:tcPr>
            <w:tcW w:w="4635" w:type="dxa"/>
            <w:vAlign w:val="center"/>
          </w:tcPr>
          <w:p w14:paraId="7E4B0989" w14:textId="3F5B656E" w:rsidR="006C1333" w:rsidRPr="006C1333" w:rsidRDefault="006C1333" w:rsidP="006C1333">
            <w:pPr>
              <w:pStyle w:val="BodyText"/>
              <w:jc w:val="left"/>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r w:rsidR="006C1333" w:rsidRPr="006C1333" w14:paraId="682F0DE6" w14:textId="77777777" w:rsidTr="006C1333">
        <w:trPr>
          <w:trHeight w:val="397"/>
        </w:trPr>
        <w:tc>
          <w:tcPr>
            <w:tcW w:w="9493" w:type="dxa"/>
            <w:vAlign w:val="center"/>
          </w:tcPr>
          <w:p w14:paraId="1619BFBC" w14:textId="77777777" w:rsidR="006C1333" w:rsidRPr="006C1333" w:rsidRDefault="006C1333" w:rsidP="006C1333">
            <w:pPr>
              <w:pStyle w:val="BodyText"/>
              <w:jc w:val="left"/>
            </w:pPr>
            <w:r w:rsidRPr="006C1333">
              <w:t>ΑΛΛΑΓΗ ΣΤΟΙΧΕΙΩΝ ΕΠΙΚΟΙΝΩΝΙΑΣ ΜΕ ΕΚΔΟΤΗ</w:t>
            </w:r>
          </w:p>
        </w:tc>
        <w:tc>
          <w:tcPr>
            <w:tcW w:w="4635" w:type="dxa"/>
            <w:vAlign w:val="center"/>
          </w:tcPr>
          <w:p w14:paraId="74DD4864" w14:textId="7F4C3827" w:rsidR="006C1333" w:rsidRPr="006C1333" w:rsidRDefault="006C1333" w:rsidP="006C1333">
            <w:pPr>
              <w:pStyle w:val="BodyText"/>
              <w:jc w:val="left"/>
            </w:pPr>
            <w:r w:rsidRPr="006C1333">
              <w:rPr>
                <w:rFonts w:cs="Arial"/>
                <w:b/>
              </w:rPr>
              <w:fldChar w:fldCharType="begin">
                <w:ffData>
                  <w:name w:val="Check14"/>
                  <w:enabled/>
                  <w:calcOnExit w:val="0"/>
                  <w:checkBox>
                    <w:sizeAuto/>
                    <w:default w:val="0"/>
                    <w:checked w:val="0"/>
                  </w:checkBox>
                </w:ffData>
              </w:fldChar>
            </w:r>
            <w:r w:rsidRPr="006C1333">
              <w:rPr>
                <w:rFonts w:cs="Arial"/>
                <w:b/>
              </w:rPr>
              <w:instrText xml:space="preserve"> FORMCHECKBOX </w:instrText>
            </w:r>
            <w:r w:rsidRPr="006C1333">
              <w:rPr>
                <w:rFonts w:cs="Arial"/>
                <w:b/>
              </w:rPr>
            </w:r>
            <w:r w:rsidRPr="006C1333">
              <w:rPr>
                <w:rFonts w:cs="Arial"/>
                <w:b/>
              </w:rPr>
              <w:fldChar w:fldCharType="separate"/>
            </w:r>
            <w:r w:rsidRPr="006C1333">
              <w:rPr>
                <w:rFonts w:cs="Arial"/>
                <w:b/>
              </w:rPr>
              <w:fldChar w:fldCharType="end"/>
            </w:r>
          </w:p>
        </w:tc>
      </w:tr>
    </w:tbl>
    <w:p w14:paraId="7231B994" w14:textId="77777777" w:rsidR="009C7E90" w:rsidRDefault="009C7E90" w:rsidP="004E0AEF">
      <w:pPr>
        <w:spacing w:line="276" w:lineRule="auto"/>
        <w:rPr>
          <w:rFonts w:ascii="Manrope" w:eastAsia="Wingdings 2" w:hAnsi="Manrope" w:cs="Wingdings 2"/>
          <w:lang w:val="el-GR"/>
        </w:rPr>
      </w:pPr>
    </w:p>
    <w:p w14:paraId="7B24CD82" w14:textId="77777777" w:rsidR="006C1333" w:rsidRDefault="006C1333" w:rsidP="004E0AEF">
      <w:pPr>
        <w:spacing w:line="276" w:lineRule="auto"/>
        <w:rPr>
          <w:rFonts w:ascii="Manrope" w:eastAsia="Wingdings 2" w:hAnsi="Manrope" w:cs="Wingdings 2"/>
          <w:lang w:val="el-GR"/>
        </w:rPr>
      </w:pPr>
    </w:p>
    <w:p w14:paraId="12E38323" w14:textId="77777777" w:rsidR="000336F0" w:rsidRDefault="000336F0" w:rsidP="004E0AEF">
      <w:pPr>
        <w:spacing w:line="276" w:lineRule="auto"/>
        <w:rPr>
          <w:rFonts w:ascii="Manrope" w:eastAsia="Wingdings 2" w:hAnsi="Manrope" w:cs="Wingdings 2"/>
          <w:lang w:val="el-GR"/>
        </w:rPr>
      </w:pPr>
    </w:p>
    <w:p w14:paraId="17D9E128" w14:textId="77777777" w:rsidR="006C1333" w:rsidRDefault="006C1333" w:rsidP="004E0AEF">
      <w:pPr>
        <w:spacing w:line="276" w:lineRule="auto"/>
        <w:rPr>
          <w:rFonts w:ascii="Manrope" w:eastAsia="Wingdings 2" w:hAnsi="Manrope" w:cs="Wingdings 2"/>
          <w:lang w:val="el-GR"/>
        </w:rPr>
      </w:pPr>
    </w:p>
    <w:p w14:paraId="201131D5" w14:textId="421AE02F" w:rsidR="00BE4EFB" w:rsidRDefault="004E0AEF" w:rsidP="00BE4EFB">
      <w:pPr>
        <w:pStyle w:val="Heading2"/>
        <w:rPr>
          <w:lang w:val="el-GR"/>
        </w:rPr>
      </w:pPr>
      <w:r w:rsidRPr="00CD41CC">
        <w:rPr>
          <w:lang w:val="el-GR"/>
        </w:rPr>
        <w:t>ΑΛΛΑΓΕΣ ΣΤΟΙΧΕΙΩΝ ΝΟΜΙΜΩΝ ή ΕΞΟΥΣΙΟΔΟΤΗΜΕΝΩΝ ΕΚΠΡΟΣΩΠΩΝ</w:t>
      </w:r>
    </w:p>
    <w:p w14:paraId="4129544C" w14:textId="77777777" w:rsidR="00C12E4E" w:rsidRPr="00C12E4E" w:rsidRDefault="00C12E4E" w:rsidP="00C12E4E">
      <w:pPr>
        <w:rPr>
          <w:lang w:val="el-GR"/>
        </w:rPr>
      </w:pPr>
    </w:p>
    <w:p w14:paraId="522C162A" w14:textId="77777777" w:rsidR="003346A3" w:rsidRPr="009F32EB" w:rsidRDefault="003346A3" w:rsidP="003346A3">
      <w:pPr>
        <w:pStyle w:val="HihglightTealline"/>
        <w:rPr>
          <w:b/>
          <w:bCs/>
        </w:rPr>
      </w:pPr>
      <w:r w:rsidRPr="009F32EB">
        <w:rPr>
          <w:b/>
          <w:bCs/>
        </w:rPr>
        <w:t>1</w:t>
      </w:r>
      <w:r w:rsidRPr="009F32EB">
        <w:rPr>
          <w:b/>
          <w:bCs/>
          <w:vertAlign w:val="superscript"/>
        </w:rPr>
        <w:t>ος</w:t>
      </w:r>
      <w:r w:rsidRPr="009F32EB">
        <w:rPr>
          <w:b/>
          <w:bCs/>
        </w:rPr>
        <w:t xml:space="preserve"> Νόμιμος Εκπρόσωπος</w:t>
      </w:r>
    </w:p>
    <w:tbl>
      <w:tblPr>
        <w:tblStyle w:val="TableGrid"/>
        <w:tblW w:w="0" w:type="auto"/>
        <w:tblLayout w:type="fixed"/>
        <w:tblLook w:val="04A0" w:firstRow="1" w:lastRow="0" w:firstColumn="1" w:lastColumn="0" w:noHBand="0" w:noVBand="1"/>
      </w:tblPr>
      <w:tblGrid>
        <w:gridCol w:w="4673"/>
        <w:gridCol w:w="9455"/>
      </w:tblGrid>
      <w:tr w:rsidR="003346A3" w:rsidRPr="009F32EB" w14:paraId="2DF160B8" w14:textId="77777777" w:rsidTr="00952EC6">
        <w:trPr>
          <w:trHeight w:val="1020"/>
        </w:trPr>
        <w:tc>
          <w:tcPr>
            <w:tcW w:w="4673" w:type="dxa"/>
            <w:shd w:val="clear" w:color="auto" w:fill="F2F2F2" w:themeFill="background1" w:themeFillShade="F2"/>
            <w:vAlign w:val="center"/>
          </w:tcPr>
          <w:p w14:paraId="005B3A41" w14:textId="77777777" w:rsidR="003346A3" w:rsidRPr="009F32EB" w:rsidRDefault="003346A3" w:rsidP="00952EC6">
            <w:pPr>
              <w:pStyle w:val="TableBody"/>
              <w:rPr>
                <w:b/>
                <w:bCs/>
                <w:lang w:val="el-GR"/>
              </w:rPr>
            </w:pPr>
            <w:r w:rsidRPr="009F32EB">
              <w:rPr>
                <w:b/>
                <w:bCs/>
                <w:lang w:val="el-GR"/>
              </w:rPr>
              <w:t xml:space="preserve">Όνομα:       </w:t>
            </w:r>
          </w:p>
        </w:tc>
        <w:tc>
          <w:tcPr>
            <w:tcW w:w="9455" w:type="dxa"/>
            <w:vAlign w:val="center"/>
          </w:tcPr>
          <w:p w14:paraId="46D67FCB" w14:textId="7562F124"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1633757518"/>
                <w:placeholder>
                  <w:docPart w:val="058FDEF6C60C4713A0A72ED783DFB959"/>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9F32EB" w14:paraId="6BBDFC3F" w14:textId="77777777" w:rsidTr="00952EC6">
        <w:trPr>
          <w:trHeight w:val="1020"/>
        </w:trPr>
        <w:tc>
          <w:tcPr>
            <w:tcW w:w="4673" w:type="dxa"/>
            <w:shd w:val="clear" w:color="auto" w:fill="F2F2F2" w:themeFill="background1" w:themeFillShade="F2"/>
            <w:vAlign w:val="center"/>
          </w:tcPr>
          <w:p w14:paraId="20185022" w14:textId="77777777" w:rsidR="003346A3" w:rsidRPr="009F32EB" w:rsidRDefault="003346A3" w:rsidP="00952EC6">
            <w:pPr>
              <w:pStyle w:val="TableBody"/>
              <w:rPr>
                <w:b/>
                <w:bCs/>
                <w:lang w:val="el-GR"/>
              </w:rPr>
            </w:pPr>
            <w:r w:rsidRPr="009F32EB">
              <w:rPr>
                <w:b/>
                <w:bCs/>
                <w:lang w:val="el-GR"/>
              </w:rPr>
              <w:t xml:space="preserve">Επώνυμο: </w:t>
            </w:r>
            <w:r w:rsidRPr="009F32EB">
              <w:rPr>
                <w:b/>
                <w:bCs/>
                <w:lang w:val="el-GR"/>
              </w:rPr>
              <w:tab/>
            </w:r>
            <w:r w:rsidRPr="009F32EB">
              <w:rPr>
                <w:b/>
                <w:bCs/>
                <w:lang w:val="el-GR"/>
              </w:rPr>
              <w:tab/>
              <w:t xml:space="preserve">  </w:t>
            </w:r>
            <w:r w:rsidRPr="009F32EB">
              <w:rPr>
                <w:b/>
                <w:bCs/>
                <w:lang w:val="el-GR"/>
              </w:rPr>
              <w:tab/>
              <w:t xml:space="preserve">        </w:t>
            </w:r>
          </w:p>
        </w:tc>
        <w:tc>
          <w:tcPr>
            <w:tcW w:w="9455" w:type="dxa"/>
            <w:vAlign w:val="center"/>
          </w:tcPr>
          <w:p w14:paraId="5FC6E14C" w14:textId="6397C900"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924766680"/>
                <w:placeholder>
                  <w:docPart w:val="D213B1775A8F48D0964ACBB6F0FE5DAD"/>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351584" w14:paraId="7C833C87" w14:textId="77777777" w:rsidTr="00952EC6">
        <w:trPr>
          <w:trHeight w:val="1020"/>
        </w:trPr>
        <w:tc>
          <w:tcPr>
            <w:tcW w:w="4673" w:type="dxa"/>
            <w:shd w:val="clear" w:color="auto" w:fill="F2F2F2" w:themeFill="background1" w:themeFillShade="F2"/>
            <w:vAlign w:val="center"/>
          </w:tcPr>
          <w:p w14:paraId="7282DC58" w14:textId="77777777" w:rsidR="003346A3" w:rsidRPr="009F32EB" w:rsidRDefault="003346A3" w:rsidP="00952EC6">
            <w:pPr>
              <w:pStyle w:val="TableBody"/>
              <w:rPr>
                <w:b/>
                <w:bCs/>
                <w:sz w:val="16"/>
                <w:szCs w:val="16"/>
                <w:lang w:val="el-GR"/>
              </w:rPr>
            </w:pPr>
            <w:r w:rsidRPr="009F32EB">
              <w:rPr>
                <w:b/>
                <w:bCs/>
                <w:lang w:val="el-GR"/>
              </w:rPr>
              <w:t>Κινητό Τηλέφωνο:</w:t>
            </w:r>
            <w:r w:rsidRPr="009F32EB">
              <w:rPr>
                <w:b/>
                <w:bCs/>
                <w:lang w:val="el-GR"/>
              </w:rPr>
              <w:br/>
            </w:r>
            <w:r w:rsidRPr="009F32EB">
              <w:rPr>
                <w:i/>
                <w:iCs/>
                <w:sz w:val="16"/>
                <w:szCs w:val="16"/>
                <w:lang w:val="el-GR"/>
              </w:rPr>
              <w:t>(με το πρόθεμα της χώρας π.χ. 0030 για την Ελλάδα)</w:t>
            </w:r>
          </w:p>
        </w:tc>
        <w:tc>
          <w:tcPr>
            <w:tcW w:w="9455" w:type="dxa"/>
            <w:vAlign w:val="center"/>
          </w:tcPr>
          <w:p w14:paraId="214C05B2" w14:textId="30CC9730" w:rsidR="003346A3" w:rsidRPr="00351584" w:rsidRDefault="00000000" w:rsidP="00952EC6">
            <w:pPr>
              <w:spacing w:line="276" w:lineRule="auto"/>
              <w:rPr>
                <w:rFonts w:ascii="Manrope" w:hAnsi="Manrope" w:cstheme="minorHAnsi"/>
                <w:sz w:val="16"/>
                <w:szCs w:val="16"/>
                <w:lang w:val="en-US"/>
              </w:rPr>
            </w:pPr>
            <w:sdt>
              <w:sdtPr>
                <w:rPr>
                  <w:rFonts w:ascii="Arial" w:hAnsi="Arial" w:cs="Arial"/>
                  <w:b/>
                  <w:bCs/>
                  <w:color w:val="008D7F" w:themeColor="text1"/>
                  <w:sz w:val="18"/>
                  <w:szCs w:val="18"/>
                </w:rPr>
                <w:id w:val="932627488"/>
                <w:placeholder>
                  <w:docPart w:val="087179AC35814569972786FE14F8E323"/>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9F32EB" w14:paraId="6922AFDD" w14:textId="77777777" w:rsidTr="00952EC6">
        <w:trPr>
          <w:trHeight w:val="1020"/>
        </w:trPr>
        <w:tc>
          <w:tcPr>
            <w:tcW w:w="4673" w:type="dxa"/>
            <w:shd w:val="clear" w:color="auto" w:fill="F2F2F2" w:themeFill="background1" w:themeFillShade="F2"/>
            <w:vAlign w:val="center"/>
          </w:tcPr>
          <w:p w14:paraId="51B5F017" w14:textId="77777777" w:rsidR="003346A3" w:rsidRPr="009F32EB" w:rsidRDefault="003346A3" w:rsidP="00952EC6">
            <w:pPr>
              <w:pStyle w:val="TableBody"/>
              <w:rPr>
                <w:b/>
                <w:bCs/>
                <w:lang w:val="en-US"/>
              </w:rPr>
            </w:pPr>
            <w:r w:rsidRPr="009F32EB">
              <w:rPr>
                <w:b/>
                <w:bCs/>
                <w:lang w:val="el-GR"/>
              </w:rPr>
              <w:t xml:space="preserve">Δ/νση ηλεκτρονικού ταχυδρομείου: </w:t>
            </w:r>
            <w:r w:rsidRPr="009F32EB">
              <w:rPr>
                <w:b/>
                <w:bCs/>
                <w:lang w:val="el-GR"/>
              </w:rPr>
              <w:tab/>
              <w:t xml:space="preserve">         </w:t>
            </w:r>
          </w:p>
        </w:tc>
        <w:tc>
          <w:tcPr>
            <w:tcW w:w="9455" w:type="dxa"/>
            <w:vAlign w:val="center"/>
          </w:tcPr>
          <w:p w14:paraId="4BC895AB" w14:textId="035A49D0"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1833949052"/>
                <w:placeholder>
                  <w:docPart w:val="162B1D00488D4222A91D64E83B78339C"/>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567B3E5A" w14:textId="5EAFDE86" w:rsidR="004E0AEF" w:rsidRPr="003346A3" w:rsidRDefault="003346A3" w:rsidP="001807AD">
      <w:pPr>
        <w:spacing w:line="276" w:lineRule="auto"/>
        <w:jc w:val="both"/>
        <w:rPr>
          <w:rFonts w:ascii="Manrope" w:eastAsia="Calibri" w:hAnsi="Manrope" w:cs="Calibri"/>
          <w:sz w:val="18"/>
          <w:szCs w:val="18"/>
          <w:lang w:val="el-GR"/>
        </w:rPr>
      </w:pPr>
      <w:r w:rsidRPr="00ED4AAA">
        <w:rPr>
          <w:rStyle w:val="IntenseEmphasis"/>
          <w:lang w:val="el-GR"/>
        </w:rPr>
        <w:t xml:space="preserve">Σημείωση:  Η Δ/νση ηλεκτρονικού ταχυδρομείου χρησιμοποιείται για σκοπούς Επικοινωνίας – Γνωστοποίησης, σύμφωνα με τους Όρους Χρήσης Υπηρεσιών ΕΡΜΗΣ. </w:t>
      </w:r>
      <w:r w:rsidRPr="009F32EB">
        <w:rPr>
          <w:rStyle w:val="IntenseEmphasis"/>
          <w:lang w:val="el-GR"/>
        </w:rPr>
        <w:t>Εφόσον συνυπογράφουν την παρούσα αίτηση δύο νόμιμοι εκπρόσωποι της εταιρείας, η τελευταία παρέχει στ</w:t>
      </w:r>
      <w:r>
        <w:rPr>
          <w:rStyle w:val="IntenseEmphasis"/>
          <w:lang w:val="el-GR"/>
        </w:rPr>
        <w:t>η</w:t>
      </w:r>
      <w:r w:rsidR="00CD41CC">
        <w:rPr>
          <w:rStyle w:val="IntenseEmphasis"/>
          <w:lang w:val="el-GR"/>
        </w:rPr>
        <w:t>ν</w:t>
      </w:r>
      <w:r>
        <w:rPr>
          <w:rStyle w:val="IntenseEmphasis"/>
          <w:lang w:val="el-GR"/>
        </w:rPr>
        <w:t xml:space="preserve"> </w:t>
      </w:r>
      <w:r>
        <w:rPr>
          <w:rStyle w:val="IntenseEmphasis"/>
          <w:lang w:val="en-US"/>
        </w:rPr>
        <w:t>Euronext</w:t>
      </w:r>
      <w:r w:rsidRPr="009F32EB">
        <w:rPr>
          <w:rStyle w:val="IntenseEmphasis"/>
          <w:lang w:val="el-GR"/>
        </w:rPr>
        <w:t xml:space="preserve"> </w:t>
      </w:r>
      <w:r>
        <w:rPr>
          <w:rStyle w:val="IntenseEmphasis"/>
          <w:lang w:val="en-US"/>
        </w:rPr>
        <w:t>Athens</w:t>
      </w:r>
      <w:r w:rsidRPr="009F32EB">
        <w:rPr>
          <w:rStyle w:val="IntenseEmphasis"/>
          <w:lang w:val="el-GR"/>
        </w:rPr>
        <w:t xml:space="preserve"> το </w:t>
      </w:r>
      <w:r w:rsidRPr="00ED4AAA">
        <w:rPr>
          <w:rStyle w:val="IntenseEmphasis"/>
        </w:rPr>
        <w:t>email</w:t>
      </w:r>
      <w:r w:rsidRPr="009F32EB">
        <w:rPr>
          <w:rStyle w:val="IntenseEmphasis"/>
          <w:lang w:val="el-GR"/>
        </w:rPr>
        <w:t xml:space="preserve"> επικοινωνίας ενός εκ των δύο. </w:t>
      </w:r>
      <w:r w:rsidRPr="009F7D42">
        <w:rPr>
          <w:rStyle w:val="IntenseEmphasis"/>
          <w:lang w:val="el-GR"/>
        </w:rPr>
        <w:t>Εφόσον επιθυμείτε να παραλαμβάνει την ενημέρωση ο 1</w:t>
      </w:r>
      <w:r w:rsidRPr="009F7D42">
        <w:rPr>
          <w:rStyle w:val="IntenseEmphasis"/>
          <w:vertAlign w:val="superscript"/>
          <w:lang w:val="el-GR"/>
        </w:rPr>
        <w:t>ος</w:t>
      </w:r>
      <w:r w:rsidRPr="009F7D42">
        <w:rPr>
          <w:rStyle w:val="IntenseEmphasis"/>
          <w:lang w:val="el-GR"/>
        </w:rPr>
        <w:t xml:space="preserve"> Νόμιμος Εκπρόσωπος, παρακαλούμε τσεκάρετε το</w:t>
      </w:r>
      <w:r w:rsidRPr="003F15DE">
        <w:rPr>
          <w:rFonts w:ascii="Manrope" w:eastAsia="Calibri" w:hAnsi="Manrope" w:cs="Calibri"/>
          <w:sz w:val="18"/>
          <w:szCs w:val="18"/>
          <w:lang w:val="el-GR"/>
        </w:rPr>
        <w:t xml:space="preserve"> </w:t>
      </w:r>
      <w:r w:rsidRPr="004B42FA">
        <w:rPr>
          <w:rFonts w:ascii="Manrope" w:hAnsi="Manrope" w:cs="Arial"/>
          <w:b/>
          <w:sz w:val="18"/>
          <w:szCs w:val="18"/>
        </w:rPr>
        <w:fldChar w:fldCharType="begin">
          <w:ffData>
            <w:name w:val="Check14"/>
            <w:enabled/>
            <w:calcOnExit w:val="0"/>
            <w:checkBox>
              <w:sizeAuto/>
              <w:default w:val="0"/>
              <w:checked w:val="0"/>
            </w:checkBox>
          </w:ffData>
        </w:fldChar>
      </w:r>
      <w:r w:rsidRPr="003F15DE">
        <w:rPr>
          <w:rFonts w:ascii="Manrope" w:hAnsi="Manrope" w:cs="Arial"/>
          <w:b/>
          <w:sz w:val="18"/>
          <w:szCs w:val="18"/>
          <w:lang w:val="el-GR"/>
        </w:rPr>
        <w:instrText xml:space="preserve"> </w:instrText>
      </w:r>
      <w:r w:rsidRPr="004B42FA">
        <w:rPr>
          <w:rFonts w:ascii="Manrope" w:hAnsi="Manrope" w:cs="Arial"/>
          <w:b/>
          <w:sz w:val="18"/>
          <w:szCs w:val="18"/>
        </w:rPr>
        <w:instrText>FORMCHECKBOX</w:instrText>
      </w:r>
      <w:r w:rsidRPr="003F15DE">
        <w:rPr>
          <w:rFonts w:ascii="Manrope" w:hAnsi="Manrope" w:cs="Arial"/>
          <w:b/>
          <w:sz w:val="18"/>
          <w:szCs w:val="18"/>
          <w:lang w:val="el-GR"/>
        </w:rPr>
        <w:instrText xml:space="preserve"> </w:instrText>
      </w:r>
      <w:r w:rsidRPr="004B42FA">
        <w:rPr>
          <w:rFonts w:ascii="Manrope" w:hAnsi="Manrope" w:cs="Arial"/>
          <w:b/>
          <w:sz w:val="18"/>
          <w:szCs w:val="18"/>
        </w:rPr>
      </w:r>
      <w:r w:rsidRPr="004B42FA">
        <w:rPr>
          <w:rFonts w:ascii="Manrope" w:hAnsi="Manrope" w:cs="Arial"/>
          <w:b/>
          <w:sz w:val="18"/>
          <w:szCs w:val="18"/>
        </w:rPr>
        <w:fldChar w:fldCharType="separate"/>
      </w:r>
      <w:r w:rsidRPr="004B42FA">
        <w:rPr>
          <w:rFonts w:ascii="Manrope" w:hAnsi="Manrope" w:cs="Arial"/>
          <w:b/>
          <w:sz w:val="18"/>
          <w:szCs w:val="18"/>
        </w:rPr>
        <w:fldChar w:fldCharType="end"/>
      </w:r>
      <w:r w:rsidRPr="003F15DE">
        <w:rPr>
          <w:rFonts w:ascii="Manrope" w:eastAsia="Calibri" w:hAnsi="Manrope" w:cs="Calibri"/>
          <w:sz w:val="18"/>
          <w:szCs w:val="18"/>
          <w:lang w:val="el-GR"/>
        </w:rPr>
        <w:t xml:space="preserve"> .</w:t>
      </w:r>
      <w:r w:rsidR="004E0AEF" w:rsidRPr="004E0AEF">
        <w:rPr>
          <w:rFonts w:ascii="Manrope" w:eastAsia="Calibri" w:hAnsi="Manrope" w:cs="Calibri"/>
          <w:sz w:val="18"/>
          <w:szCs w:val="18"/>
          <w:lang w:val="el-GR"/>
        </w:rPr>
        <w:t xml:space="preserve">   </w:t>
      </w:r>
    </w:p>
    <w:p w14:paraId="07A936D2" w14:textId="77777777" w:rsidR="004E0AEF" w:rsidRDefault="004E0AEF" w:rsidP="004E0AEF">
      <w:pPr>
        <w:tabs>
          <w:tab w:val="center" w:pos="4535"/>
        </w:tabs>
        <w:rPr>
          <w:rFonts w:ascii="Manrope" w:hAnsi="Manrope" w:cstheme="minorHAnsi"/>
          <w:sz w:val="18"/>
          <w:szCs w:val="18"/>
          <w:lang w:val="el-GR"/>
        </w:rPr>
      </w:pPr>
    </w:p>
    <w:p w14:paraId="153B165C" w14:textId="77777777" w:rsidR="009C7E90" w:rsidRPr="00347497" w:rsidRDefault="004E0AEF" w:rsidP="004E0AEF">
      <w:pPr>
        <w:spacing w:line="257" w:lineRule="auto"/>
        <w:rPr>
          <w:rFonts w:ascii="Manrope" w:hAnsi="Manrope"/>
          <w:sz w:val="18"/>
          <w:szCs w:val="18"/>
          <w:lang w:val="el-GR"/>
        </w:rPr>
      </w:pPr>
      <w:r w:rsidRPr="004E0AEF">
        <w:rPr>
          <w:rFonts w:ascii="Manrope" w:hAnsi="Manrope"/>
          <w:sz w:val="18"/>
          <w:szCs w:val="18"/>
          <w:lang w:val="el-GR"/>
        </w:rPr>
        <w:tab/>
      </w:r>
      <w:r w:rsidRPr="004E0AEF">
        <w:rPr>
          <w:rFonts w:ascii="Manrope" w:hAnsi="Manrope"/>
          <w:sz w:val="18"/>
          <w:szCs w:val="18"/>
          <w:lang w:val="el-GR"/>
        </w:rPr>
        <w:tab/>
      </w:r>
      <w:r w:rsidRPr="004E0AEF">
        <w:rPr>
          <w:rFonts w:ascii="Manrope" w:hAnsi="Manrope"/>
          <w:sz w:val="18"/>
          <w:szCs w:val="18"/>
          <w:lang w:val="el-GR"/>
        </w:rPr>
        <w:tab/>
      </w:r>
    </w:p>
    <w:p w14:paraId="3A513979" w14:textId="78A962AA" w:rsidR="004E0AEF" w:rsidRPr="004E0AEF" w:rsidRDefault="004E0AEF" w:rsidP="004E0AEF">
      <w:pPr>
        <w:spacing w:line="257" w:lineRule="auto"/>
        <w:rPr>
          <w:rFonts w:ascii="Manrope" w:eastAsia="Calibri" w:hAnsi="Manrope" w:cs="Calibri"/>
          <w:color w:val="5F6062"/>
          <w:sz w:val="18"/>
          <w:szCs w:val="18"/>
          <w:lang w:val="el-GR"/>
        </w:rPr>
      </w:pPr>
      <w:r w:rsidRPr="004E0AEF">
        <w:rPr>
          <w:rFonts w:ascii="Manrope" w:hAnsi="Manrope"/>
          <w:sz w:val="18"/>
          <w:szCs w:val="18"/>
          <w:lang w:val="el-GR"/>
        </w:rPr>
        <w:lastRenderedPageBreak/>
        <w:tab/>
      </w:r>
      <w:r w:rsidRPr="004E0AEF">
        <w:rPr>
          <w:rFonts w:ascii="Manrope" w:hAnsi="Manrope"/>
          <w:sz w:val="18"/>
          <w:szCs w:val="18"/>
          <w:lang w:val="el-GR"/>
        </w:rPr>
        <w:tab/>
      </w:r>
      <w:r w:rsidRPr="004E0AEF">
        <w:rPr>
          <w:rFonts w:ascii="Manrope" w:hAnsi="Manrope"/>
          <w:sz w:val="18"/>
          <w:szCs w:val="18"/>
          <w:lang w:val="el-GR"/>
        </w:rPr>
        <w:tab/>
      </w:r>
      <w:r w:rsidRPr="004E0AEF">
        <w:rPr>
          <w:rFonts w:ascii="Manrope" w:hAnsi="Manrope"/>
          <w:sz w:val="18"/>
          <w:szCs w:val="18"/>
          <w:lang w:val="el-GR"/>
        </w:rPr>
        <w:tab/>
      </w:r>
      <w:r w:rsidRPr="004E0AEF">
        <w:rPr>
          <w:rFonts w:ascii="Manrope" w:hAnsi="Manrope"/>
          <w:sz w:val="18"/>
          <w:szCs w:val="18"/>
          <w:lang w:val="el-GR"/>
        </w:rPr>
        <w:tab/>
      </w:r>
      <w:r w:rsidRPr="004E0AEF">
        <w:rPr>
          <w:rFonts w:ascii="Manrope" w:hAnsi="Manrope"/>
          <w:sz w:val="18"/>
          <w:szCs w:val="18"/>
          <w:lang w:val="el-GR"/>
        </w:rPr>
        <w:tab/>
      </w:r>
    </w:p>
    <w:p w14:paraId="5BC1C93B" w14:textId="725400C3" w:rsidR="003346A3" w:rsidRPr="00CD1048" w:rsidRDefault="003346A3" w:rsidP="003346A3">
      <w:pPr>
        <w:pStyle w:val="HihglightTealline"/>
        <w:rPr>
          <w:b/>
          <w:bCs/>
          <w:lang w:val="el-GR"/>
        </w:rPr>
      </w:pPr>
      <w:r>
        <w:rPr>
          <w:b/>
          <w:bCs/>
        </w:rPr>
        <w:t>2</w:t>
      </w:r>
      <w:r w:rsidRPr="009F32EB">
        <w:rPr>
          <w:b/>
          <w:bCs/>
          <w:vertAlign w:val="superscript"/>
        </w:rPr>
        <w:t>ος</w:t>
      </w:r>
      <w:r w:rsidRPr="009F32EB">
        <w:rPr>
          <w:b/>
          <w:bCs/>
        </w:rPr>
        <w:t xml:space="preserve"> Νόμιμος Εκπρόσωπος</w:t>
      </w:r>
      <w:r w:rsidR="00CD1048">
        <w:rPr>
          <w:b/>
          <w:bCs/>
          <w:lang w:val="el-GR"/>
        </w:rPr>
        <w:t xml:space="preserve"> </w:t>
      </w:r>
      <w:r w:rsidR="00CD1048" w:rsidRPr="00CD1048">
        <w:rPr>
          <w:i/>
          <w:iCs/>
          <w:lang w:val="el-GR"/>
        </w:rPr>
        <w:t>(εφόσον υφίσταται)</w:t>
      </w:r>
    </w:p>
    <w:tbl>
      <w:tblPr>
        <w:tblStyle w:val="TableGrid"/>
        <w:tblW w:w="5000" w:type="pct"/>
        <w:jc w:val="center"/>
        <w:tblLayout w:type="fixed"/>
        <w:tblLook w:val="04A0" w:firstRow="1" w:lastRow="0" w:firstColumn="1" w:lastColumn="0" w:noHBand="0" w:noVBand="1"/>
      </w:tblPr>
      <w:tblGrid>
        <w:gridCol w:w="4673"/>
        <w:gridCol w:w="9455"/>
      </w:tblGrid>
      <w:tr w:rsidR="003346A3" w:rsidRPr="009F32EB" w14:paraId="1A883EF1" w14:textId="77777777" w:rsidTr="00952EC6">
        <w:trPr>
          <w:trHeight w:val="1020"/>
          <w:jc w:val="center"/>
        </w:trPr>
        <w:tc>
          <w:tcPr>
            <w:tcW w:w="4673" w:type="dxa"/>
            <w:shd w:val="clear" w:color="auto" w:fill="F2F2F2" w:themeFill="background1" w:themeFillShade="F2"/>
            <w:vAlign w:val="center"/>
          </w:tcPr>
          <w:p w14:paraId="3451D33C" w14:textId="77777777" w:rsidR="003346A3" w:rsidRPr="009F32EB" w:rsidRDefault="003346A3" w:rsidP="00952EC6">
            <w:pPr>
              <w:pStyle w:val="TableBody"/>
              <w:rPr>
                <w:b/>
                <w:bCs/>
                <w:lang w:val="el-GR"/>
              </w:rPr>
            </w:pPr>
            <w:r w:rsidRPr="009F32EB">
              <w:rPr>
                <w:b/>
                <w:bCs/>
                <w:lang w:val="el-GR"/>
              </w:rPr>
              <w:t xml:space="preserve">Όνομα:       </w:t>
            </w:r>
          </w:p>
        </w:tc>
        <w:tc>
          <w:tcPr>
            <w:tcW w:w="9455" w:type="dxa"/>
            <w:vAlign w:val="center"/>
          </w:tcPr>
          <w:p w14:paraId="42218215" w14:textId="73E2406C"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20138320"/>
                <w:placeholder>
                  <w:docPart w:val="E098FF21575A476B9873C67CDA601248"/>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9F32EB" w14:paraId="3666F9E6" w14:textId="77777777" w:rsidTr="00952EC6">
        <w:trPr>
          <w:trHeight w:val="1020"/>
          <w:jc w:val="center"/>
        </w:trPr>
        <w:tc>
          <w:tcPr>
            <w:tcW w:w="4673" w:type="dxa"/>
            <w:shd w:val="clear" w:color="auto" w:fill="F2F2F2" w:themeFill="background1" w:themeFillShade="F2"/>
            <w:vAlign w:val="center"/>
          </w:tcPr>
          <w:p w14:paraId="77E358D2" w14:textId="77777777" w:rsidR="003346A3" w:rsidRPr="009F32EB" w:rsidRDefault="003346A3" w:rsidP="00952EC6">
            <w:pPr>
              <w:pStyle w:val="TableBody"/>
              <w:rPr>
                <w:b/>
                <w:bCs/>
                <w:lang w:val="el-GR"/>
              </w:rPr>
            </w:pPr>
            <w:r w:rsidRPr="009F32EB">
              <w:rPr>
                <w:b/>
                <w:bCs/>
                <w:lang w:val="el-GR"/>
              </w:rPr>
              <w:t xml:space="preserve">Επώνυμο: </w:t>
            </w:r>
            <w:r w:rsidRPr="009F32EB">
              <w:rPr>
                <w:b/>
                <w:bCs/>
                <w:lang w:val="el-GR"/>
              </w:rPr>
              <w:tab/>
            </w:r>
            <w:r w:rsidRPr="009F32EB">
              <w:rPr>
                <w:b/>
                <w:bCs/>
                <w:lang w:val="el-GR"/>
              </w:rPr>
              <w:tab/>
              <w:t xml:space="preserve">  </w:t>
            </w:r>
            <w:r w:rsidRPr="009F32EB">
              <w:rPr>
                <w:b/>
                <w:bCs/>
                <w:lang w:val="el-GR"/>
              </w:rPr>
              <w:tab/>
              <w:t xml:space="preserve">        </w:t>
            </w:r>
          </w:p>
        </w:tc>
        <w:tc>
          <w:tcPr>
            <w:tcW w:w="9455" w:type="dxa"/>
            <w:vAlign w:val="center"/>
          </w:tcPr>
          <w:p w14:paraId="67D3761C" w14:textId="010724A5"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1368217930"/>
                <w:placeholder>
                  <w:docPart w:val="43A14BE54F224B78AA4EB07D8A318FEE"/>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351584" w14:paraId="0CAD90A6" w14:textId="77777777" w:rsidTr="00952EC6">
        <w:trPr>
          <w:trHeight w:val="1020"/>
          <w:jc w:val="center"/>
        </w:trPr>
        <w:tc>
          <w:tcPr>
            <w:tcW w:w="4673" w:type="dxa"/>
            <w:shd w:val="clear" w:color="auto" w:fill="F2F2F2" w:themeFill="background1" w:themeFillShade="F2"/>
            <w:vAlign w:val="center"/>
          </w:tcPr>
          <w:p w14:paraId="278DAB59" w14:textId="77777777" w:rsidR="003346A3" w:rsidRPr="009F32EB" w:rsidRDefault="003346A3" w:rsidP="00952EC6">
            <w:pPr>
              <w:pStyle w:val="TableBody"/>
              <w:rPr>
                <w:b/>
                <w:bCs/>
                <w:sz w:val="16"/>
                <w:szCs w:val="16"/>
                <w:lang w:val="el-GR"/>
              </w:rPr>
            </w:pPr>
            <w:r w:rsidRPr="009F32EB">
              <w:rPr>
                <w:b/>
                <w:bCs/>
                <w:lang w:val="el-GR"/>
              </w:rPr>
              <w:t>Κινητό Τηλέφωνο:</w:t>
            </w:r>
            <w:r w:rsidRPr="009F32EB">
              <w:rPr>
                <w:b/>
                <w:bCs/>
                <w:lang w:val="el-GR"/>
              </w:rPr>
              <w:br/>
            </w:r>
            <w:r w:rsidRPr="009F32EB">
              <w:rPr>
                <w:i/>
                <w:iCs/>
                <w:sz w:val="16"/>
                <w:szCs w:val="16"/>
                <w:lang w:val="el-GR"/>
              </w:rPr>
              <w:t>(με το πρόθεμα της χώρας π.χ. 0030 για την Ελλάδα)</w:t>
            </w:r>
          </w:p>
        </w:tc>
        <w:tc>
          <w:tcPr>
            <w:tcW w:w="9455" w:type="dxa"/>
            <w:vAlign w:val="center"/>
          </w:tcPr>
          <w:p w14:paraId="00F3310E" w14:textId="4909391F" w:rsidR="003346A3" w:rsidRPr="00351584" w:rsidRDefault="00000000" w:rsidP="00952EC6">
            <w:pPr>
              <w:spacing w:line="276" w:lineRule="auto"/>
              <w:rPr>
                <w:rFonts w:ascii="Manrope" w:hAnsi="Manrope" w:cstheme="minorHAnsi"/>
                <w:sz w:val="16"/>
                <w:szCs w:val="16"/>
                <w:lang w:val="en-US"/>
              </w:rPr>
            </w:pPr>
            <w:sdt>
              <w:sdtPr>
                <w:rPr>
                  <w:rFonts w:ascii="Arial" w:hAnsi="Arial" w:cs="Arial"/>
                  <w:b/>
                  <w:bCs/>
                  <w:color w:val="008D7F" w:themeColor="text1"/>
                  <w:sz w:val="18"/>
                  <w:szCs w:val="18"/>
                </w:rPr>
                <w:id w:val="258111412"/>
                <w:placeholder>
                  <w:docPart w:val="F09505B4938D479BBD9DDD9C1AE8C793"/>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3346A3" w:rsidRPr="009F32EB" w14:paraId="0079AF79" w14:textId="77777777" w:rsidTr="00952EC6">
        <w:trPr>
          <w:trHeight w:val="1020"/>
          <w:jc w:val="center"/>
        </w:trPr>
        <w:tc>
          <w:tcPr>
            <w:tcW w:w="4673" w:type="dxa"/>
            <w:shd w:val="clear" w:color="auto" w:fill="F2F2F2" w:themeFill="background1" w:themeFillShade="F2"/>
            <w:vAlign w:val="center"/>
          </w:tcPr>
          <w:p w14:paraId="7992EA5F" w14:textId="77777777" w:rsidR="003346A3" w:rsidRPr="009F32EB" w:rsidRDefault="003346A3" w:rsidP="00952EC6">
            <w:pPr>
              <w:pStyle w:val="TableBody"/>
              <w:rPr>
                <w:b/>
                <w:bCs/>
                <w:lang w:val="en-US"/>
              </w:rPr>
            </w:pPr>
            <w:r w:rsidRPr="009F32EB">
              <w:rPr>
                <w:b/>
                <w:bCs/>
                <w:lang w:val="el-GR"/>
              </w:rPr>
              <w:t xml:space="preserve">Δ/νση ηλεκτρονικού ταχυδρομείου: </w:t>
            </w:r>
            <w:r w:rsidRPr="009F32EB">
              <w:rPr>
                <w:b/>
                <w:bCs/>
                <w:lang w:val="el-GR"/>
              </w:rPr>
              <w:tab/>
              <w:t xml:space="preserve">         </w:t>
            </w:r>
          </w:p>
        </w:tc>
        <w:tc>
          <w:tcPr>
            <w:tcW w:w="9455" w:type="dxa"/>
            <w:vAlign w:val="center"/>
          </w:tcPr>
          <w:p w14:paraId="14364174" w14:textId="4EA8421B" w:rsidR="003346A3" w:rsidRPr="00351584" w:rsidRDefault="00000000" w:rsidP="00952EC6">
            <w:pPr>
              <w:spacing w:line="276" w:lineRule="auto"/>
              <w:rPr>
                <w:rFonts w:ascii="Manrope" w:hAnsi="Manrope" w:cstheme="minorHAnsi"/>
                <w:lang w:val="en-US"/>
              </w:rPr>
            </w:pPr>
            <w:sdt>
              <w:sdtPr>
                <w:rPr>
                  <w:rFonts w:ascii="Arial" w:hAnsi="Arial" w:cs="Arial"/>
                  <w:b/>
                  <w:bCs/>
                  <w:color w:val="008D7F" w:themeColor="text1"/>
                  <w:sz w:val="18"/>
                  <w:szCs w:val="18"/>
                </w:rPr>
                <w:id w:val="-1817019464"/>
                <w:placeholder>
                  <w:docPart w:val="11C2457ABEC24A76AFD7E70D5A322B72"/>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574D6E80" w14:textId="7E9539AB" w:rsidR="003346A3" w:rsidRDefault="003346A3" w:rsidP="003346A3">
      <w:pPr>
        <w:spacing w:line="276" w:lineRule="auto"/>
        <w:jc w:val="both"/>
        <w:rPr>
          <w:rFonts w:ascii="Manrope" w:eastAsia="Calibri" w:hAnsi="Manrope" w:cs="Calibri"/>
          <w:sz w:val="18"/>
          <w:szCs w:val="18"/>
          <w:lang w:val="el-GR"/>
        </w:rPr>
      </w:pPr>
      <w:r w:rsidRPr="00ED4AAA">
        <w:rPr>
          <w:rStyle w:val="IntenseEmphasis"/>
          <w:lang w:val="el-GR"/>
        </w:rPr>
        <w:t xml:space="preserve">Σημείωση:  Η Δ/νση ηλεκτρονικού ταχυδρομείου χρησιμοποιείται για σκοπούς Επικοινωνίας – Γνωστοποίησης, σύμφωνα με τους Όρους Χρήσης Υπηρεσιών ΕΡΜΗΣ. </w:t>
      </w:r>
      <w:r w:rsidRPr="009F32EB">
        <w:rPr>
          <w:rStyle w:val="IntenseEmphasis"/>
          <w:lang w:val="el-GR"/>
        </w:rPr>
        <w:t>Εφόσον συνυπογράφουν την παρούσα αίτηση δύο νόμιμοι εκπρόσωποι της εταιρείας, η τελευταία παρέχει στ</w:t>
      </w:r>
      <w:r>
        <w:rPr>
          <w:rStyle w:val="IntenseEmphasis"/>
          <w:lang w:val="el-GR"/>
        </w:rPr>
        <w:t>η</w:t>
      </w:r>
      <w:r w:rsidR="00CD1048">
        <w:rPr>
          <w:rStyle w:val="IntenseEmphasis"/>
          <w:lang w:val="el-GR"/>
        </w:rPr>
        <w:t>ν</w:t>
      </w:r>
      <w:r>
        <w:rPr>
          <w:rStyle w:val="IntenseEmphasis"/>
          <w:lang w:val="el-GR"/>
        </w:rPr>
        <w:t xml:space="preserve"> </w:t>
      </w:r>
      <w:r>
        <w:rPr>
          <w:rStyle w:val="IntenseEmphasis"/>
          <w:lang w:val="en-US"/>
        </w:rPr>
        <w:t>Euronext</w:t>
      </w:r>
      <w:r w:rsidRPr="009F32EB">
        <w:rPr>
          <w:rStyle w:val="IntenseEmphasis"/>
          <w:lang w:val="el-GR"/>
        </w:rPr>
        <w:t xml:space="preserve"> </w:t>
      </w:r>
      <w:r>
        <w:rPr>
          <w:rStyle w:val="IntenseEmphasis"/>
          <w:lang w:val="en-US"/>
        </w:rPr>
        <w:t>Athens</w:t>
      </w:r>
      <w:r w:rsidRPr="009F32EB">
        <w:rPr>
          <w:rStyle w:val="IntenseEmphasis"/>
          <w:lang w:val="el-GR"/>
        </w:rPr>
        <w:t xml:space="preserve"> το </w:t>
      </w:r>
      <w:r w:rsidRPr="00ED4AAA">
        <w:rPr>
          <w:rStyle w:val="IntenseEmphasis"/>
        </w:rPr>
        <w:t>email</w:t>
      </w:r>
      <w:r w:rsidRPr="009F32EB">
        <w:rPr>
          <w:rStyle w:val="IntenseEmphasis"/>
          <w:lang w:val="el-GR"/>
        </w:rPr>
        <w:t xml:space="preserve"> επικοινωνίας ενός εκ των δύο. Εφόσον επιθυμείτε να παραλαμβάνει την ενημέρωση ο 2</w:t>
      </w:r>
      <w:r w:rsidRPr="009F32EB">
        <w:rPr>
          <w:rStyle w:val="IntenseEmphasis"/>
          <w:vertAlign w:val="superscript"/>
          <w:lang w:val="el-GR"/>
        </w:rPr>
        <w:t xml:space="preserve">ος </w:t>
      </w:r>
      <w:r w:rsidRPr="009F32EB">
        <w:rPr>
          <w:rStyle w:val="IntenseEmphasis"/>
          <w:lang w:val="el-GR"/>
        </w:rPr>
        <w:t>Νόμιμος Εκπρόσωπος, παρακαλούμε τσεκάρετε το</w:t>
      </w:r>
      <w:r w:rsidRPr="003F15DE">
        <w:rPr>
          <w:rFonts w:ascii="Manrope" w:eastAsia="Calibri" w:hAnsi="Manrope" w:cs="Calibri"/>
          <w:sz w:val="18"/>
          <w:szCs w:val="18"/>
          <w:lang w:val="el-GR"/>
        </w:rPr>
        <w:t xml:space="preserve"> </w:t>
      </w:r>
      <w:r w:rsidRPr="004B42FA">
        <w:rPr>
          <w:rFonts w:ascii="Manrope" w:hAnsi="Manrope" w:cs="Arial"/>
          <w:b/>
          <w:sz w:val="18"/>
          <w:szCs w:val="18"/>
        </w:rPr>
        <w:fldChar w:fldCharType="begin">
          <w:ffData>
            <w:name w:val="Check14"/>
            <w:enabled/>
            <w:calcOnExit w:val="0"/>
            <w:checkBox>
              <w:sizeAuto/>
              <w:default w:val="0"/>
              <w:checked w:val="0"/>
            </w:checkBox>
          </w:ffData>
        </w:fldChar>
      </w:r>
      <w:r w:rsidRPr="003F15DE">
        <w:rPr>
          <w:rFonts w:ascii="Manrope" w:hAnsi="Manrope" w:cs="Arial"/>
          <w:b/>
          <w:sz w:val="18"/>
          <w:szCs w:val="18"/>
          <w:lang w:val="el-GR"/>
        </w:rPr>
        <w:instrText xml:space="preserve"> </w:instrText>
      </w:r>
      <w:r w:rsidRPr="004B42FA">
        <w:rPr>
          <w:rFonts w:ascii="Manrope" w:hAnsi="Manrope" w:cs="Arial"/>
          <w:b/>
          <w:sz w:val="18"/>
          <w:szCs w:val="18"/>
        </w:rPr>
        <w:instrText>FORMCHECKBOX</w:instrText>
      </w:r>
      <w:r w:rsidRPr="003F15DE">
        <w:rPr>
          <w:rFonts w:ascii="Manrope" w:hAnsi="Manrope" w:cs="Arial"/>
          <w:b/>
          <w:sz w:val="18"/>
          <w:szCs w:val="18"/>
          <w:lang w:val="el-GR"/>
        </w:rPr>
        <w:instrText xml:space="preserve"> </w:instrText>
      </w:r>
      <w:r w:rsidRPr="004B42FA">
        <w:rPr>
          <w:rFonts w:ascii="Manrope" w:hAnsi="Manrope" w:cs="Arial"/>
          <w:b/>
          <w:sz w:val="18"/>
          <w:szCs w:val="18"/>
        </w:rPr>
      </w:r>
      <w:r w:rsidRPr="004B42FA">
        <w:rPr>
          <w:rFonts w:ascii="Manrope" w:hAnsi="Manrope" w:cs="Arial"/>
          <w:b/>
          <w:sz w:val="18"/>
          <w:szCs w:val="18"/>
        </w:rPr>
        <w:fldChar w:fldCharType="separate"/>
      </w:r>
      <w:r w:rsidRPr="004B42FA">
        <w:rPr>
          <w:rFonts w:ascii="Manrope" w:hAnsi="Manrope" w:cs="Arial"/>
          <w:b/>
          <w:sz w:val="18"/>
          <w:szCs w:val="18"/>
        </w:rPr>
        <w:fldChar w:fldCharType="end"/>
      </w:r>
      <w:r w:rsidRPr="003F15DE">
        <w:rPr>
          <w:rFonts w:ascii="Manrope" w:eastAsia="Calibri" w:hAnsi="Manrope" w:cs="Calibri"/>
          <w:sz w:val="18"/>
          <w:szCs w:val="18"/>
          <w:lang w:val="el-GR"/>
        </w:rPr>
        <w:t xml:space="preserve"> .</w:t>
      </w:r>
    </w:p>
    <w:p w14:paraId="4E7EE7D3" w14:textId="58184F35" w:rsidR="003346A3" w:rsidRDefault="003346A3">
      <w:pPr>
        <w:spacing w:before="0" w:after="160" w:line="259" w:lineRule="auto"/>
        <w:rPr>
          <w:lang w:val="el-GR"/>
        </w:rPr>
      </w:pPr>
      <w:r>
        <w:rPr>
          <w:lang w:val="el-GR"/>
        </w:rPr>
        <w:br w:type="page"/>
      </w:r>
    </w:p>
    <w:p w14:paraId="424DC787" w14:textId="5AF08482" w:rsidR="004E0AEF" w:rsidRPr="00275C90" w:rsidRDefault="004E0AEF" w:rsidP="00275C90">
      <w:pPr>
        <w:pStyle w:val="Heading2"/>
      </w:pPr>
      <w:r w:rsidRPr="00275C90">
        <w:lastRenderedPageBreak/>
        <w:t>ΑΛΛΑΓΕΣ ΣΤΟΙΧΕΙΩΝ ΧΡΗΣΤΩΝ</w:t>
      </w:r>
    </w:p>
    <w:p w14:paraId="3930694B" w14:textId="027CC143" w:rsidR="00C12E4E" w:rsidRPr="00C12E4E" w:rsidRDefault="004E0AEF" w:rsidP="00C12E4E">
      <w:pPr>
        <w:pStyle w:val="BodyText"/>
        <w:rPr>
          <w:lang w:val="el-GR"/>
        </w:rPr>
      </w:pPr>
      <w:r w:rsidRPr="008B22AB">
        <w:t xml:space="preserve">Μπορείτε να αλλάξετε το </w:t>
      </w:r>
      <w:r w:rsidRPr="003346A3">
        <w:rPr>
          <w:b/>
          <w:bCs/>
        </w:rPr>
        <w:t>κινητό τηλέφωνο</w:t>
      </w:r>
      <w:r w:rsidRPr="008B22AB">
        <w:t xml:space="preserve"> ή/και τη </w:t>
      </w:r>
      <w:r w:rsidRPr="003346A3">
        <w:rPr>
          <w:b/>
          <w:bCs/>
        </w:rPr>
        <w:t>διεύθυνση ηλεκτρονικού ταχυδρομείου</w:t>
      </w:r>
      <w:r w:rsidRPr="008B22AB">
        <w:t xml:space="preserve"> των κάτωθι </w:t>
      </w:r>
      <w:r w:rsidRPr="00CD1048">
        <w:rPr>
          <w:b/>
          <w:bCs/>
        </w:rPr>
        <w:t>υφιστάμενων Χρηστών ΕΡΜΗΣ</w:t>
      </w:r>
      <w:r w:rsidRPr="008B22AB">
        <w:t xml:space="preserve"> της Εταιρείας σας.</w:t>
      </w:r>
    </w:p>
    <w:tbl>
      <w:tblPr>
        <w:tblW w:w="5000" w:type="pct"/>
        <w:jc w:val="center"/>
        <w:tblLook w:val="01E0" w:firstRow="1" w:lastRow="1" w:firstColumn="1" w:lastColumn="1" w:noHBand="0" w:noVBand="0"/>
      </w:tblPr>
      <w:tblGrid>
        <w:gridCol w:w="3828"/>
        <w:gridCol w:w="1844"/>
        <w:gridCol w:w="4111"/>
        <w:gridCol w:w="1985"/>
        <w:gridCol w:w="2155"/>
        <w:gridCol w:w="215"/>
      </w:tblGrid>
      <w:tr w:rsidR="005C6DDF" w:rsidRPr="00CD41CC" w14:paraId="1CC14E39" w14:textId="77777777" w:rsidTr="00952EC6">
        <w:trPr>
          <w:trHeight w:val="931"/>
          <w:jc w:val="center"/>
        </w:trPr>
        <w:tc>
          <w:tcPr>
            <w:tcW w:w="5000" w:type="pct"/>
            <w:gridSpan w:val="6"/>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296"/>
              <w:gridCol w:w="1654"/>
              <w:gridCol w:w="5750"/>
              <w:gridCol w:w="3659"/>
            </w:tblGrid>
            <w:tr w:rsidR="005C6DDF" w:rsidRPr="00351584" w14:paraId="3D176308" w14:textId="77777777" w:rsidTr="00952EC6">
              <w:trPr>
                <w:trHeight w:val="629"/>
                <w:jc w:val="center"/>
              </w:trPr>
              <w:tc>
                <w:tcPr>
                  <w:tcW w:w="561" w:type="pct"/>
                  <w:tcBorders>
                    <w:top w:val="nil"/>
                    <w:left w:val="nil"/>
                    <w:bottom w:val="nil"/>
                    <w:right w:val="nil"/>
                  </w:tcBorders>
                  <w:shd w:val="clear" w:color="auto" w:fill="008D7F" w:themeFill="text1"/>
                  <w:vAlign w:val="center"/>
                </w:tcPr>
                <w:p w14:paraId="7C08CF3C" w14:textId="337133C7" w:rsidR="005C6DDF" w:rsidRPr="0077059D" w:rsidRDefault="00C12E4E" w:rsidP="00952EC6">
                  <w:pPr>
                    <w:pStyle w:val="TableHeader"/>
                    <w:jc w:val="center"/>
                    <w:rPr>
                      <w:lang w:val="el-GR"/>
                    </w:rPr>
                  </w:pPr>
                  <w:r w:rsidRPr="00CD41CC">
                    <w:rPr>
                      <w:rFonts w:asciiTheme="minorHAnsi" w:hAnsiTheme="minorHAnsi"/>
                      <w:b w:val="0"/>
                      <w:bCs w:val="0"/>
                      <w:color w:val="auto"/>
                      <w:lang w:val="el-GR"/>
                    </w:rPr>
                    <w:br w:type="page"/>
                  </w:r>
                  <w:r w:rsidR="005C6DDF" w:rsidRPr="0077059D">
                    <w:rPr>
                      <w:lang w:val="el-GR"/>
                    </w:rPr>
                    <w:t>Χρήστης</w:t>
                  </w:r>
                </w:p>
              </w:tc>
              <w:tc>
                <w:tcPr>
                  <w:tcW w:w="465" w:type="pct"/>
                  <w:tcBorders>
                    <w:top w:val="nil"/>
                    <w:left w:val="nil"/>
                    <w:bottom w:val="nil"/>
                    <w:right w:val="nil"/>
                  </w:tcBorders>
                  <w:shd w:val="clear" w:color="auto" w:fill="008D7F" w:themeFill="text1"/>
                  <w:vAlign w:val="center"/>
                </w:tcPr>
                <w:p w14:paraId="79032E00" w14:textId="77777777" w:rsidR="005C6DDF" w:rsidRPr="000E3CC3" w:rsidRDefault="005C6DDF" w:rsidP="00952EC6">
                  <w:pPr>
                    <w:pStyle w:val="TableHeader"/>
                    <w:jc w:val="center"/>
                    <w:rPr>
                      <w:rFonts w:ascii="Arial" w:hAnsi="Arial"/>
                      <w:lang w:val="el-GR"/>
                    </w:rPr>
                  </w:pPr>
                  <w:r w:rsidRPr="0077059D">
                    <w:rPr>
                      <w:lang w:val="el-GR"/>
                    </w:rPr>
                    <w:t>Όνομα</w:t>
                  </w:r>
                </w:p>
              </w:tc>
              <w:tc>
                <w:tcPr>
                  <w:tcW w:w="594" w:type="pct"/>
                  <w:tcBorders>
                    <w:top w:val="nil"/>
                    <w:left w:val="nil"/>
                    <w:bottom w:val="nil"/>
                    <w:right w:val="nil"/>
                  </w:tcBorders>
                  <w:shd w:val="clear" w:color="auto" w:fill="008D7F" w:themeFill="text1"/>
                  <w:vAlign w:val="center"/>
                </w:tcPr>
                <w:p w14:paraId="0A08A3EC" w14:textId="77777777" w:rsidR="005C6DDF" w:rsidRPr="000E3CC3" w:rsidRDefault="005C6DDF" w:rsidP="00952EC6">
                  <w:pPr>
                    <w:pStyle w:val="TableHeader"/>
                    <w:jc w:val="center"/>
                    <w:rPr>
                      <w:rFonts w:ascii="Arial" w:hAnsi="Arial"/>
                      <w:lang w:val="el-GR"/>
                    </w:rPr>
                  </w:pPr>
                  <w:r w:rsidRPr="0077059D">
                    <w:rPr>
                      <w:lang w:val="el-GR"/>
                    </w:rPr>
                    <w:t>Επώνυμο</w:t>
                  </w:r>
                </w:p>
              </w:tc>
              <w:tc>
                <w:tcPr>
                  <w:tcW w:w="2065" w:type="pct"/>
                  <w:tcBorders>
                    <w:top w:val="nil"/>
                    <w:left w:val="nil"/>
                    <w:bottom w:val="nil"/>
                    <w:right w:val="nil"/>
                  </w:tcBorders>
                  <w:shd w:val="clear" w:color="auto" w:fill="008D7F" w:themeFill="text1"/>
                  <w:vAlign w:val="center"/>
                </w:tcPr>
                <w:p w14:paraId="08855A32" w14:textId="77777777" w:rsidR="005C6DDF" w:rsidRPr="0077059D" w:rsidRDefault="005C6DDF" w:rsidP="00952EC6">
                  <w:pPr>
                    <w:pStyle w:val="TableHeader"/>
                    <w:jc w:val="center"/>
                    <w:rPr>
                      <w:rFonts w:ascii="Arial" w:hAnsi="Arial"/>
                      <w:lang w:val="el-GR"/>
                    </w:rPr>
                  </w:pPr>
                  <w:r w:rsidRPr="0077059D">
                    <w:rPr>
                      <w:lang w:val="el-GR"/>
                    </w:rPr>
                    <w:t>Δ/νση ηλεκτρονικού ταχυδρομείου*</w:t>
                  </w:r>
                </w:p>
              </w:tc>
              <w:tc>
                <w:tcPr>
                  <w:tcW w:w="1314" w:type="pct"/>
                  <w:tcBorders>
                    <w:top w:val="nil"/>
                    <w:left w:val="nil"/>
                    <w:bottom w:val="nil"/>
                    <w:right w:val="nil"/>
                  </w:tcBorders>
                  <w:shd w:val="clear" w:color="auto" w:fill="008D7F" w:themeFill="text1"/>
                  <w:vAlign w:val="center"/>
                </w:tcPr>
                <w:p w14:paraId="7EE1F23F" w14:textId="77777777" w:rsidR="005C6DDF" w:rsidRPr="0077059D" w:rsidRDefault="005C6DDF" w:rsidP="00952EC6">
                  <w:pPr>
                    <w:pStyle w:val="TableHeader"/>
                    <w:jc w:val="center"/>
                    <w:rPr>
                      <w:rFonts w:ascii="Arial" w:hAnsi="Arial"/>
                      <w:lang w:val="el-GR"/>
                    </w:rPr>
                  </w:pPr>
                  <w:r w:rsidRPr="0077059D">
                    <w:rPr>
                      <w:lang w:val="el-GR"/>
                    </w:rPr>
                    <w:t>Κινητό Τηλέφωνο**</w:t>
                  </w:r>
                </w:p>
              </w:tc>
            </w:tr>
            <w:tr w:rsidR="005C6DDF" w:rsidRPr="00351584" w14:paraId="030E70C6" w14:textId="77777777" w:rsidTr="00684DB0">
              <w:trPr>
                <w:trHeight w:val="850"/>
                <w:jc w:val="center"/>
              </w:trPr>
              <w:tc>
                <w:tcPr>
                  <w:tcW w:w="561" w:type="pct"/>
                  <w:tcBorders>
                    <w:top w:val="nil"/>
                    <w:left w:val="nil"/>
                    <w:bottom w:val="single" w:sz="4" w:space="0" w:color="auto"/>
                    <w:right w:val="nil"/>
                  </w:tcBorders>
                  <w:vAlign w:val="center"/>
                </w:tcPr>
                <w:p w14:paraId="453F0565" w14:textId="270D8EE0" w:rsidR="005C6DDF" w:rsidRPr="00351584" w:rsidRDefault="005C6DDF" w:rsidP="00952EC6">
                  <w:pPr>
                    <w:pStyle w:val="TableBody"/>
                    <w:rPr>
                      <w:lang w:val="en-US"/>
                    </w:rPr>
                  </w:pPr>
                  <w:r w:rsidRPr="00351584">
                    <w:rPr>
                      <w:lang w:val="en-US"/>
                    </w:rPr>
                    <w:t>1</w:t>
                  </w:r>
                  <w:r w:rsidR="00351584">
                    <w:rPr>
                      <w:rFonts w:ascii="Arial" w:hAnsi="Arial" w:cs="Arial"/>
                      <w:b/>
                      <w:bCs/>
                      <w:color w:val="008D7F" w:themeColor="text1"/>
                      <w:sz w:val="18"/>
                      <w:szCs w:val="18"/>
                    </w:rPr>
                    <w:t xml:space="preserve"> </w:t>
                  </w:r>
                </w:p>
              </w:tc>
              <w:tc>
                <w:tcPr>
                  <w:tcW w:w="465" w:type="pct"/>
                  <w:tcBorders>
                    <w:top w:val="nil"/>
                    <w:left w:val="nil"/>
                    <w:bottom w:val="single" w:sz="4" w:space="0" w:color="auto"/>
                    <w:right w:val="nil"/>
                  </w:tcBorders>
                  <w:vAlign w:val="center"/>
                </w:tcPr>
                <w:p w14:paraId="1DBEC537" w14:textId="5BC14901"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014340025"/>
                      <w:placeholder>
                        <w:docPart w:val="390BB40595C04283A94267D2CC0F0434"/>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nil"/>
                    <w:left w:val="nil"/>
                    <w:bottom w:val="single" w:sz="4" w:space="0" w:color="auto"/>
                    <w:right w:val="nil"/>
                  </w:tcBorders>
                  <w:vAlign w:val="center"/>
                </w:tcPr>
                <w:p w14:paraId="3AA09A6F" w14:textId="5ADFD0F4"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064333585"/>
                      <w:placeholder>
                        <w:docPart w:val="50C529915397403596D66EEAF945921A"/>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nil"/>
                    <w:left w:val="nil"/>
                    <w:bottom w:val="single" w:sz="4" w:space="0" w:color="auto"/>
                    <w:right w:val="nil"/>
                  </w:tcBorders>
                  <w:vAlign w:val="center"/>
                </w:tcPr>
                <w:p w14:paraId="3E516ACB" w14:textId="0D496A3C"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477650908"/>
                      <w:placeholder>
                        <w:docPart w:val="5FA452BEFA4F4F7EBFFF14CB9ED9FD52"/>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nil"/>
                    <w:left w:val="nil"/>
                    <w:bottom w:val="single" w:sz="4" w:space="0" w:color="auto"/>
                    <w:right w:val="nil"/>
                  </w:tcBorders>
                  <w:vAlign w:val="center"/>
                </w:tcPr>
                <w:p w14:paraId="547AB8C0" w14:textId="48384763"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832820774"/>
                      <w:placeholder>
                        <w:docPart w:val="BDCEF711EE604885B955C81CAE686971"/>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51584" w14:paraId="62FE4655"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5C09194B" w14:textId="3BD4D893" w:rsidR="005C6DDF" w:rsidRPr="00351584" w:rsidRDefault="005C6DDF" w:rsidP="00952EC6">
                  <w:pPr>
                    <w:pStyle w:val="TableBody"/>
                    <w:rPr>
                      <w:lang w:val="en-US"/>
                    </w:rPr>
                  </w:pPr>
                  <w:r w:rsidRPr="00351584">
                    <w:rPr>
                      <w:lang w:val="en-US"/>
                    </w:rPr>
                    <w:t>2</w:t>
                  </w:r>
                  <w:r w:rsidR="00351584" w:rsidRPr="00351584">
                    <w:rPr>
                      <w:lang w:val="en-US"/>
                    </w:rPr>
                    <w:t xml:space="preserve"> </w:t>
                  </w:r>
                </w:p>
              </w:tc>
              <w:tc>
                <w:tcPr>
                  <w:tcW w:w="465" w:type="pct"/>
                  <w:tcBorders>
                    <w:top w:val="single" w:sz="4" w:space="0" w:color="auto"/>
                    <w:left w:val="nil"/>
                    <w:bottom w:val="single" w:sz="4" w:space="0" w:color="auto"/>
                    <w:right w:val="nil"/>
                  </w:tcBorders>
                  <w:vAlign w:val="center"/>
                </w:tcPr>
                <w:p w14:paraId="641C4962" w14:textId="16BE0456"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373512298"/>
                      <w:placeholder>
                        <w:docPart w:val="729C083968074FDBBB7A379469B749DB"/>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2C381E1A" w14:textId="0AADEB57"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795207553"/>
                      <w:placeholder>
                        <w:docPart w:val="CAD7540ABCDC4BED8BF5413E82687264"/>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7FE79BB1" w14:textId="1D0BCEAE"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193611927"/>
                      <w:placeholder>
                        <w:docPart w:val="331A53A113F1460A808BEED9E99EAE16"/>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734CC3BE" w14:textId="2792B6F4"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459774791"/>
                      <w:placeholder>
                        <w:docPart w:val="C00FD3D83E1C4E2A9243CE9244E990E2"/>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51584" w14:paraId="1DF39652"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4FDD23E3" w14:textId="79B828EC" w:rsidR="005C6DDF" w:rsidRPr="00351584" w:rsidRDefault="005C6DDF" w:rsidP="00952EC6">
                  <w:pPr>
                    <w:pStyle w:val="TableBody"/>
                    <w:rPr>
                      <w:lang w:val="en-US"/>
                    </w:rPr>
                  </w:pPr>
                  <w:r w:rsidRPr="00351584">
                    <w:rPr>
                      <w:lang w:val="en-US"/>
                    </w:rPr>
                    <w:t>3</w:t>
                  </w:r>
                  <w:r w:rsidR="00351584" w:rsidRPr="00351584">
                    <w:rPr>
                      <w:lang w:val="en-US"/>
                    </w:rPr>
                    <w:t xml:space="preserve"> </w:t>
                  </w:r>
                </w:p>
              </w:tc>
              <w:tc>
                <w:tcPr>
                  <w:tcW w:w="465" w:type="pct"/>
                  <w:tcBorders>
                    <w:top w:val="single" w:sz="4" w:space="0" w:color="auto"/>
                    <w:left w:val="nil"/>
                    <w:bottom w:val="single" w:sz="4" w:space="0" w:color="auto"/>
                    <w:right w:val="nil"/>
                  </w:tcBorders>
                  <w:vAlign w:val="center"/>
                </w:tcPr>
                <w:p w14:paraId="71B6A2B7" w14:textId="46E1DF5C"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993243566"/>
                      <w:placeholder>
                        <w:docPart w:val="E102DD7F66B54C52BF3E872A352527C2"/>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068D2BDD" w14:textId="4670E664"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275390409"/>
                      <w:placeholder>
                        <w:docPart w:val="093D69B13CA046C4BD276AB03CE5B984"/>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70D8679E" w14:textId="4CE2730D"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905901214"/>
                      <w:placeholder>
                        <w:docPart w:val="8B79945DDA5F47949CD5FC20AC52F897"/>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390C0A4A" w14:textId="4154FCF9"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265540313"/>
                      <w:placeholder>
                        <w:docPart w:val="F5362071984142C6BAF28D898D03A3C8"/>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51584" w14:paraId="39D69399"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24DA8EAC" w14:textId="5E836B80" w:rsidR="005C6DDF" w:rsidRPr="00351584" w:rsidRDefault="005C6DDF" w:rsidP="00952EC6">
                  <w:pPr>
                    <w:pStyle w:val="TableBody"/>
                    <w:rPr>
                      <w:lang w:val="en-US"/>
                    </w:rPr>
                  </w:pPr>
                  <w:r w:rsidRPr="00351584">
                    <w:rPr>
                      <w:lang w:val="en-US"/>
                    </w:rPr>
                    <w:t>4</w:t>
                  </w:r>
                  <w:r w:rsidR="00351584" w:rsidRPr="00351584">
                    <w:rPr>
                      <w:lang w:val="en-US"/>
                    </w:rPr>
                    <w:t xml:space="preserve"> </w:t>
                  </w:r>
                </w:p>
              </w:tc>
              <w:tc>
                <w:tcPr>
                  <w:tcW w:w="465" w:type="pct"/>
                  <w:tcBorders>
                    <w:top w:val="single" w:sz="4" w:space="0" w:color="auto"/>
                    <w:left w:val="nil"/>
                    <w:bottom w:val="single" w:sz="4" w:space="0" w:color="auto"/>
                    <w:right w:val="nil"/>
                  </w:tcBorders>
                  <w:vAlign w:val="center"/>
                </w:tcPr>
                <w:p w14:paraId="6FA02FE1" w14:textId="44B3892B"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710023573"/>
                      <w:placeholder>
                        <w:docPart w:val="D86CF30F710D413186D0AC859B705C45"/>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6F59AAF2" w14:textId="476DD13D"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349727021"/>
                      <w:placeholder>
                        <w:docPart w:val="818AB1F0982445CC9AF95400E59DBB0E"/>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5DFFE871" w14:textId="12E8B652"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886060228"/>
                      <w:placeholder>
                        <w:docPart w:val="227B268D2E694EDBAF6F77685038DC9E"/>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3D8531DC" w14:textId="6CD6BCA2"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904051344"/>
                      <w:placeholder>
                        <w:docPart w:val="EA7B7FA657F248F793627F0D6D4E8E1C"/>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51584" w14:paraId="6F022246"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77E923C7" w14:textId="5D39AEF6" w:rsidR="005C6DDF" w:rsidRPr="00351584" w:rsidRDefault="005C6DDF" w:rsidP="00952EC6">
                  <w:pPr>
                    <w:pStyle w:val="TableBody"/>
                    <w:rPr>
                      <w:lang w:val="en-US"/>
                    </w:rPr>
                  </w:pPr>
                  <w:r w:rsidRPr="00351584">
                    <w:rPr>
                      <w:lang w:val="en-US"/>
                    </w:rPr>
                    <w:t>5</w:t>
                  </w:r>
                  <w:r w:rsidR="00351584" w:rsidRPr="00351584">
                    <w:rPr>
                      <w:lang w:val="en-US"/>
                    </w:rPr>
                    <w:t xml:space="preserve"> </w:t>
                  </w:r>
                </w:p>
              </w:tc>
              <w:tc>
                <w:tcPr>
                  <w:tcW w:w="465" w:type="pct"/>
                  <w:tcBorders>
                    <w:top w:val="single" w:sz="4" w:space="0" w:color="auto"/>
                    <w:left w:val="nil"/>
                    <w:bottom w:val="single" w:sz="4" w:space="0" w:color="auto"/>
                    <w:right w:val="nil"/>
                  </w:tcBorders>
                  <w:vAlign w:val="center"/>
                </w:tcPr>
                <w:p w14:paraId="460E8945" w14:textId="6A518B03"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219059946"/>
                      <w:placeholder>
                        <w:docPart w:val="7C74288E13D74F5EAF730DE5C01D3521"/>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36B4FF33" w14:textId="42AF20D1" w:rsidR="005C6DDF" w:rsidRPr="00351584" w:rsidRDefault="00000000" w:rsidP="00952EC6">
                  <w:pPr>
                    <w:spacing w:line="276" w:lineRule="auto"/>
                    <w:rPr>
                      <w:rFonts w:ascii="Arial" w:hAnsi="Arial" w:cs="Arial"/>
                      <w:b/>
                      <w:bCs/>
                      <w:szCs w:val="20"/>
                      <w:lang w:val="en-US"/>
                    </w:rPr>
                  </w:pPr>
                  <w:sdt>
                    <w:sdtPr>
                      <w:rPr>
                        <w:rFonts w:ascii="Arial" w:hAnsi="Arial" w:cs="Arial"/>
                        <w:b/>
                        <w:bCs/>
                        <w:color w:val="008D7F" w:themeColor="text1"/>
                        <w:sz w:val="18"/>
                        <w:szCs w:val="18"/>
                      </w:rPr>
                      <w:id w:val="1994608461"/>
                      <w:placeholder>
                        <w:docPart w:val="74C8B2041ABA476F84D9F4A5382273D1"/>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58AF06EA" w14:textId="1467C10E"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793522942"/>
                      <w:placeholder>
                        <w:docPart w:val="F70818F7A51C430E86E827198AB68E16"/>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4DA93279" w14:textId="29C81792"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480668110"/>
                      <w:placeholder>
                        <w:docPart w:val="D5407BDCA5DB4ED1A7FEA54F26B23D14"/>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3FE9BADC" w14:textId="77777777" w:rsidR="005C6DDF" w:rsidRPr="00C044B1" w:rsidRDefault="005C6DDF" w:rsidP="00952EC6">
            <w:pPr>
              <w:pStyle w:val="NoSpacing"/>
              <w:rPr>
                <w:rStyle w:val="IntenseEmphasis"/>
                <w:sz w:val="20"/>
                <w:szCs w:val="20"/>
                <w:lang w:val="el-GR"/>
              </w:rPr>
            </w:pPr>
            <w:r w:rsidRPr="00C044B1">
              <w:rPr>
                <w:rStyle w:val="IntenseEmphasis"/>
                <w:sz w:val="20"/>
                <w:szCs w:val="20"/>
                <w:lang w:val="el-GR"/>
              </w:rPr>
              <w:t>*   Αναγράφεται το προσωπικό εταιρικό email του κάθε χρήστη.</w:t>
            </w:r>
          </w:p>
          <w:p w14:paraId="3BF5FB5D" w14:textId="5FF5F536" w:rsidR="005C6DDF" w:rsidRDefault="005C6DDF" w:rsidP="00C12E4E">
            <w:pPr>
              <w:pStyle w:val="NoSpacing"/>
              <w:rPr>
                <w:rStyle w:val="IntenseEmphasis"/>
                <w:lang w:val="el-GR"/>
              </w:rPr>
            </w:pPr>
            <w:r w:rsidRPr="009F7D42">
              <w:rPr>
                <w:rStyle w:val="IntenseEmphasis"/>
                <w:sz w:val="20"/>
                <w:szCs w:val="20"/>
                <w:lang w:val="el-GR"/>
              </w:rPr>
              <w:t>** Με το πρόθεμα της χώρας, π.χ. 0030 για την Ελλάδα.</w:t>
            </w:r>
          </w:p>
          <w:p w14:paraId="4804D693" w14:textId="77777777" w:rsidR="00C12E4E" w:rsidRDefault="00C12E4E" w:rsidP="00C12E4E">
            <w:pPr>
              <w:pStyle w:val="NoSpacing"/>
              <w:rPr>
                <w:i/>
                <w:iCs/>
                <w:color w:val="002A26" w:themeColor="accent1" w:themeShade="BF"/>
                <w:sz w:val="20"/>
                <w:szCs w:val="20"/>
                <w:lang w:val="el-GR"/>
              </w:rPr>
            </w:pPr>
          </w:p>
          <w:p w14:paraId="5C5A423A" w14:textId="77777777" w:rsidR="000336F0" w:rsidRDefault="000336F0" w:rsidP="00C12E4E">
            <w:pPr>
              <w:pStyle w:val="NoSpacing"/>
              <w:rPr>
                <w:i/>
                <w:iCs/>
                <w:color w:val="002A26" w:themeColor="accent1" w:themeShade="BF"/>
                <w:sz w:val="20"/>
                <w:szCs w:val="20"/>
                <w:lang w:val="el-GR"/>
              </w:rPr>
            </w:pPr>
          </w:p>
          <w:p w14:paraId="3C9B68AC" w14:textId="77777777" w:rsidR="00C12E4E" w:rsidRPr="003346A3" w:rsidRDefault="00C12E4E" w:rsidP="00C12E4E">
            <w:pPr>
              <w:pStyle w:val="Heading2"/>
              <w:rPr>
                <w:lang w:val="el-GR"/>
              </w:rPr>
            </w:pPr>
            <w:r w:rsidRPr="001A2FDE">
              <w:rPr>
                <w:lang w:val="el-GR"/>
              </w:rPr>
              <w:lastRenderedPageBreak/>
              <w:t>ΠΡΟΣΘΗΚΗ / ΤΡΟΠΟΠΟΙΗΣΗ ΔΙΚΑΙΩΜΑΤΩΝ / ΑΝΑΚΛΗΣΗ ΧΡΗΣΤΩΝ</w:t>
            </w:r>
          </w:p>
          <w:p w14:paraId="6896853E" w14:textId="2591DEFB" w:rsidR="00C12E4E" w:rsidRPr="00C12E4E" w:rsidRDefault="00C12E4E" w:rsidP="00C12E4E">
            <w:pPr>
              <w:pStyle w:val="Heading3"/>
              <w:rPr>
                <w:lang w:val="el-GR"/>
              </w:rPr>
            </w:pPr>
            <w:r w:rsidRPr="004B42FA">
              <w:t>Προσθ</w:t>
            </w:r>
            <w:r>
              <w:rPr>
                <w:lang w:val="el-GR"/>
              </w:rPr>
              <w:t>η</w:t>
            </w:r>
            <w:r w:rsidRPr="004B42FA">
              <w:t>κη Ν</w:t>
            </w:r>
            <w:r>
              <w:rPr>
                <w:lang w:val="el-GR"/>
              </w:rPr>
              <w:t>ε</w:t>
            </w:r>
            <w:r w:rsidRPr="004B42FA">
              <w:t>ων Χρηστ</w:t>
            </w:r>
            <w:r>
              <w:rPr>
                <w:lang w:val="el-GR"/>
              </w:rPr>
              <w:t>ω</w:t>
            </w:r>
            <w:r w:rsidRPr="004B42FA">
              <w:t>ν</w:t>
            </w:r>
          </w:p>
          <w:p w14:paraId="1DB31C63" w14:textId="5BB47C52" w:rsidR="005C6DDF" w:rsidRPr="00275C90" w:rsidRDefault="00C12E4E" w:rsidP="00C12E4E">
            <w:pPr>
              <w:pStyle w:val="BodyText"/>
              <w:rPr>
                <w:b/>
                <w:bCs/>
              </w:rPr>
            </w:pPr>
            <w:r w:rsidRPr="00275C90">
              <w:rPr>
                <w:b/>
                <w:bCs/>
              </w:rPr>
              <w:t>Α. Στοιχεία Νέων Χρηστών</w:t>
            </w:r>
          </w:p>
          <w:tbl>
            <w:tblPr>
              <w:tblW w:w="5000" w:type="pct"/>
              <w:jc w:val="center"/>
              <w:tblLook w:val="01E0" w:firstRow="1" w:lastRow="1" w:firstColumn="1" w:lastColumn="1" w:noHBand="0" w:noVBand="0"/>
            </w:tblPr>
            <w:tblGrid>
              <w:gridCol w:w="13922"/>
            </w:tblGrid>
            <w:tr w:rsidR="005C6DDF" w:rsidRPr="005960B7" w14:paraId="0B2BD082" w14:textId="77777777" w:rsidTr="00952EC6">
              <w:trPr>
                <w:trHeight w:val="931"/>
                <w:jc w:val="center"/>
              </w:trPr>
              <w:tc>
                <w:tcPr>
                  <w:tcW w:w="5000" w:type="pct"/>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276"/>
                    <w:gridCol w:w="1628"/>
                    <w:gridCol w:w="5661"/>
                    <w:gridCol w:w="3602"/>
                  </w:tblGrid>
                  <w:tr w:rsidR="005C6DDF" w:rsidRPr="003346A3" w14:paraId="3949930C" w14:textId="77777777" w:rsidTr="00684DB0">
                    <w:trPr>
                      <w:trHeight w:val="850"/>
                      <w:jc w:val="center"/>
                    </w:trPr>
                    <w:tc>
                      <w:tcPr>
                        <w:tcW w:w="561" w:type="pct"/>
                        <w:tcBorders>
                          <w:top w:val="nil"/>
                          <w:left w:val="nil"/>
                          <w:bottom w:val="nil"/>
                          <w:right w:val="nil"/>
                        </w:tcBorders>
                        <w:shd w:val="clear" w:color="auto" w:fill="008D7F" w:themeFill="text1"/>
                        <w:vAlign w:val="center"/>
                      </w:tcPr>
                      <w:p w14:paraId="0A605BEF" w14:textId="77777777" w:rsidR="005C6DDF" w:rsidRPr="0077059D" w:rsidRDefault="005C6DDF" w:rsidP="005C6DDF">
                        <w:pPr>
                          <w:pStyle w:val="TableHeader"/>
                          <w:jc w:val="center"/>
                          <w:rPr>
                            <w:lang w:val="el-GR"/>
                          </w:rPr>
                        </w:pPr>
                        <w:r w:rsidRPr="0077059D">
                          <w:rPr>
                            <w:lang w:val="el-GR"/>
                          </w:rPr>
                          <w:t>Χρήστης</w:t>
                        </w:r>
                      </w:p>
                    </w:tc>
                    <w:tc>
                      <w:tcPr>
                        <w:tcW w:w="465" w:type="pct"/>
                        <w:tcBorders>
                          <w:top w:val="nil"/>
                          <w:left w:val="nil"/>
                          <w:bottom w:val="nil"/>
                          <w:right w:val="nil"/>
                        </w:tcBorders>
                        <w:shd w:val="clear" w:color="auto" w:fill="008D7F" w:themeFill="text1"/>
                        <w:vAlign w:val="center"/>
                      </w:tcPr>
                      <w:p w14:paraId="2DB38703" w14:textId="77777777" w:rsidR="005C6DDF" w:rsidRPr="000E3CC3" w:rsidRDefault="005C6DDF" w:rsidP="005C6DDF">
                        <w:pPr>
                          <w:pStyle w:val="TableHeader"/>
                          <w:jc w:val="center"/>
                          <w:rPr>
                            <w:rFonts w:ascii="Arial" w:hAnsi="Arial"/>
                            <w:lang w:val="el-GR"/>
                          </w:rPr>
                        </w:pPr>
                        <w:r w:rsidRPr="0077059D">
                          <w:rPr>
                            <w:lang w:val="el-GR"/>
                          </w:rPr>
                          <w:t>Όνομα</w:t>
                        </w:r>
                      </w:p>
                    </w:tc>
                    <w:tc>
                      <w:tcPr>
                        <w:tcW w:w="594" w:type="pct"/>
                        <w:tcBorders>
                          <w:top w:val="nil"/>
                          <w:left w:val="nil"/>
                          <w:bottom w:val="nil"/>
                          <w:right w:val="nil"/>
                        </w:tcBorders>
                        <w:shd w:val="clear" w:color="auto" w:fill="008D7F" w:themeFill="text1"/>
                        <w:vAlign w:val="center"/>
                      </w:tcPr>
                      <w:p w14:paraId="5B4F57DA" w14:textId="77777777" w:rsidR="005C6DDF" w:rsidRPr="000E3CC3" w:rsidRDefault="005C6DDF" w:rsidP="005C6DDF">
                        <w:pPr>
                          <w:pStyle w:val="TableHeader"/>
                          <w:jc w:val="center"/>
                          <w:rPr>
                            <w:rFonts w:ascii="Arial" w:hAnsi="Arial"/>
                            <w:lang w:val="el-GR"/>
                          </w:rPr>
                        </w:pPr>
                        <w:r w:rsidRPr="0077059D">
                          <w:rPr>
                            <w:lang w:val="el-GR"/>
                          </w:rPr>
                          <w:t>Επώνυμο</w:t>
                        </w:r>
                      </w:p>
                    </w:tc>
                    <w:tc>
                      <w:tcPr>
                        <w:tcW w:w="2065" w:type="pct"/>
                        <w:tcBorders>
                          <w:top w:val="nil"/>
                          <w:left w:val="nil"/>
                          <w:bottom w:val="nil"/>
                          <w:right w:val="nil"/>
                        </w:tcBorders>
                        <w:shd w:val="clear" w:color="auto" w:fill="008D7F" w:themeFill="text1"/>
                        <w:vAlign w:val="center"/>
                      </w:tcPr>
                      <w:p w14:paraId="0DEA3744" w14:textId="77777777" w:rsidR="005C6DDF" w:rsidRPr="0077059D" w:rsidRDefault="005C6DDF" w:rsidP="005C6DDF">
                        <w:pPr>
                          <w:pStyle w:val="TableHeader"/>
                          <w:jc w:val="center"/>
                          <w:rPr>
                            <w:rFonts w:ascii="Arial" w:hAnsi="Arial"/>
                            <w:lang w:val="el-GR"/>
                          </w:rPr>
                        </w:pPr>
                        <w:r w:rsidRPr="0077059D">
                          <w:rPr>
                            <w:lang w:val="el-GR"/>
                          </w:rPr>
                          <w:t>Δ/νση ηλεκτρονικού ταχυδρομείου*</w:t>
                        </w:r>
                      </w:p>
                    </w:tc>
                    <w:tc>
                      <w:tcPr>
                        <w:tcW w:w="1314" w:type="pct"/>
                        <w:tcBorders>
                          <w:top w:val="nil"/>
                          <w:left w:val="nil"/>
                          <w:bottom w:val="nil"/>
                          <w:right w:val="nil"/>
                        </w:tcBorders>
                        <w:shd w:val="clear" w:color="auto" w:fill="008D7F" w:themeFill="text1"/>
                        <w:vAlign w:val="center"/>
                      </w:tcPr>
                      <w:p w14:paraId="6D56E2D9" w14:textId="77777777" w:rsidR="005C6DDF" w:rsidRPr="0077059D" w:rsidRDefault="005C6DDF" w:rsidP="005C6DDF">
                        <w:pPr>
                          <w:pStyle w:val="TableHeader"/>
                          <w:jc w:val="center"/>
                          <w:rPr>
                            <w:rFonts w:ascii="Arial" w:hAnsi="Arial"/>
                            <w:lang w:val="el-GR"/>
                          </w:rPr>
                        </w:pPr>
                        <w:r w:rsidRPr="0077059D">
                          <w:rPr>
                            <w:lang w:val="el-GR"/>
                          </w:rPr>
                          <w:t>Κινητό Τηλέφωνο**</w:t>
                        </w:r>
                      </w:p>
                    </w:tc>
                  </w:tr>
                  <w:tr w:rsidR="005C6DDF" w:rsidRPr="003346A3" w14:paraId="3C560A51" w14:textId="77777777" w:rsidTr="00684DB0">
                    <w:trPr>
                      <w:trHeight w:val="850"/>
                      <w:jc w:val="center"/>
                    </w:trPr>
                    <w:tc>
                      <w:tcPr>
                        <w:tcW w:w="561" w:type="pct"/>
                        <w:tcBorders>
                          <w:top w:val="nil"/>
                          <w:left w:val="nil"/>
                          <w:bottom w:val="single" w:sz="4" w:space="0" w:color="auto"/>
                          <w:right w:val="nil"/>
                        </w:tcBorders>
                        <w:vAlign w:val="center"/>
                      </w:tcPr>
                      <w:p w14:paraId="569B02B5" w14:textId="20D53D40" w:rsidR="005C6DDF" w:rsidRPr="00351584" w:rsidRDefault="005C6DDF" w:rsidP="005C6DDF">
                        <w:pPr>
                          <w:pStyle w:val="TableBody"/>
                          <w:rPr>
                            <w:lang w:val="en-US"/>
                          </w:rPr>
                        </w:pPr>
                        <w:r w:rsidRPr="00351584">
                          <w:rPr>
                            <w:lang w:val="en-US"/>
                          </w:rPr>
                          <w:t>1</w:t>
                        </w:r>
                        <w:r w:rsidR="00351584" w:rsidRPr="00351584">
                          <w:rPr>
                            <w:lang w:val="en-US"/>
                          </w:rPr>
                          <w:t xml:space="preserve"> </w:t>
                        </w:r>
                      </w:p>
                    </w:tc>
                    <w:tc>
                      <w:tcPr>
                        <w:tcW w:w="465" w:type="pct"/>
                        <w:tcBorders>
                          <w:top w:val="nil"/>
                          <w:left w:val="nil"/>
                          <w:bottom w:val="single" w:sz="4" w:space="0" w:color="auto"/>
                          <w:right w:val="nil"/>
                        </w:tcBorders>
                        <w:vAlign w:val="center"/>
                      </w:tcPr>
                      <w:p w14:paraId="13C3C14F" w14:textId="1870EA88"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804577523"/>
                            <w:placeholder>
                              <w:docPart w:val="0AC03BDB06054F7695903689A03D9769"/>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nil"/>
                          <w:left w:val="nil"/>
                          <w:bottom w:val="single" w:sz="4" w:space="0" w:color="auto"/>
                          <w:right w:val="nil"/>
                        </w:tcBorders>
                        <w:vAlign w:val="center"/>
                      </w:tcPr>
                      <w:p w14:paraId="57DBA839" w14:textId="6117031C"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337318374"/>
                            <w:placeholder>
                              <w:docPart w:val="756BCB1194DE4AD4B8D09D05CE01AA9A"/>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nil"/>
                          <w:left w:val="nil"/>
                          <w:bottom w:val="single" w:sz="4" w:space="0" w:color="auto"/>
                          <w:right w:val="nil"/>
                        </w:tcBorders>
                        <w:vAlign w:val="center"/>
                      </w:tcPr>
                      <w:p w14:paraId="20D17936" w14:textId="37415F35"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83907088"/>
                            <w:placeholder>
                              <w:docPart w:val="C7C3D664D3ED40C1AD8960FF84E6D4FF"/>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nil"/>
                          <w:left w:val="nil"/>
                          <w:bottom w:val="single" w:sz="4" w:space="0" w:color="auto"/>
                          <w:right w:val="nil"/>
                        </w:tcBorders>
                        <w:vAlign w:val="center"/>
                      </w:tcPr>
                      <w:p w14:paraId="1F23D2AD" w14:textId="4143C19A"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280756362"/>
                            <w:placeholder>
                              <w:docPart w:val="5BB77E737C3F4950880A460A308B4A2C"/>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346A3" w14:paraId="0B55DC4F"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4BD6AC9A" w14:textId="77777777" w:rsidR="005C6DDF" w:rsidRPr="003C7D9E" w:rsidRDefault="005C6DDF" w:rsidP="005C6DDF">
                        <w:pPr>
                          <w:pStyle w:val="TableBody"/>
                          <w:rPr>
                            <w:lang w:val="el-GR"/>
                          </w:rPr>
                        </w:pPr>
                        <w:r w:rsidRPr="003C7D9E">
                          <w:rPr>
                            <w:lang w:val="el-GR"/>
                          </w:rPr>
                          <w:t>2</w:t>
                        </w:r>
                      </w:p>
                    </w:tc>
                    <w:tc>
                      <w:tcPr>
                        <w:tcW w:w="465" w:type="pct"/>
                        <w:tcBorders>
                          <w:top w:val="single" w:sz="4" w:space="0" w:color="auto"/>
                          <w:left w:val="nil"/>
                          <w:bottom w:val="single" w:sz="4" w:space="0" w:color="auto"/>
                          <w:right w:val="nil"/>
                        </w:tcBorders>
                        <w:vAlign w:val="center"/>
                      </w:tcPr>
                      <w:p w14:paraId="05A86E5C" w14:textId="4A6B1958"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1810134250"/>
                            <w:placeholder>
                              <w:docPart w:val="26D7552E31D8497DAD96537C49D09B46"/>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299E6DCE" w14:textId="601C4601"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823274761"/>
                            <w:placeholder>
                              <w:docPart w:val="E7CDFB3933B043999D2CC5049F585E81"/>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3DE73C05" w14:textId="7E12BF8A"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923616216"/>
                            <w:placeholder>
                              <w:docPart w:val="982176D7EFCA475AA131C7640575DFBA"/>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6AF670E4" w14:textId="41532B16"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506706080"/>
                            <w:placeholder>
                              <w:docPart w:val="CBE6F9D1CBA54F709D544CD1277781E0"/>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346A3" w14:paraId="674D4F0F"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77F17160" w14:textId="77777777" w:rsidR="005C6DDF" w:rsidRPr="003C7D9E" w:rsidRDefault="005C6DDF" w:rsidP="005C6DDF">
                        <w:pPr>
                          <w:pStyle w:val="TableBody"/>
                          <w:rPr>
                            <w:lang w:val="el-GR"/>
                          </w:rPr>
                        </w:pPr>
                        <w:r w:rsidRPr="003C7D9E">
                          <w:rPr>
                            <w:lang w:val="el-GR"/>
                          </w:rPr>
                          <w:t>3</w:t>
                        </w:r>
                      </w:p>
                    </w:tc>
                    <w:tc>
                      <w:tcPr>
                        <w:tcW w:w="465" w:type="pct"/>
                        <w:tcBorders>
                          <w:top w:val="single" w:sz="4" w:space="0" w:color="auto"/>
                          <w:left w:val="nil"/>
                          <w:bottom w:val="single" w:sz="4" w:space="0" w:color="auto"/>
                          <w:right w:val="nil"/>
                        </w:tcBorders>
                        <w:vAlign w:val="center"/>
                      </w:tcPr>
                      <w:p w14:paraId="0497764D" w14:textId="2D66F8A0"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819548493"/>
                            <w:placeholder>
                              <w:docPart w:val="F4592AB8095543BAA8CA597F81E2E315"/>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41A2165A" w14:textId="6BB94B00"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959260732"/>
                            <w:placeholder>
                              <w:docPart w:val="6A9FAB568EE14B8DB5AE5F270B7F7549"/>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0240653F" w14:textId="3033695C"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435520492"/>
                            <w:placeholder>
                              <w:docPart w:val="BD16836BC5754BC282F25C25A0E6CB7D"/>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7B78E099" w14:textId="39D171FD"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69936916"/>
                            <w:placeholder>
                              <w:docPart w:val="375A7D585BF7416586317BCAAA330948"/>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346A3" w14:paraId="6E6932C2"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1BDEDE93" w14:textId="77777777" w:rsidR="005C6DDF" w:rsidRPr="003C7D9E" w:rsidRDefault="005C6DDF" w:rsidP="005C6DDF">
                        <w:pPr>
                          <w:pStyle w:val="TableBody"/>
                          <w:rPr>
                            <w:lang w:val="el-GR"/>
                          </w:rPr>
                        </w:pPr>
                        <w:r w:rsidRPr="003C7D9E">
                          <w:rPr>
                            <w:lang w:val="el-GR"/>
                          </w:rPr>
                          <w:t>4</w:t>
                        </w:r>
                      </w:p>
                    </w:tc>
                    <w:tc>
                      <w:tcPr>
                        <w:tcW w:w="465" w:type="pct"/>
                        <w:tcBorders>
                          <w:top w:val="single" w:sz="4" w:space="0" w:color="auto"/>
                          <w:left w:val="nil"/>
                          <w:bottom w:val="single" w:sz="4" w:space="0" w:color="auto"/>
                          <w:right w:val="nil"/>
                        </w:tcBorders>
                        <w:vAlign w:val="center"/>
                      </w:tcPr>
                      <w:p w14:paraId="500D6500" w14:textId="62032D6A"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348377100"/>
                            <w:placeholder>
                              <w:docPart w:val="E4DAB35B3BFE4963A0667524337DA3EE"/>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2CE8824C" w14:textId="2E80FB83"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441918464"/>
                            <w:placeholder>
                              <w:docPart w:val="EC36CA782E9044BB91D27D8FB4C7A292"/>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6EDB7A85" w14:textId="40AB09BC"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69454690"/>
                            <w:placeholder>
                              <w:docPart w:val="553CAE2353924F3C83F015EBAE5BC3B7"/>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74F82325" w14:textId="00005015"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2066373560"/>
                            <w:placeholder>
                              <w:docPart w:val="F540B77A11944FE084297C7889650496"/>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3346A3" w14:paraId="77D193E3" w14:textId="77777777" w:rsidTr="00684DB0">
                    <w:trPr>
                      <w:trHeight w:val="850"/>
                      <w:jc w:val="center"/>
                    </w:trPr>
                    <w:tc>
                      <w:tcPr>
                        <w:tcW w:w="561" w:type="pct"/>
                        <w:tcBorders>
                          <w:top w:val="single" w:sz="4" w:space="0" w:color="auto"/>
                          <w:left w:val="nil"/>
                          <w:bottom w:val="single" w:sz="4" w:space="0" w:color="auto"/>
                          <w:right w:val="nil"/>
                        </w:tcBorders>
                        <w:vAlign w:val="center"/>
                      </w:tcPr>
                      <w:p w14:paraId="54CD211B" w14:textId="77777777" w:rsidR="005C6DDF" w:rsidRPr="003C7D9E" w:rsidRDefault="005C6DDF" w:rsidP="005C6DDF">
                        <w:pPr>
                          <w:pStyle w:val="TableBody"/>
                          <w:rPr>
                            <w:lang w:val="el-GR"/>
                          </w:rPr>
                        </w:pPr>
                        <w:r w:rsidRPr="003C7D9E">
                          <w:rPr>
                            <w:lang w:val="el-GR"/>
                          </w:rPr>
                          <w:t>5</w:t>
                        </w:r>
                      </w:p>
                    </w:tc>
                    <w:tc>
                      <w:tcPr>
                        <w:tcW w:w="465" w:type="pct"/>
                        <w:tcBorders>
                          <w:top w:val="single" w:sz="4" w:space="0" w:color="auto"/>
                          <w:left w:val="nil"/>
                          <w:bottom w:val="single" w:sz="4" w:space="0" w:color="auto"/>
                          <w:right w:val="nil"/>
                        </w:tcBorders>
                        <w:vAlign w:val="center"/>
                      </w:tcPr>
                      <w:p w14:paraId="5C7BE08C" w14:textId="08F9F00F"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471213871"/>
                            <w:placeholder>
                              <w:docPart w:val="BA5F7BF45AB64F0CACFBC5993A8079DD"/>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594" w:type="pct"/>
                        <w:tcBorders>
                          <w:top w:val="single" w:sz="4" w:space="0" w:color="auto"/>
                          <w:left w:val="nil"/>
                          <w:bottom w:val="single" w:sz="4" w:space="0" w:color="auto"/>
                          <w:right w:val="nil"/>
                        </w:tcBorders>
                        <w:vAlign w:val="center"/>
                      </w:tcPr>
                      <w:p w14:paraId="17624F9A" w14:textId="6950D20A" w:rsidR="005C6DDF" w:rsidRPr="00351584" w:rsidRDefault="00000000" w:rsidP="005C6DDF">
                        <w:pPr>
                          <w:spacing w:line="276" w:lineRule="auto"/>
                          <w:rPr>
                            <w:rFonts w:ascii="Arial" w:hAnsi="Arial" w:cs="Arial"/>
                            <w:b/>
                            <w:bCs/>
                            <w:szCs w:val="20"/>
                            <w:lang w:val="en-US"/>
                          </w:rPr>
                        </w:pPr>
                        <w:sdt>
                          <w:sdtPr>
                            <w:rPr>
                              <w:rFonts w:ascii="Arial" w:hAnsi="Arial" w:cs="Arial"/>
                              <w:b/>
                              <w:bCs/>
                              <w:color w:val="008D7F" w:themeColor="text1"/>
                              <w:sz w:val="18"/>
                              <w:szCs w:val="18"/>
                            </w:rPr>
                            <w:id w:val="1022756882"/>
                            <w:placeholder>
                              <w:docPart w:val="346066C0F1E4414C8711E74EA4F72A87"/>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2065" w:type="pct"/>
                        <w:tcBorders>
                          <w:top w:val="single" w:sz="4" w:space="0" w:color="auto"/>
                          <w:left w:val="nil"/>
                          <w:bottom w:val="single" w:sz="4" w:space="0" w:color="auto"/>
                          <w:right w:val="nil"/>
                        </w:tcBorders>
                        <w:vAlign w:val="center"/>
                      </w:tcPr>
                      <w:p w14:paraId="31947A46" w14:textId="493D0F68"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863665731"/>
                            <w:placeholder>
                              <w:docPart w:val="C4343E0ED47747B2BB54FEC4E0080459"/>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1314" w:type="pct"/>
                        <w:tcBorders>
                          <w:top w:val="single" w:sz="4" w:space="0" w:color="auto"/>
                          <w:left w:val="nil"/>
                          <w:bottom w:val="single" w:sz="4" w:space="0" w:color="auto"/>
                          <w:right w:val="nil"/>
                        </w:tcBorders>
                        <w:vAlign w:val="center"/>
                      </w:tcPr>
                      <w:p w14:paraId="2823932B" w14:textId="5DAF3031" w:rsidR="005C6DDF" w:rsidRPr="00351584" w:rsidRDefault="00000000" w:rsidP="000336F0">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91758264"/>
                            <w:placeholder>
                              <w:docPart w:val="DBD2438467D747DE8B7641B812B3EAF6"/>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3E235F4E" w14:textId="77777777" w:rsidR="005C6DDF" w:rsidRPr="00C044B1" w:rsidRDefault="005C6DDF" w:rsidP="005C6DDF">
                  <w:pPr>
                    <w:pStyle w:val="NoSpacing"/>
                    <w:rPr>
                      <w:rStyle w:val="IntenseEmphasis"/>
                      <w:sz w:val="20"/>
                      <w:szCs w:val="20"/>
                      <w:lang w:val="el-GR"/>
                    </w:rPr>
                  </w:pPr>
                  <w:r w:rsidRPr="00C044B1">
                    <w:rPr>
                      <w:rStyle w:val="IntenseEmphasis"/>
                      <w:sz w:val="20"/>
                      <w:szCs w:val="20"/>
                      <w:lang w:val="el-GR"/>
                    </w:rPr>
                    <w:t>*   Αναγράφεται το προσωπικό εταιρικό email του κάθε χρήστη.</w:t>
                  </w:r>
                </w:p>
                <w:p w14:paraId="7BA8860E" w14:textId="5C6C869C" w:rsidR="005C6DDF" w:rsidRPr="00CD41CC" w:rsidRDefault="005C6DDF" w:rsidP="005C6DDF">
                  <w:pPr>
                    <w:pStyle w:val="NoSpacing"/>
                    <w:rPr>
                      <w:i/>
                      <w:iCs/>
                      <w:color w:val="002A26" w:themeColor="accent1" w:themeShade="BF"/>
                      <w:sz w:val="20"/>
                      <w:szCs w:val="20"/>
                      <w:lang w:val="el-GR"/>
                    </w:rPr>
                  </w:pPr>
                  <w:r w:rsidRPr="009F7D42">
                    <w:rPr>
                      <w:rStyle w:val="IntenseEmphasis"/>
                      <w:sz w:val="20"/>
                      <w:szCs w:val="20"/>
                      <w:lang w:val="el-GR"/>
                    </w:rPr>
                    <w:t>** Με το πρόθεμα της χώρας, π.χ. 0030 για την Ελλάδα.</w:t>
                  </w:r>
                </w:p>
              </w:tc>
            </w:tr>
          </w:tbl>
          <w:p w14:paraId="459F2E1A" w14:textId="77777777" w:rsidR="00C12E4E" w:rsidRPr="00C12E4E" w:rsidRDefault="00C12E4E" w:rsidP="005C6DDF">
            <w:pPr>
              <w:rPr>
                <w:rStyle w:val="BodyTextChar"/>
                <w:b/>
                <w:bCs/>
                <w:lang w:val="el-GR"/>
              </w:rPr>
            </w:pPr>
          </w:p>
          <w:p w14:paraId="52B896ED" w14:textId="1049BB58" w:rsidR="005C6DDF" w:rsidRPr="00804280" w:rsidRDefault="005C6DDF" w:rsidP="005C6DDF">
            <w:pPr>
              <w:rPr>
                <w:rFonts w:ascii="Manrope" w:hAnsi="Manrope" w:cs="Arial"/>
                <w:i/>
                <w:iCs/>
                <w:sz w:val="18"/>
                <w:szCs w:val="18"/>
                <w:lang w:val="el-GR"/>
              </w:rPr>
            </w:pPr>
            <w:r w:rsidRPr="00275C90">
              <w:rPr>
                <w:rStyle w:val="BodyTextChar"/>
                <w:b/>
                <w:bCs/>
              </w:rPr>
              <w:t>Β. Δικαιώματα Χρήστη / Είδος Πρόσβασης</w:t>
            </w:r>
            <w:r w:rsidRPr="00275C90">
              <w:rPr>
                <w:rStyle w:val="BodyTextChar"/>
                <w:b/>
                <w:bCs/>
              </w:rPr>
              <w:br/>
            </w:r>
            <w:r w:rsidRPr="00804280">
              <w:rPr>
                <w:rStyle w:val="IntenseEmphasis"/>
                <w:lang w:val="el-GR"/>
              </w:rPr>
              <w:t xml:space="preserve"> </w:t>
            </w:r>
            <w:r w:rsidRPr="00804280">
              <w:rPr>
                <w:lang w:val="el-GR"/>
              </w:rPr>
              <w:br/>
            </w:r>
          </w:p>
          <w:tbl>
            <w:tblPr>
              <w:tblW w:w="5000" w:type="pct"/>
              <w:tblBorders>
                <w:insideH w:val="single" w:sz="4" w:space="0" w:color="auto"/>
              </w:tblBorders>
              <w:tblLook w:val="01E0" w:firstRow="1" w:lastRow="1" w:firstColumn="1" w:lastColumn="1" w:noHBand="0" w:noVBand="0"/>
            </w:tblPr>
            <w:tblGrid>
              <w:gridCol w:w="1380"/>
              <w:gridCol w:w="1593"/>
              <w:gridCol w:w="5043"/>
              <w:gridCol w:w="2776"/>
              <w:gridCol w:w="3130"/>
            </w:tblGrid>
            <w:tr w:rsidR="005C6DDF" w:rsidRPr="0077059D" w14:paraId="5A34FE0E" w14:textId="77777777" w:rsidTr="005C6DDF">
              <w:trPr>
                <w:trHeight w:val="1257"/>
              </w:trPr>
              <w:tc>
                <w:tcPr>
                  <w:tcW w:w="496" w:type="pct"/>
                  <w:tcBorders>
                    <w:right w:val="nil"/>
                  </w:tcBorders>
                  <w:shd w:val="clear" w:color="auto" w:fill="008D7F" w:themeFill="text1"/>
                  <w:vAlign w:val="center"/>
                </w:tcPr>
                <w:p w14:paraId="0E82D0C7" w14:textId="77777777" w:rsidR="005C6DDF" w:rsidRPr="00804280" w:rsidRDefault="005C6DDF" w:rsidP="005C6DDF">
                  <w:pPr>
                    <w:pStyle w:val="TableHeader"/>
                    <w:jc w:val="center"/>
                  </w:pPr>
                  <w:r w:rsidRPr="00804280">
                    <w:t>Χρήστης</w:t>
                  </w:r>
                </w:p>
              </w:tc>
              <w:tc>
                <w:tcPr>
                  <w:tcW w:w="572" w:type="pct"/>
                  <w:tcBorders>
                    <w:top w:val="nil"/>
                    <w:left w:val="nil"/>
                    <w:bottom w:val="single" w:sz="4" w:space="0" w:color="auto"/>
                    <w:right w:val="nil"/>
                  </w:tcBorders>
                  <w:shd w:val="clear" w:color="auto" w:fill="008D7F" w:themeFill="text1"/>
                  <w:vAlign w:val="center"/>
                </w:tcPr>
                <w:p w14:paraId="4B900B21" w14:textId="77777777" w:rsidR="005C6DDF" w:rsidRPr="00804280" w:rsidRDefault="005C6DDF" w:rsidP="005C6DDF">
                  <w:pPr>
                    <w:pStyle w:val="TableHeader"/>
                    <w:jc w:val="center"/>
                  </w:pPr>
                  <w:r w:rsidRPr="00804280">
                    <w:t>Οικονομικές Καταστάσεις / Εκθέσεις</w:t>
                  </w:r>
                </w:p>
              </w:tc>
              <w:tc>
                <w:tcPr>
                  <w:tcW w:w="1811" w:type="pct"/>
                  <w:tcBorders>
                    <w:top w:val="nil"/>
                    <w:left w:val="nil"/>
                    <w:bottom w:val="single" w:sz="4" w:space="0" w:color="auto"/>
                    <w:right w:val="nil"/>
                  </w:tcBorders>
                  <w:shd w:val="clear" w:color="auto" w:fill="008D7F" w:themeFill="text1"/>
                  <w:vAlign w:val="center"/>
                </w:tcPr>
                <w:p w14:paraId="7007CA9A" w14:textId="77777777" w:rsidR="005C6DDF" w:rsidRPr="00804280" w:rsidRDefault="005C6DDF" w:rsidP="005C6DDF">
                  <w:pPr>
                    <w:pStyle w:val="TableHeader"/>
                    <w:jc w:val="center"/>
                    <w:rPr>
                      <w:lang w:val="el-GR"/>
                    </w:rPr>
                  </w:pPr>
                  <w:r w:rsidRPr="00804280">
                    <w:rPr>
                      <w:lang w:val="el-GR"/>
                    </w:rPr>
                    <w:t>Εταιρικές Ανακοινώσεις / Ενημερωτικό Δελτίο - Πληροφοριακό Σημείωμα / Γνωστοποίηση Συναλλαγής (</w:t>
                  </w:r>
                  <w:r w:rsidRPr="00804280">
                    <w:t>MAR</w:t>
                  </w:r>
                  <w:r w:rsidRPr="00804280">
                    <w:rPr>
                      <w:lang w:val="el-GR"/>
                    </w:rPr>
                    <w:t>)</w:t>
                  </w:r>
                </w:p>
              </w:tc>
              <w:tc>
                <w:tcPr>
                  <w:tcW w:w="997" w:type="pct"/>
                  <w:tcBorders>
                    <w:left w:val="nil"/>
                  </w:tcBorders>
                  <w:shd w:val="clear" w:color="auto" w:fill="008D7F" w:themeFill="text1"/>
                  <w:vAlign w:val="center"/>
                </w:tcPr>
                <w:p w14:paraId="75F45913" w14:textId="77777777" w:rsidR="005C6DDF" w:rsidRPr="00804280" w:rsidRDefault="005C6DDF" w:rsidP="005C6DDF">
                  <w:pPr>
                    <w:pStyle w:val="TableHeader"/>
                    <w:jc w:val="center"/>
                  </w:pPr>
                  <w:r w:rsidRPr="00804280">
                    <w:t>Στοιχεία</w:t>
                  </w:r>
                </w:p>
                <w:p w14:paraId="3A0A13BB" w14:textId="77777777" w:rsidR="005C6DDF" w:rsidRPr="00804280" w:rsidRDefault="005C6DDF" w:rsidP="005C6DDF">
                  <w:pPr>
                    <w:pStyle w:val="TableHeader"/>
                    <w:jc w:val="center"/>
                  </w:pPr>
                  <w:r w:rsidRPr="00804280">
                    <w:t>Ενεργητικού ΔΑΚ</w:t>
                  </w:r>
                </w:p>
              </w:tc>
              <w:tc>
                <w:tcPr>
                  <w:tcW w:w="1124" w:type="pct"/>
                  <w:shd w:val="clear" w:color="auto" w:fill="008D7F" w:themeFill="text1"/>
                  <w:vAlign w:val="center"/>
                </w:tcPr>
                <w:p w14:paraId="2FA3C114" w14:textId="77777777" w:rsidR="005C6DDF" w:rsidRPr="00804280" w:rsidRDefault="005C6DDF" w:rsidP="005C6DDF">
                  <w:pPr>
                    <w:pStyle w:val="TableHeader"/>
                    <w:jc w:val="center"/>
                  </w:pPr>
                  <w:r w:rsidRPr="00804280">
                    <w:t>Ανακοίνωση</w:t>
                  </w:r>
                </w:p>
                <w:p w14:paraId="3832F56E" w14:textId="77777777" w:rsidR="005C6DDF" w:rsidRPr="00804280" w:rsidRDefault="005C6DDF" w:rsidP="005C6DDF">
                  <w:pPr>
                    <w:pStyle w:val="TableHeader"/>
                    <w:jc w:val="center"/>
                  </w:pPr>
                  <w:r w:rsidRPr="00804280">
                    <w:t>Ελληνικού</w:t>
                  </w:r>
                </w:p>
                <w:p w14:paraId="15FE5CA6" w14:textId="77777777" w:rsidR="005C6DDF" w:rsidRPr="00804280" w:rsidRDefault="005C6DDF" w:rsidP="005C6DDF">
                  <w:pPr>
                    <w:pStyle w:val="TableHeader"/>
                    <w:jc w:val="center"/>
                  </w:pPr>
                  <w:r w:rsidRPr="00804280">
                    <w:t>Δημοσίου</w:t>
                  </w:r>
                </w:p>
              </w:tc>
            </w:tr>
            <w:tr w:rsidR="005C6DDF" w:rsidRPr="0077059D" w14:paraId="3EDD3F3A" w14:textId="77777777" w:rsidTr="00684DB0">
              <w:trPr>
                <w:trHeight w:val="850"/>
              </w:trPr>
              <w:tc>
                <w:tcPr>
                  <w:tcW w:w="496" w:type="pct"/>
                  <w:tcBorders>
                    <w:right w:val="nil"/>
                  </w:tcBorders>
                  <w:vAlign w:val="center"/>
                </w:tcPr>
                <w:p w14:paraId="3E03504E" w14:textId="77777777" w:rsidR="005C6DDF" w:rsidRPr="0077059D" w:rsidRDefault="005C6DDF" w:rsidP="005C6DDF">
                  <w:pPr>
                    <w:pStyle w:val="TableBody"/>
                  </w:pPr>
                  <w:r w:rsidRPr="0077059D">
                    <w:t>1</w:t>
                  </w:r>
                </w:p>
              </w:tc>
              <w:tc>
                <w:tcPr>
                  <w:tcW w:w="572" w:type="pct"/>
                  <w:tcBorders>
                    <w:top w:val="single" w:sz="4" w:space="0" w:color="auto"/>
                    <w:left w:val="nil"/>
                    <w:bottom w:val="single" w:sz="4" w:space="0" w:color="auto"/>
                    <w:right w:val="nil"/>
                  </w:tcBorders>
                  <w:vAlign w:val="center"/>
                </w:tcPr>
                <w:p w14:paraId="202C856C" w14:textId="59DD2FC8" w:rsidR="005C6DDF" w:rsidRPr="0077059D" w:rsidRDefault="005C6DDF" w:rsidP="00684DB0">
                  <w:pPr>
                    <w:spacing w:line="276" w:lineRule="auto"/>
                    <w:ind w:left="566"/>
                    <w:jc w:val="center"/>
                    <w:rPr>
                      <w:rFonts w:ascii="Arial" w:hAnsi="Arial" w:cs="Arial"/>
                      <w:b/>
                      <w:bCs/>
                      <w:szCs w:val="20"/>
                      <w:lang w:val="en-US"/>
                    </w:rPr>
                  </w:pPr>
                  <w:r>
                    <w:rPr>
                      <w:rFonts w:ascii="Arial" w:hAnsi="Arial" w:cs="Arial"/>
                      <w:b/>
                      <w:bCs/>
                      <w:szCs w:val="20"/>
                    </w:rPr>
                    <w:fldChar w:fldCharType="begin">
                      <w:ffData>
                        <w:name w:val="Check14"/>
                        <w:enabled/>
                        <w:calcOnExit w:val="0"/>
                        <w:checkBox>
                          <w:sizeAuto/>
                          <w:default w:val="0"/>
                          <w:checked w:val="0"/>
                        </w:checkBox>
                      </w:ffData>
                    </w:fldChar>
                  </w:r>
                  <w:r>
                    <w:rPr>
                      <w:rFonts w:ascii="Arial" w:hAnsi="Arial" w:cs="Arial"/>
                      <w:b/>
                      <w:bCs/>
                      <w:szCs w:val="20"/>
                    </w:rPr>
                    <w:instrText xml:space="preserve"> FORMCHECKBOX </w:instrText>
                  </w:r>
                  <w:r>
                    <w:rPr>
                      <w:rFonts w:ascii="Arial" w:hAnsi="Arial" w:cs="Arial"/>
                      <w:b/>
                      <w:bCs/>
                      <w:szCs w:val="20"/>
                    </w:rPr>
                  </w:r>
                  <w:r>
                    <w:rPr>
                      <w:rFonts w:ascii="Arial" w:hAnsi="Arial" w:cs="Arial"/>
                      <w:b/>
                      <w:bCs/>
                      <w:szCs w:val="20"/>
                    </w:rPr>
                    <w:fldChar w:fldCharType="separate"/>
                  </w:r>
                  <w:r>
                    <w:rPr>
                      <w:rFonts w:ascii="Arial" w:hAnsi="Arial" w:cs="Arial"/>
                      <w:b/>
                      <w:bCs/>
                      <w:szCs w:val="20"/>
                    </w:rPr>
                    <w:fldChar w:fldCharType="end"/>
                  </w:r>
                </w:p>
              </w:tc>
              <w:tc>
                <w:tcPr>
                  <w:tcW w:w="1811" w:type="pct"/>
                  <w:tcBorders>
                    <w:top w:val="single" w:sz="4" w:space="0" w:color="auto"/>
                    <w:left w:val="nil"/>
                    <w:bottom w:val="single" w:sz="4" w:space="0" w:color="auto"/>
                    <w:right w:val="nil"/>
                  </w:tcBorders>
                  <w:vAlign w:val="center"/>
                </w:tcPr>
                <w:p w14:paraId="670745D7" w14:textId="430E4A1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7" w:type="pct"/>
                  <w:tcBorders>
                    <w:left w:val="nil"/>
                  </w:tcBorders>
                  <w:vAlign w:val="center"/>
                </w:tcPr>
                <w:p w14:paraId="1D0F3F7F" w14:textId="430B3261"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4" w:type="pct"/>
                  <w:vAlign w:val="center"/>
                </w:tcPr>
                <w:p w14:paraId="6D039E4F" w14:textId="3CC1CEE9"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413C7568" w14:textId="77777777" w:rsidTr="00684DB0">
              <w:trPr>
                <w:trHeight w:val="850"/>
              </w:trPr>
              <w:tc>
                <w:tcPr>
                  <w:tcW w:w="496" w:type="pct"/>
                  <w:tcBorders>
                    <w:right w:val="nil"/>
                  </w:tcBorders>
                  <w:vAlign w:val="center"/>
                </w:tcPr>
                <w:p w14:paraId="48CF57BB" w14:textId="77777777" w:rsidR="005C6DDF" w:rsidRPr="0077059D" w:rsidRDefault="005C6DDF" w:rsidP="005C6DDF">
                  <w:pPr>
                    <w:pStyle w:val="TableBody"/>
                    <w:rPr>
                      <w:lang w:val="el-GR"/>
                    </w:rPr>
                  </w:pPr>
                  <w:r w:rsidRPr="0077059D">
                    <w:rPr>
                      <w:lang w:val="el-GR"/>
                    </w:rPr>
                    <w:t>2</w:t>
                  </w:r>
                </w:p>
              </w:tc>
              <w:tc>
                <w:tcPr>
                  <w:tcW w:w="572" w:type="pct"/>
                  <w:tcBorders>
                    <w:top w:val="single" w:sz="4" w:space="0" w:color="auto"/>
                    <w:left w:val="nil"/>
                    <w:bottom w:val="single" w:sz="4" w:space="0" w:color="auto"/>
                    <w:right w:val="nil"/>
                  </w:tcBorders>
                  <w:vAlign w:val="center"/>
                </w:tcPr>
                <w:p w14:paraId="55657B99" w14:textId="77777777" w:rsidR="005C6DDF" w:rsidRPr="0077059D" w:rsidRDefault="005C6DDF" w:rsidP="00684DB0">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1" w:type="pct"/>
                  <w:tcBorders>
                    <w:top w:val="single" w:sz="4" w:space="0" w:color="auto"/>
                    <w:left w:val="nil"/>
                    <w:bottom w:val="single" w:sz="4" w:space="0" w:color="auto"/>
                    <w:right w:val="nil"/>
                  </w:tcBorders>
                  <w:vAlign w:val="center"/>
                </w:tcPr>
                <w:p w14:paraId="31436E2E"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7" w:type="pct"/>
                  <w:tcBorders>
                    <w:left w:val="nil"/>
                  </w:tcBorders>
                  <w:vAlign w:val="center"/>
                </w:tcPr>
                <w:p w14:paraId="02E6AD23" w14:textId="77777777" w:rsidR="005C6DDF" w:rsidRPr="0077059D" w:rsidRDefault="005C6DDF" w:rsidP="00684DB0">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4" w:type="pct"/>
                  <w:vAlign w:val="center"/>
                </w:tcPr>
                <w:p w14:paraId="668CC3B2"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2833A765" w14:textId="77777777" w:rsidTr="00684DB0">
              <w:trPr>
                <w:trHeight w:val="850"/>
              </w:trPr>
              <w:tc>
                <w:tcPr>
                  <w:tcW w:w="496" w:type="pct"/>
                  <w:tcBorders>
                    <w:right w:val="nil"/>
                  </w:tcBorders>
                  <w:vAlign w:val="center"/>
                </w:tcPr>
                <w:p w14:paraId="4770FD48" w14:textId="77777777" w:rsidR="005C6DDF" w:rsidRPr="0077059D" w:rsidRDefault="005C6DDF" w:rsidP="005C6DDF">
                  <w:pPr>
                    <w:pStyle w:val="TableBody"/>
                    <w:rPr>
                      <w:sz w:val="18"/>
                      <w:szCs w:val="18"/>
                      <w:lang w:val="el-GR"/>
                    </w:rPr>
                  </w:pPr>
                  <w:r w:rsidRPr="0077059D">
                    <w:rPr>
                      <w:lang w:val="el-GR"/>
                    </w:rPr>
                    <w:t>3</w:t>
                  </w:r>
                </w:p>
              </w:tc>
              <w:tc>
                <w:tcPr>
                  <w:tcW w:w="572" w:type="pct"/>
                  <w:tcBorders>
                    <w:top w:val="single" w:sz="4" w:space="0" w:color="auto"/>
                    <w:left w:val="nil"/>
                    <w:bottom w:val="single" w:sz="4" w:space="0" w:color="auto"/>
                    <w:right w:val="nil"/>
                  </w:tcBorders>
                  <w:vAlign w:val="center"/>
                </w:tcPr>
                <w:p w14:paraId="54B19F94" w14:textId="77777777" w:rsidR="005C6DDF" w:rsidRPr="0077059D" w:rsidRDefault="005C6DDF" w:rsidP="00684DB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1" w:type="pct"/>
                  <w:tcBorders>
                    <w:top w:val="single" w:sz="4" w:space="0" w:color="auto"/>
                    <w:left w:val="nil"/>
                    <w:bottom w:val="single" w:sz="4" w:space="0" w:color="auto"/>
                    <w:right w:val="nil"/>
                  </w:tcBorders>
                  <w:vAlign w:val="center"/>
                </w:tcPr>
                <w:p w14:paraId="3D43C43C"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7" w:type="pct"/>
                  <w:tcBorders>
                    <w:left w:val="nil"/>
                  </w:tcBorders>
                  <w:vAlign w:val="center"/>
                </w:tcPr>
                <w:p w14:paraId="6BCC18F9"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4" w:type="pct"/>
                  <w:vAlign w:val="center"/>
                </w:tcPr>
                <w:p w14:paraId="0FE6E6DF"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1C7265F4" w14:textId="77777777" w:rsidTr="00684DB0">
              <w:trPr>
                <w:trHeight w:val="850"/>
              </w:trPr>
              <w:tc>
                <w:tcPr>
                  <w:tcW w:w="496" w:type="pct"/>
                  <w:tcBorders>
                    <w:bottom w:val="single" w:sz="4" w:space="0" w:color="auto"/>
                    <w:right w:val="nil"/>
                  </w:tcBorders>
                  <w:vAlign w:val="center"/>
                </w:tcPr>
                <w:p w14:paraId="60A991E0" w14:textId="77777777" w:rsidR="005C6DDF" w:rsidRPr="0077059D" w:rsidRDefault="005C6DDF" w:rsidP="005C6DDF">
                  <w:pPr>
                    <w:pStyle w:val="TableBody"/>
                    <w:rPr>
                      <w:sz w:val="18"/>
                      <w:szCs w:val="18"/>
                      <w:lang w:val="el-GR"/>
                    </w:rPr>
                  </w:pPr>
                  <w:r w:rsidRPr="0077059D">
                    <w:rPr>
                      <w:lang w:val="en-US"/>
                    </w:rPr>
                    <w:t>4</w:t>
                  </w:r>
                </w:p>
              </w:tc>
              <w:tc>
                <w:tcPr>
                  <w:tcW w:w="572" w:type="pct"/>
                  <w:tcBorders>
                    <w:top w:val="single" w:sz="4" w:space="0" w:color="auto"/>
                    <w:left w:val="nil"/>
                    <w:bottom w:val="single" w:sz="4" w:space="0" w:color="auto"/>
                    <w:right w:val="nil"/>
                  </w:tcBorders>
                  <w:vAlign w:val="center"/>
                </w:tcPr>
                <w:p w14:paraId="644E2374" w14:textId="77777777" w:rsidR="005C6DDF" w:rsidRPr="0077059D" w:rsidRDefault="005C6DDF" w:rsidP="00684DB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1" w:type="pct"/>
                  <w:tcBorders>
                    <w:top w:val="single" w:sz="4" w:space="0" w:color="auto"/>
                    <w:left w:val="nil"/>
                    <w:bottom w:val="single" w:sz="4" w:space="0" w:color="auto"/>
                    <w:right w:val="nil"/>
                  </w:tcBorders>
                  <w:vAlign w:val="center"/>
                </w:tcPr>
                <w:p w14:paraId="24B2F441"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7" w:type="pct"/>
                  <w:tcBorders>
                    <w:left w:val="nil"/>
                    <w:bottom w:val="single" w:sz="4" w:space="0" w:color="auto"/>
                  </w:tcBorders>
                  <w:vAlign w:val="center"/>
                </w:tcPr>
                <w:p w14:paraId="005136A9"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4" w:type="pct"/>
                  <w:tcBorders>
                    <w:bottom w:val="single" w:sz="4" w:space="0" w:color="auto"/>
                  </w:tcBorders>
                  <w:vAlign w:val="center"/>
                </w:tcPr>
                <w:p w14:paraId="46AAAB17"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09AA7D73" w14:textId="77777777" w:rsidTr="00684DB0">
              <w:trPr>
                <w:trHeight w:val="850"/>
              </w:trPr>
              <w:tc>
                <w:tcPr>
                  <w:tcW w:w="496" w:type="pct"/>
                  <w:tcBorders>
                    <w:top w:val="single" w:sz="4" w:space="0" w:color="auto"/>
                    <w:bottom w:val="single" w:sz="4" w:space="0" w:color="auto"/>
                    <w:right w:val="nil"/>
                  </w:tcBorders>
                  <w:vAlign w:val="center"/>
                </w:tcPr>
                <w:p w14:paraId="6BBE0646" w14:textId="77777777" w:rsidR="005C6DDF" w:rsidRPr="0077059D" w:rsidRDefault="005C6DDF" w:rsidP="005C6DDF">
                  <w:pPr>
                    <w:pStyle w:val="TableBody"/>
                    <w:rPr>
                      <w:sz w:val="18"/>
                      <w:szCs w:val="18"/>
                      <w:lang w:val="el-GR"/>
                    </w:rPr>
                  </w:pPr>
                  <w:r w:rsidRPr="0077059D">
                    <w:rPr>
                      <w:lang w:val="en-US"/>
                    </w:rPr>
                    <w:t>5</w:t>
                  </w:r>
                </w:p>
              </w:tc>
              <w:tc>
                <w:tcPr>
                  <w:tcW w:w="572" w:type="pct"/>
                  <w:tcBorders>
                    <w:top w:val="single" w:sz="4" w:space="0" w:color="auto"/>
                    <w:left w:val="nil"/>
                    <w:bottom w:val="single" w:sz="4" w:space="0" w:color="auto"/>
                    <w:right w:val="nil"/>
                  </w:tcBorders>
                  <w:vAlign w:val="center"/>
                </w:tcPr>
                <w:p w14:paraId="740393F4" w14:textId="77777777" w:rsidR="005C6DDF" w:rsidRPr="0077059D" w:rsidRDefault="005C6DDF" w:rsidP="00684DB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1" w:type="pct"/>
                  <w:tcBorders>
                    <w:top w:val="single" w:sz="4" w:space="0" w:color="auto"/>
                    <w:left w:val="nil"/>
                    <w:bottom w:val="single" w:sz="4" w:space="0" w:color="auto"/>
                    <w:right w:val="nil"/>
                  </w:tcBorders>
                  <w:vAlign w:val="center"/>
                </w:tcPr>
                <w:p w14:paraId="484FE077"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7" w:type="pct"/>
                  <w:tcBorders>
                    <w:top w:val="single" w:sz="4" w:space="0" w:color="auto"/>
                    <w:left w:val="nil"/>
                    <w:bottom w:val="single" w:sz="4" w:space="0" w:color="auto"/>
                  </w:tcBorders>
                  <w:vAlign w:val="center"/>
                </w:tcPr>
                <w:p w14:paraId="3B631391"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4" w:type="pct"/>
                  <w:tcBorders>
                    <w:top w:val="single" w:sz="4" w:space="0" w:color="auto"/>
                    <w:bottom w:val="single" w:sz="4" w:space="0" w:color="auto"/>
                  </w:tcBorders>
                  <w:vAlign w:val="center"/>
                </w:tcPr>
                <w:p w14:paraId="62F26F73" w14:textId="77777777" w:rsidR="005C6DDF" w:rsidRPr="0077059D" w:rsidRDefault="005C6DDF" w:rsidP="00684DB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bl>
          <w:p w14:paraId="6F77EC2B" w14:textId="3848BFD6" w:rsidR="00C12E4E" w:rsidRPr="00BB1EEE" w:rsidRDefault="00BB1EEE" w:rsidP="00C12E4E">
            <w:pPr>
              <w:pStyle w:val="Heading3"/>
              <w:numPr>
                <w:ilvl w:val="0"/>
                <w:numId w:val="0"/>
              </w:numPr>
              <w:rPr>
                <w:color w:val="auto"/>
                <w:lang w:val="el-GR"/>
              </w:rPr>
            </w:pPr>
            <w:r w:rsidRPr="00BB1EEE">
              <w:rPr>
                <w:rFonts w:ascii="Manrope" w:hAnsi="Manrope" w:cs="Arial"/>
                <w:i/>
                <w:iCs/>
                <w:color w:val="auto"/>
                <w:sz w:val="18"/>
                <w:szCs w:val="18"/>
                <w:lang w:val="el-GR"/>
              </w:rPr>
              <w:t>(</w:t>
            </w:r>
            <w:r>
              <w:rPr>
                <w:rFonts w:ascii="Manrope" w:hAnsi="Manrope" w:cs="Arial"/>
                <w:i/>
                <w:iCs/>
                <w:caps w:val="0"/>
                <w:color w:val="auto"/>
                <w:sz w:val="18"/>
                <w:szCs w:val="18"/>
                <w:lang w:val="el-GR"/>
              </w:rPr>
              <w:t>Σ</w:t>
            </w:r>
            <w:r w:rsidRPr="00BB1EEE">
              <w:rPr>
                <w:rFonts w:ascii="Manrope" w:hAnsi="Manrope" w:cs="Arial"/>
                <w:i/>
                <w:iCs/>
                <w:caps w:val="0"/>
                <w:color w:val="auto"/>
                <w:sz w:val="18"/>
                <w:szCs w:val="18"/>
                <w:lang w:val="el-GR"/>
              </w:rPr>
              <w:t>ημει</w:t>
            </w:r>
            <w:r>
              <w:rPr>
                <w:rFonts w:ascii="Manrope" w:hAnsi="Manrope" w:cs="Arial"/>
                <w:i/>
                <w:iCs/>
                <w:caps w:val="0"/>
                <w:color w:val="auto"/>
                <w:sz w:val="18"/>
                <w:szCs w:val="18"/>
                <w:lang w:val="el-GR"/>
              </w:rPr>
              <w:t>ώ</w:t>
            </w:r>
            <w:r w:rsidRPr="00BB1EEE">
              <w:rPr>
                <w:rFonts w:ascii="Manrope" w:hAnsi="Manrope" w:cs="Arial"/>
                <w:i/>
                <w:iCs/>
                <w:caps w:val="0"/>
                <w:color w:val="auto"/>
                <w:sz w:val="18"/>
                <w:szCs w:val="18"/>
                <w:lang w:val="el-GR"/>
              </w:rPr>
              <w:t>νονται</w:t>
            </w:r>
            <w:r w:rsidRPr="00BB1EEE">
              <w:rPr>
                <w:rFonts w:ascii="Manrope" w:hAnsi="Manrope" w:cs="Arial"/>
                <w:i/>
                <w:iCs/>
                <w:color w:val="auto"/>
                <w:sz w:val="18"/>
                <w:szCs w:val="18"/>
                <w:lang w:val="el-GR"/>
              </w:rPr>
              <w:t xml:space="preserve"> </w:t>
            </w:r>
            <w:r w:rsidRPr="00BB1EEE">
              <w:rPr>
                <w:rFonts w:ascii="Manrope" w:hAnsi="Manrope" w:cs="Arial"/>
                <w:i/>
                <w:iCs/>
                <w:caps w:val="0"/>
                <w:color w:val="auto"/>
                <w:sz w:val="18"/>
                <w:szCs w:val="18"/>
                <w:lang w:val="el-GR"/>
              </w:rPr>
              <w:t>με</w:t>
            </w:r>
            <w:r w:rsidRPr="00BB1EEE">
              <w:rPr>
                <w:rFonts w:ascii="Manrope" w:hAnsi="Manrope" w:cs="Arial"/>
                <w:i/>
                <w:iCs/>
                <w:color w:val="auto"/>
                <w:sz w:val="18"/>
                <w:szCs w:val="18"/>
                <w:lang w:val="el-GR"/>
              </w:rPr>
              <w:t xml:space="preserve">  </w:t>
            </w:r>
            <w:r w:rsidRPr="00BB1EEE">
              <w:rPr>
                <w:rFonts w:ascii="Manrope" w:hAnsi="Manrope" w:cs="Arial"/>
                <w:b/>
                <w:color w:val="auto"/>
                <w:sz w:val="18"/>
                <w:szCs w:val="18"/>
              </w:rPr>
              <w:fldChar w:fldCharType="begin">
                <w:ffData>
                  <w:name w:val="Check14"/>
                  <w:enabled/>
                  <w:calcOnExit w:val="0"/>
                  <w:checkBox>
                    <w:sizeAuto/>
                    <w:default w:val="1"/>
                    <w:checked/>
                  </w:checkBox>
                </w:ffData>
              </w:fldChar>
            </w:r>
            <w:r w:rsidRPr="00BB1EEE">
              <w:rPr>
                <w:rFonts w:ascii="Manrope" w:hAnsi="Manrope" w:cs="Arial"/>
                <w:b/>
                <w:color w:val="auto"/>
                <w:sz w:val="18"/>
                <w:szCs w:val="18"/>
                <w:lang w:val="el-GR"/>
              </w:rPr>
              <w:instrText xml:space="preserve"> </w:instrText>
            </w:r>
            <w:r w:rsidRPr="00BB1EEE">
              <w:rPr>
                <w:rFonts w:ascii="Manrope" w:hAnsi="Manrope" w:cs="Arial"/>
                <w:b/>
                <w:color w:val="auto"/>
                <w:sz w:val="18"/>
                <w:szCs w:val="18"/>
              </w:rPr>
              <w:instrText>FORMCHECKBOX</w:instrText>
            </w:r>
            <w:r w:rsidRPr="00BB1EEE">
              <w:rPr>
                <w:rFonts w:ascii="Manrope" w:hAnsi="Manrope" w:cs="Arial"/>
                <w:b/>
                <w:color w:val="auto"/>
                <w:sz w:val="18"/>
                <w:szCs w:val="18"/>
                <w:lang w:val="el-GR"/>
              </w:rPr>
              <w:instrText xml:space="preserve"> </w:instrText>
            </w:r>
            <w:r w:rsidRPr="00BB1EEE">
              <w:rPr>
                <w:rFonts w:ascii="Manrope" w:hAnsi="Manrope" w:cs="Arial"/>
                <w:b/>
                <w:color w:val="auto"/>
                <w:sz w:val="18"/>
                <w:szCs w:val="18"/>
              </w:rPr>
            </w:r>
            <w:r w:rsidRPr="00BB1EEE">
              <w:rPr>
                <w:rFonts w:ascii="Manrope" w:hAnsi="Manrope" w:cs="Arial"/>
                <w:b/>
                <w:color w:val="auto"/>
                <w:sz w:val="18"/>
                <w:szCs w:val="18"/>
              </w:rPr>
              <w:fldChar w:fldCharType="separate"/>
            </w:r>
            <w:r w:rsidRPr="00BB1EEE">
              <w:rPr>
                <w:rFonts w:ascii="Manrope" w:hAnsi="Manrope" w:cs="Arial"/>
                <w:b/>
                <w:color w:val="auto"/>
                <w:sz w:val="18"/>
                <w:szCs w:val="18"/>
              </w:rPr>
              <w:fldChar w:fldCharType="end"/>
            </w:r>
            <w:r w:rsidRPr="00BB1EEE">
              <w:rPr>
                <w:rFonts w:ascii="Manrope" w:hAnsi="Manrope" w:cs="Arial"/>
                <w:b/>
                <w:color w:val="auto"/>
                <w:sz w:val="18"/>
                <w:szCs w:val="18"/>
                <w:lang w:val="el-GR"/>
              </w:rPr>
              <w:t xml:space="preserve"> </w:t>
            </w:r>
            <w:r w:rsidRPr="00BB1EEE">
              <w:rPr>
                <w:rFonts w:ascii="Manrope" w:hAnsi="Manrope" w:cs="Arial"/>
                <w:bCs/>
                <w:i/>
                <w:iCs/>
                <w:caps w:val="0"/>
                <w:color w:val="auto"/>
                <w:sz w:val="18"/>
                <w:szCs w:val="18"/>
                <w:lang w:val="el-GR"/>
              </w:rPr>
              <w:t>οι τ</w:t>
            </w:r>
            <w:r>
              <w:rPr>
                <w:rFonts w:ascii="Manrope" w:hAnsi="Manrope" w:cs="Arial"/>
                <w:bCs/>
                <w:i/>
                <w:iCs/>
                <w:caps w:val="0"/>
                <w:color w:val="auto"/>
                <w:sz w:val="18"/>
                <w:szCs w:val="18"/>
                <w:lang w:val="el-GR"/>
              </w:rPr>
              <w:t>ύ</w:t>
            </w:r>
            <w:r w:rsidRPr="00BB1EEE">
              <w:rPr>
                <w:rFonts w:ascii="Manrope" w:hAnsi="Manrope" w:cs="Arial"/>
                <w:bCs/>
                <w:i/>
                <w:iCs/>
                <w:caps w:val="0"/>
                <w:color w:val="auto"/>
                <w:sz w:val="18"/>
                <w:szCs w:val="18"/>
                <w:lang w:val="el-GR"/>
              </w:rPr>
              <w:t>ποι δικαιωμ</w:t>
            </w:r>
            <w:r>
              <w:rPr>
                <w:rFonts w:ascii="Manrope" w:hAnsi="Manrope" w:cs="Arial"/>
                <w:bCs/>
                <w:i/>
                <w:iCs/>
                <w:caps w:val="0"/>
                <w:color w:val="auto"/>
                <w:sz w:val="18"/>
                <w:szCs w:val="18"/>
                <w:lang w:val="el-GR"/>
              </w:rPr>
              <w:t>ά</w:t>
            </w:r>
            <w:r w:rsidRPr="00BB1EEE">
              <w:rPr>
                <w:rFonts w:ascii="Manrope" w:hAnsi="Manrope" w:cs="Arial"/>
                <w:bCs/>
                <w:i/>
                <w:iCs/>
                <w:caps w:val="0"/>
                <w:color w:val="auto"/>
                <w:sz w:val="18"/>
                <w:szCs w:val="18"/>
                <w:lang w:val="el-GR"/>
              </w:rPr>
              <w:t>των</w:t>
            </w:r>
            <w:r w:rsidRPr="00BB1EEE">
              <w:rPr>
                <w:rFonts w:ascii="Manrope" w:hAnsi="Manrope" w:cs="Arial"/>
                <w:i/>
                <w:iCs/>
                <w:caps w:val="0"/>
                <w:color w:val="auto"/>
                <w:sz w:val="18"/>
                <w:szCs w:val="18"/>
                <w:lang w:val="el-GR"/>
              </w:rPr>
              <w:t xml:space="preserve"> </w:t>
            </w:r>
            <w:r>
              <w:rPr>
                <w:rFonts w:ascii="Manrope" w:hAnsi="Manrope" w:cs="Arial"/>
                <w:i/>
                <w:iCs/>
                <w:caps w:val="0"/>
                <w:color w:val="auto"/>
                <w:sz w:val="18"/>
                <w:szCs w:val="18"/>
                <w:lang w:val="el-GR"/>
              </w:rPr>
              <w:t>Χ</w:t>
            </w:r>
            <w:r w:rsidRPr="00BB1EEE">
              <w:rPr>
                <w:rFonts w:ascii="Manrope" w:hAnsi="Manrope" w:cs="Arial"/>
                <w:i/>
                <w:iCs/>
                <w:caps w:val="0"/>
                <w:color w:val="auto"/>
                <w:sz w:val="18"/>
                <w:szCs w:val="18"/>
                <w:lang w:val="el-GR"/>
              </w:rPr>
              <w:t>ρ</w:t>
            </w:r>
            <w:r>
              <w:rPr>
                <w:rFonts w:ascii="Manrope" w:hAnsi="Manrope" w:cs="Arial"/>
                <w:i/>
                <w:iCs/>
                <w:caps w:val="0"/>
                <w:color w:val="auto"/>
                <w:sz w:val="18"/>
                <w:szCs w:val="18"/>
                <w:lang w:val="el-GR"/>
              </w:rPr>
              <w:t>ή</w:t>
            </w:r>
            <w:r w:rsidRPr="00BB1EEE">
              <w:rPr>
                <w:rFonts w:ascii="Manrope" w:hAnsi="Manrope" w:cs="Arial"/>
                <w:i/>
                <w:iCs/>
                <w:caps w:val="0"/>
                <w:color w:val="auto"/>
                <w:sz w:val="18"/>
                <w:szCs w:val="18"/>
                <w:lang w:val="el-GR"/>
              </w:rPr>
              <w:t>στη</w:t>
            </w:r>
            <w:r w:rsidRPr="00BB1EEE">
              <w:rPr>
                <w:rFonts w:ascii="Manrope" w:hAnsi="Manrope" w:cs="Arial"/>
                <w:i/>
                <w:iCs/>
                <w:color w:val="auto"/>
                <w:sz w:val="18"/>
                <w:szCs w:val="18"/>
                <w:lang w:val="el-GR"/>
              </w:rPr>
              <w:t>)</w:t>
            </w:r>
          </w:p>
          <w:p w14:paraId="75A35231" w14:textId="77777777" w:rsidR="00C12E4E" w:rsidRDefault="00C12E4E" w:rsidP="00C12E4E">
            <w:pPr>
              <w:rPr>
                <w:lang w:val="el-GR"/>
              </w:rPr>
            </w:pPr>
          </w:p>
          <w:p w14:paraId="34E08CD6" w14:textId="77777777" w:rsidR="00C12E4E" w:rsidRPr="00C12E4E" w:rsidRDefault="00C12E4E" w:rsidP="00C12E4E">
            <w:pPr>
              <w:rPr>
                <w:lang w:val="el-GR"/>
              </w:rPr>
            </w:pPr>
          </w:p>
          <w:p w14:paraId="372F20DD" w14:textId="06B882A0" w:rsidR="00C12E4E" w:rsidRPr="00C12E4E" w:rsidRDefault="00C12E4E" w:rsidP="00C12E4E">
            <w:pPr>
              <w:pStyle w:val="Heading3"/>
            </w:pPr>
            <w:r w:rsidRPr="00C12E4E">
              <w:lastRenderedPageBreak/>
              <w:t>Τροποπο</w:t>
            </w:r>
            <w:r>
              <w:rPr>
                <w:lang w:val="el-GR"/>
              </w:rPr>
              <w:t>ι</w:t>
            </w:r>
            <w:r w:rsidRPr="00C12E4E">
              <w:t>ηση Δικαιωμ</w:t>
            </w:r>
            <w:r>
              <w:rPr>
                <w:lang w:val="el-GR"/>
              </w:rPr>
              <w:t>α</w:t>
            </w:r>
            <w:r w:rsidRPr="00C12E4E">
              <w:t>των Υφιστ</w:t>
            </w:r>
            <w:r>
              <w:rPr>
                <w:lang w:val="el-GR"/>
              </w:rPr>
              <w:t>α</w:t>
            </w:r>
            <w:r w:rsidRPr="00C12E4E">
              <w:t>μενων Χρηστ</w:t>
            </w:r>
            <w:r>
              <w:rPr>
                <w:lang w:val="el-GR"/>
              </w:rPr>
              <w:t>ω</w:t>
            </w:r>
            <w:r w:rsidRPr="00C12E4E">
              <w:t>ν</w:t>
            </w:r>
          </w:p>
          <w:p w14:paraId="315B75C2" w14:textId="44AC25FA" w:rsidR="005C6DDF" w:rsidRPr="00E41609" w:rsidRDefault="005C6DDF" w:rsidP="005C6DDF">
            <w:pPr>
              <w:rPr>
                <w:rFonts w:ascii="Manrope" w:eastAsiaTheme="majorEastAsia" w:hAnsi="Manrope" w:cstheme="majorBidi"/>
                <w:b/>
                <w:color w:val="3C06D9"/>
                <w:lang w:val="el-GR"/>
              </w:rPr>
            </w:pPr>
          </w:p>
        </w:tc>
      </w:tr>
      <w:tr w:rsidR="005C6DDF" w:rsidRPr="0077059D" w14:paraId="01D9FF26" w14:textId="77777777" w:rsidTr="00C12E4E">
        <w:tblPrEx>
          <w:jc w:val="left"/>
          <w:tblBorders>
            <w:insideH w:val="single" w:sz="4" w:space="0" w:color="auto"/>
          </w:tblBorders>
        </w:tblPrEx>
        <w:trPr>
          <w:gridAfter w:val="1"/>
          <w:wAfter w:w="76" w:type="pct"/>
          <w:trHeight w:val="1257"/>
        </w:trPr>
        <w:tc>
          <w:tcPr>
            <w:tcW w:w="1354" w:type="pct"/>
            <w:tcBorders>
              <w:top w:val="nil"/>
              <w:bottom w:val="nil"/>
              <w:right w:val="nil"/>
            </w:tcBorders>
            <w:shd w:val="clear" w:color="auto" w:fill="008D7F" w:themeFill="text1"/>
            <w:vAlign w:val="center"/>
          </w:tcPr>
          <w:p w14:paraId="0DA57B47" w14:textId="213960C9" w:rsidR="005C6DDF" w:rsidRPr="005C6DDF" w:rsidRDefault="005C6DDF" w:rsidP="00952EC6">
            <w:pPr>
              <w:pStyle w:val="TableHeader"/>
              <w:jc w:val="center"/>
              <w:rPr>
                <w:lang w:val="el-GR"/>
              </w:rPr>
            </w:pPr>
            <w:r>
              <w:rPr>
                <w:lang w:val="el-GR"/>
              </w:rPr>
              <w:lastRenderedPageBreak/>
              <w:t>Ονοματεπώνυμο Χρήστη</w:t>
            </w:r>
          </w:p>
        </w:tc>
        <w:tc>
          <w:tcPr>
            <w:tcW w:w="652" w:type="pct"/>
            <w:tcBorders>
              <w:top w:val="nil"/>
              <w:left w:val="nil"/>
              <w:bottom w:val="nil"/>
              <w:right w:val="nil"/>
            </w:tcBorders>
            <w:shd w:val="clear" w:color="auto" w:fill="008D7F" w:themeFill="text1"/>
            <w:vAlign w:val="center"/>
          </w:tcPr>
          <w:p w14:paraId="20770C0A" w14:textId="77777777" w:rsidR="005C6DDF" w:rsidRPr="00804280" w:rsidRDefault="005C6DDF" w:rsidP="00952EC6">
            <w:pPr>
              <w:pStyle w:val="TableHeader"/>
              <w:jc w:val="center"/>
            </w:pPr>
            <w:r w:rsidRPr="00804280">
              <w:t>Οικονομικές Καταστάσεις / Εκθέσεις</w:t>
            </w:r>
          </w:p>
        </w:tc>
        <w:tc>
          <w:tcPr>
            <w:tcW w:w="1454" w:type="pct"/>
            <w:tcBorders>
              <w:top w:val="nil"/>
              <w:left w:val="nil"/>
              <w:bottom w:val="nil"/>
              <w:right w:val="nil"/>
            </w:tcBorders>
            <w:shd w:val="clear" w:color="auto" w:fill="008D7F" w:themeFill="text1"/>
            <w:vAlign w:val="center"/>
          </w:tcPr>
          <w:p w14:paraId="1215ACC9" w14:textId="77777777" w:rsidR="005C6DDF" w:rsidRPr="00804280" w:rsidRDefault="005C6DDF" w:rsidP="00952EC6">
            <w:pPr>
              <w:pStyle w:val="TableHeader"/>
              <w:jc w:val="center"/>
              <w:rPr>
                <w:lang w:val="el-GR"/>
              </w:rPr>
            </w:pPr>
            <w:r w:rsidRPr="00804280">
              <w:rPr>
                <w:lang w:val="el-GR"/>
              </w:rPr>
              <w:t>Εταιρικές Ανακοινώσεις / Ενημερωτικό Δελτίο - Πληροφοριακό Σημείωμα / Γνωστοποίηση Συναλλαγής (</w:t>
            </w:r>
            <w:r w:rsidRPr="00804280">
              <w:t>MAR</w:t>
            </w:r>
            <w:r w:rsidRPr="00804280">
              <w:rPr>
                <w:lang w:val="el-GR"/>
              </w:rPr>
              <w:t>)</w:t>
            </w:r>
          </w:p>
        </w:tc>
        <w:tc>
          <w:tcPr>
            <w:tcW w:w="702" w:type="pct"/>
            <w:tcBorders>
              <w:top w:val="nil"/>
              <w:left w:val="nil"/>
              <w:bottom w:val="nil"/>
            </w:tcBorders>
            <w:shd w:val="clear" w:color="auto" w:fill="008D7F" w:themeFill="text1"/>
            <w:vAlign w:val="center"/>
          </w:tcPr>
          <w:p w14:paraId="649243A1" w14:textId="77777777" w:rsidR="005C6DDF" w:rsidRPr="00804280" w:rsidRDefault="005C6DDF" w:rsidP="00952EC6">
            <w:pPr>
              <w:pStyle w:val="TableHeader"/>
              <w:jc w:val="center"/>
            </w:pPr>
            <w:r w:rsidRPr="00804280">
              <w:t>Στοιχεία</w:t>
            </w:r>
          </w:p>
          <w:p w14:paraId="5A39628F" w14:textId="77777777" w:rsidR="005C6DDF" w:rsidRPr="00804280" w:rsidRDefault="005C6DDF" w:rsidP="00952EC6">
            <w:pPr>
              <w:pStyle w:val="TableHeader"/>
              <w:jc w:val="center"/>
            </w:pPr>
            <w:r w:rsidRPr="00804280">
              <w:t>Ενεργητικού ΔΑΚ</w:t>
            </w:r>
          </w:p>
        </w:tc>
        <w:tc>
          <w:tcPr>
            <w:tcW w:w="762" w:type="pct"/>
            <w:tcBorders>
              <w:top w:val="nil"/>
              <w:bottom w:val="nil"/>
            </w:tcBorders>
            <w:shd w:val="clear" w:color="auto" w:fill="008D7F" w:themeFill="text1"/>
            <w:vAlign w:val="center"/>
          </w:tcPr>
          <w:p w14:paraId="6686F771" w14:textId="77777777" w:rsidR="005C6DDF" w:rsidRPr="00804280" w:rsidRDefault="005C6DDF" w:rsidP="00952EC6">
            <w:pPr>
              <w:pStyle w:val="TableHeader"/>
              <w:jc w:val="center"/>
            </w:pPr>
            <w:r w:rsidRPr="00804280">
              <w:t>Ανακοίνωση</w:t>
            </w:r>
          </w:p>
          <w:p w14:paraId="62CF8EAD" w14:textId="77777777" w:rsidR="005C6DDF" w:rsidRPr="00804280" w:rsidRDefault="005C6DDF" w:rsidP="00952EC6">
            <w:pPr>
              <w:pStyle w:val="TableHeader"/>
              <w:jc w:val="center"/>
            </w:pPr>
            <w:r w:rsidRPr="00804280">
              <w:t>Ελληνικού</w:t>
            </w:r>
          </w:p>
          <w:p w14:paraId="4FA180E0" w14:textId="77777777" w:rsidR="005C6DDF" w:rsidRPr="00804280" w:rsidRDefault="005C6DDF" w:rsidP="00952EC6">
            <w:pPr>
              <w:pStyle w:val="TableHeader"/>
              <w:jc w:val="center"/>
            </w:pPr>
            <w:r w:rsidRPr="00804280">
              <w:t>Δημοσίου</w:t>
            </w:r>
          </w:p>
        </w:tc>
      </w:tr>
      <w:tr w:rsidR="005C6DDF" w:rsidRPr="0077059D" w14:paraId="48DE87F4" w14:textId="77777777" w:rsidTr="00684DB0">
        <w:tblPrEx>
          <w:jc w:val="left"/>
          <w:tblBorders>
            <w:insideH w:val="single" w:sz="4" w:space="0" w:color="auto"/>
          </w:tblBorders>
        </w:tblPrEx>
        <w:trPr>
          <w:gridAfter w:val="1"/>
          <w:wAfter w:w="76" w:type="pct"/>
          <w:trHeight w:val="850"/>
        </w:trPr>
        <w:tc>
          <w:tcPr>
            <w:tcW w:w="1354" w:type="pct"/>
            <w:tcBorders>
              <w:top w:val="nil"/>
              <w:right w:val="nil"/>
            </w:tcBorders>
            <w:vAlign w:val="center"/>
          </w:tcPr>
          <w:p w14:paraId="231E0C41" w14:textId="38D3FB49" w:rsidR="005C6DDF" w:rsidRPr="0077059D" w:rsidRDefault="00000000" w:rsidP="00952EC6">
            <w:pPr>
              <w:pStyle w:val="TableBody"/>
            </w:pPr>
            <w:sdt>
              <w:sdtPr>
                <w:rPr>
                  <w:rFonts w:ascii="Arial" w:hAnsi="Arial" w:cs="Arial"/>
                  <w:b/>
                  <w:bCs/>
                  <w:color w:val="008D7F" w:themeColor="text1"/>
                  <w:sz w:val="18"/>
                  <w:szCs w:val="18"/>
                </w:rPr>
                <w:id w:val="1685626566"/>
                <w:placeholder>
                  <w:docPart w:val="F29A5BB374474973A624F27308C9E03A"/>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652" w:type="pct"/>
            <w:tcBorders>
              <w:top w:val="nil"/>
              <w:left w:val="nil"/>
              <w:bottom w:val="single" w:sz="4" w:space="0" w:color="auto"/>
              <w:right w:val="nil"/>
            </w:tcBorders>
            <w:vAlign w:val="center"/>
          </w:tcPr>
          <w:p w14:paraId="52C8DCFA" w14:textId="111349B6" w:rsidR="005C6DDF" w:rsidRPr="0077059D" w:rsidRDefault="005C6DDF" w:rsidP="00952EC6">
            <w:pPr>
              <w:spacing w:line="276" w:lineRule="auto"/>
              <w:ind w:left="566"/>
              <w:jc w:val="center"/>
              <w:rPr>
                <w:rFonts w:ascii="Arial" w:hAnsi="Arial" w:cs="Arial"/>
                <w:b/>
                <w:bCs/>
                <w:szCs w:val="20"/>
                <w:lang w:val="en-US"/>
              </w:rPr>
            </w:pPr>
            <w:r>
              <w:rPr>
                <w:rFonts w:ascii="Arial" w:hAnsi="Arial" w:cs="Arial"/>
                <w:b/>
                <w:bCs/>
                <w:szCs w:val="20"/>
              </w:rPr>
              <w:fldChar w:fldCharType="begin">
                <w:ffData>
                  <w:name w:val="Check14"/>
                  <w:enabled/>
                  <w:calcOnExit w:val="0"/>
                  <w:checkBox>
                    <w:sizeAuto/>
                    <w:default w:val="0"/>
                    <w:checked w:val="0"/>
                  </w:checkBox>
                </w:ffData>
              </w:fldChar>
            </w:r>
            <w:r>
              <w:rPr>
                <w:rFonts w:ascii="Arial" w:hAnsi="Arial" w:cs="Arial"/>
                <w:b/>
                <w:bCs/>
                <w:szCs w:val="20"/>
              </w:rPr>
              <w:instrText xml:space="preserve"> FORMCHECKBOX </w:instrText>
            </w:r>
            <w:r>
              <w:rPr>
                <w:rFonts w:ascii="Arial" w:hAnsi="Arial" w:cs="Arial"/>
                <w:b/>
                <w:bCs/>
                <w:szCs w:val="20"/>
              </w:rPr>
            </w:r>
            <w:r>
              <w:rPr>
                <w:rFonts w:ascii="Arial" w:hAnsi="Arial" w:cs="Arial"/>
                <w:b/>
                <w:bCs/>
                <w:szCs w:val="20"/>
              </w:rPr>
              <w:fldChar w:fldCharType="separate"/>
            </w:r>
            <w:r>
              <w:rPr>
                <w:rFonts w:ascii="Arial" w:hAnsi="Arial" w:cs="Arial"/>
                <w:b/>
                <w:bCs/>
                <w:szCs w:val="20"/>
              </w:rPr>
              <w:fldChar w:fldCharType="end"/>
            </w:r>
          </w:p>
        </w:tc>
        <w:tc>
          <w:tcPr>
            <w:tcW w:w="1454" w:type="pct"/>
            <w:tcBorders>
              <w:top w:val="nil"/>
              <w:left w:val="nil"/>
              <w:bottom w:val="single" w:sz="4" w:space="0" w:color="auto"/>
              <w:right w:val="nil"/>
            </w:tcBorders>
          </w:tcPr>
          <w:p w14:paraId="7ED2389C" w14:textId="7F8BDF8D"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02" w:type="pct"/>
            <w:tcBorders>
              <w:top w:val="nil"/>
              <w:left w:val="nil"/>
            </w:tcBorders>
          </w:tcPr>
          <w:p w14:paraId="61D2B80C" w14:textId="09381578"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62" w:type="pct"/>
            <w:tcBorders>
              <w:top w:val="nil"/>
            </w:tcBorders>
          </w:tcPr>
          <w:p w14:paraId="6BEB9C78" w14:textId="5224FEBC"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ed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2A3CAF56" w14:textId="77777777" w:rsidTr="00684DB0">
        <w:tblPrEx>
          <w:jc w:val="left"/>
          <w:tblBorders>
            <w:insideH w:val="single" w:sz="4" w:space="0" w:color="auto"/>
          </w:tblBorders>
        </w:tblPrEx>
        <w:trPr>
          <w:gridAfter w:val="1"/>
          <w:wAfter w:w="76" w:type="pct"/>
          <w:trHeight w:val="850"/>
        </w:trPr>
        <w:tc>
          <w:tcPr>
            <w:tcW w:w="1354" w:type="pct"/>
            <w:tcBorders>
              <w:right w:val="nil"/>
            </w:tcBorders>
            <w:vAlign w:val="center"/>
          </w:tcPr>
          <w:p w14:paraId="1C1265E6" w14:textId="4174E3E8" w:rsidR="005C6DDF" w:rsidRPr="00351584" w:rsidRDefault="00000000" w:rsidP="00952EC6">
            <w:pPr>
              <w:pStyle w:val="TableBody"/>
              <w:rPr>
                <w:lang w:val="en-US"/>
              </w:rPr>
            </w:pPr>
            <w:sdt>
              <w:sdtPr>
                <w:rPr>
                  <w:rFonts w:ascii="Arial" w:hAnsi="Arial" w:cs="Arial"/>
                  <w:b/>
                  <w:bCs/>
                  <w:color w:val="008D7F" w:themeColor="text1"/>
                  <w:sz w:val="18"/>
                  <w:szCs w:val="18"/>
                </w:rPr>
                <w:id w:val="-1961260417"/>
                <w:placeholder>
                  <w:docPart w:val="F604F0065EA949D49CE95A4D44852FD8"/>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652" w:type="pct"/>
            <w:tcBorders>
              <w:top w:val="single" w:sz="4" w:space="0" w:color="auto"/>
              <w:left w:val="nil"/>
              <w:bottom w:val="single" w:sz="4" w:space="0" w:color="auto"/>
              <w:right w:val="nil"/>
            </w:tcBorders>
            <w:vAlign w:val="center"/>
          </w:tcPr>
          <w:p w14:paraId="08DBDC42" w14:textId="77777777" w:rsidR="005C6DDF" w:rsidRPr="0077059D" w:rsidRDefault="005C6DDF" w:rsidP="00952EC6">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454" w:type="pct"/>
            <w:tcBorders>
              <w:top w:val="single" w:sz="4" w:space="0" w:color="auto"/>
              <w:left w:val="nil"/>
              <w:bottom w:val="single" w:sz="4" w:space="0" w:color="auto"/>
              <w:right w:val="nil"/>
            </w:tcBorders>
          </w:tcPr>
          <w:p w14:paraId="759D9030"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02" w:type="pct"/>
            <w:tcBorders>
              <w:left w:val="nil"/>
            </w:tcBorders>
          </w:tcPr>
          <w:p w14:paraId="38B174D4" w14:textId="77777777" w:rsidR="005C6DDF" w:rsidRPr="0077059D" w:rsidRDefault="005C6DDF" w:rsidP="00952EC6">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62" w:type="pct"/>
          </w:tcPr>
          <w:p w14:paraId="0ADBB85E"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03062D24" w14:textId="77777777" w:rsidTr="00684DB0">
        <w:tblPrEx>
          <w:jc w:val="left"/>
          <w:tblBorders>
            <w:insideH w:val="single" w:sz="4" w:space="0" w:color="auto"/>
          </w:tblBorders>
        </w:tblPrEx>
        <w:trPr>
          <w:gridAfter w:val="1"/>
          <w:wAfter w:w="76" w:type="pct"/>
          <w:trHeight w:val="850"/>
        </w:trPr>
        <w:tc>
          <w:tcPr>
            <w:tcW w:w="1354" w:type="pct"/>
            <w:tcBorders>
              <w:right w:val="nil"/>
            </w:tcBorders>
            <w:vAlign w:val="center"/>
          </w:tcPr>
          <w:p w14:paraId="751F5121" w14:textId="5263FD1D" w:rsidR="005C6DDF" w:rsidRPr="00351584" w:rsidRDefault="00000000" w:rsidP="00952EC6">
            <w:pPr>
              <w:pStyle w:val="TableBody"/>
              <w:rPr>
                <w:sz w:val="18"/>
                <w:szCs w:val="18"/>
                <w:lang w:val="en-US"/>
              </w:rPr>
            </w:pPr>
            <w:sdt>
              <w:sdtPr>
                <w:rPr>
                  <w:rFonts w:ascii="Arial" w:hAnsi="Arial" w:cs="Arial"/>
                  <w:b/>
                  <w:bCs/>
                  <w:color w:val="008D7F" w:themeColor="text1"/>
                  <w:sz w:val="18"/>
                  <w:szCs w:val="18"/>
                </w:rPr>
                <w:id w:val="-115222650"/>
                <w:placeholder>
                  <w:docPart w:val="9A6ECF7F93E3414E8C59CE41711FE45D"/>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652" w:type="pct"/>
            <w:tcBorders>
              <w:top w:val="single" w:sz="4" w:space="0" w:color="auto"/>
              <w:left w:val="nil"/>
              <w:bottom w:val="single" w:sz="4" w:space="0" w:color="auto"/>
              <w:right w:val="nil"/>
            </w:tcBorders>
            <w:vAlign w:val="center"/>
          </w:tcPr>
          <w:p w14:paraId="4D78457D" w14:textId="77777777" w:rsidR="005C6DDF" w:rsidRPr="0077059D" w:rsidRDefault="005C6DDF" w:rsidP="00952EC6">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454" w:type="pct"/>
            <w:tcBorders>
              <w:top w:val="single" w:sz="4" w:space="0" w:color="auto"/>
              <w:left w:val="nil"/>
              <w:bottom w:val="single" w:sz="4" w:space="0" w:color="auto"/>
              <w:right w:val="nil"/>
            </w:tcBorders>
          </w:tcPr>
          <w:p w14:paraId="1A0EB8D6"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02" w:type="pct"/>
            <w:tcBorders>
              <w:left w:val="nil"/>
            </w:tcBorders>
          </w:tcPr>
          <w:p w14:paraId="41D596D9"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62" w:type="pct"/>
          </w:tcPr>
          <w:p w14:paraId="3A08EA02"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602DC613" w14:textId="77777777" w:rsidTr="00684DB0">
        <w:tblPrEx>
          <w:jc w:val="left"/>
          <w:tblBorders>
            <w:insideH w:val="single" w:sz="4" w:space="0" w:color="auto"/>
          </w:tblBorders>
        </w:tblPrEx>
        <w:trPr>
          <w:gridAfter w:val="1"/>
          <w:wAfter w:w="76" w:type="pct"/>
          <w:trHeight w:val="850"/>
        </w:trPr>
        <w:tc>
          <w:tcPr>
            <w:tcW w:w="1354" w:type="pct"/>
            <w:tcBorders>
              <w:bottom w:val="single" w:sz="4" w:space="0" w:color="auto"/>
              <w:right w:val="nil"/>
            </w:tcBorders>
            <w:vAlign w:val="center"/>
          </w:tcPr>
          <w:p w14:paraId="1EFE6C76" w14:textId="1853FF47" w:rsidR="005C6DDF" w:rsidRPr="00351584" w:rsidRDefault="00000000" w:rsidP="00952EC6">
            <w:pPr>
              <w:pStyle w:val="TableBody"/>
              <w:rPr>
                <w:sz w:val="18"/>
                <w:szCs w:val="18"/>
                <w:lang w:val="en-US"/>
              </w:rPr>
            </w:pPr>
            <w:sdt>
              <w:sdtPr>
                <w:rPr>
                  <w:rFonts w:ascii="Arial" w:hAnsi="Arial" w:cs="Arial"/>
                  <w:b/>
                  <w:bCs/>
                  <w:color w:val="008D7F" w:themeColor="text1"/>
                  <w:sz w:val="18"/>
                  <w:szCs w:val="18"/>
                </w:rPr>
                <w:id w:val="1470783942"/>
                <w:placeholder>
                  <w:docPart w:val="B1C5F4A8759E4ACEA8A62EF3D1CFFF3C"/>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652" w:type="pct"/>
            <w:tcBorders>
              <w:top w:val="single" w:sz="4" w:space="0" w:color="auto"/>
              <w:left w:val="nil"/>
              <w:bottom w:val="single" w:sz="4" w:space="0" w:color="auto"/>
              <w:right w:val="nil"/>
            </w:tcBorders>
            <w:vAlign w:val="center"/>
          </w:tcPr>
          <w:p w14:paraId="2193AF0E" w14:textId="77777777" w:rsidR="005C6DDF" w:rsidRPr="0077059D" w:rsidRDefault="005C6DDF" w:rsidP="00952EC6">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454" w:type="pct"/>
            <w:tcBorders>
              <w:top w:val="single" w:sz="4" w:space="0" w:color="auto"/>
              <w:left w:val="nil"/>
              <w:bottom w:val="single" w:sz="4" w:space="0" w:color="auto"/>
              <w:right w:val="nil"/>
            </w:tcBorders>
          </w:tcPr>
          <w:p w14:paraId="39AF81CE"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02" w:type="pct"/>
            <w:tcBorders>
              <w:left w:val="nil"/>
              <w:bottom w:val="single" w:sz="4" w:space="0" w:color="auto"/>
            </w:tcBorders>
          </w:tcPr>
          <w:p w14:paraId="1D138DE3"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62" w:type="pct"/>
            <w:tcBorders>
              <w:bottom w:val="single" w:sz="4" w:space="0" w:color="auto"/>
            </w:tcBorders>
          </w:tcPr>
          <w:p w14:paraId="1236ECF9"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5C6DDF" w:rsidRPr="0077059D" w14:paraId="540D8340" w14:textId="77777777" w:rsidTr="00684DB0">
        <w:tblPrEx>
          <w:jc w:val="left"/>
          <w:tblBorders>
            <w:insideH w:val="single" w:sz="4" w:space="0" w:color="auto"/>
          </w:tblBorders>
        </w:tblPrEx>
        <w:trPr>
          <w:gridAfter w:val="1"/>
          <w:wAfter w:w="76" w:type="pct"/>
          <w:trHeight w:val="850"/>
        </w:trPr>
        <w:tc>
          <w:tcPr>
            <w:tcW w:w="1354" w:type="pct"/>
            <w:tcBorders>
              <w:top w:val="single" w:sz="4" w:space="0" w:color="auto"/>
              <w:bottom w:val="single" w:sz="4" w:space="0" w:color="auto"/>
              <w:right w:val="nil"/>
            </w:tcBorders>
            <w:vAlign w:val="center"/>
          </w:tcPr>
          <w:p w14:paraId="5714BAE4" w14:textId="3870729A" w:rsidR="005C6DDF" w:rsidRPr="00351584" w:rsidRDefault="00000000" w:rsidP="00952EC6">
            <w:pPr>
              <w:pStyle w:val="TableBody"/>
              <w:rPr>
                <w:sz w:val="18"/>
                <w:szCs w:val="18"/>
                <w:lang w:val="en-US"/>
              </w:rPr>
            </w:pPr>
            <w:sdt>
              <w:sdtPr>
                <w:rPr>
                  <w:rFonts w:ascii="Arial" w:hAnsi="Arial" w:cs="Arial"/>
                  <w:b/>
                  <w:bCs/>
                  <w:color w:val="008D7F" w:themeColor="text1"/>
                  <w:sz w:val="18"/>
                  <w:szCs w:val="18"/>
                </w:rPr>
                <w:id w:val="867501321"/>
                <w:placeholder>
                  <w:docPart w:val="068ECE4987314B0D992C370BC9A557BA"/>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652" w:type="pct"/>
            <w:tcBorders>
              <w:top w:val="single" w:sz="4" w:space="0" w:color="auto"/>
              <w:left w:val="nil"/>
              <w:bottom w:val="single" w:sz="4" w:space="0" w:color="auto"/>
              <w:right w:val="nil"/>
            </w:tcBorders>
            <w:vAlign w:val="center"/>
          </w:tcPr>
          <w:p w14:paraId="51529D8F" w14:textId="77777777" w:rsidR="005C6DDF" w:rsidRPr="0077059D" w:rsidRDefault="005C6DDF" w:rsidP="00952EC6">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454" w:type="pct"/>
            <w:tcBorders>
              <w:top w:val="single" w:sz="4" w:space="0" w:color="auto"/>
              <w:left w:val="nil"/>
              <w:bottom w:val="single" w:sz="4" w:space="0" w:color="auto"/>
              <w:right w:val="nil"/>
            </w:tcBorders>
          </w:tcPr>
          <w:p w14:paraId="697363E5"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02" w:type="pct"/>
            <w:tcBorders>
              <w:top w:val="single" w:sz="4" w:space="0" w:color="auto"/>
              <w:left w:val="nil"/>
              <w:bottom w:val="single" w:sz="4" w:space="0" w:color="auto"/>
            </w:tcBorders>
          </w:tcPr>
          <w:p w14:paraId="0ACC2615"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762" w:type="pct"/>
            <w:tcBorders>
              <w:top w:val="single" w:sz="4" w:space="0" w:color="auto"/>
              <w:bottom w:val="single" w:sz="4" w:space="0" w:color="auto"/>
            </w:tcBorders>
          </w:tcPr>
          <w:p w14:paraId="54DD9798" w14:textId="77777777" w:rsidR="005C6DDF" w:rsidRPr="0077059D" w:rsidRDefault="005C6DDF" w:rsidP="00952EC6">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bl>
    <w:p w14:paraId="750C0114" w14:textId="77777777" w:rsidR="005C6DDF" w:rsidRDefault="005C6DDF">
      <w:pPr>
        <w:rPr>
          <w:b/>
          <w:bCs/>
          <w:lang w:val="el-GR"/>
        </w:rPr>
      </w:pPr>
    </w:p>
    <w:p w14:paraId="64DB127B" w14:textId="1B39CC9A" w:rsidR="00C12E4E" w:rsidRDefault="00BB1EEE">
      <w:pPr>
        <w:rPr>
          <w:b/>
          <w:bCs/>
          <w:lang w:val="el-GR"/>
        </w:rPr>
      </w:pPr>
      <w:r w:rsidRPr="00804280">
        <w:rPr>
          <w:rStyle w:val="IntenseEmphasis"/>
          <w:lang w:val="el-GR"/>
        </w:rPr>
        <w:t xml:space="preserve">(Σημειώνονται με  </w:t>
      </w:r>
      <w:r w:rsidRPr="00804280">
        <w:rPr>
          <w:rStyle w:val="IntenseEmphasis"/>
        </w:rPr>
        <w:fldChar w:fldCharType="begin">
          <w:ffData>
            <w:name w:val="Check14"/>
            <w:enabled/>
            <w:calcOnExit w:val="0"/>
            <w:checkBox>
              <w:sizeAuto/>
              <w:default w:val="1"/>
            </w:checkBox>
          </w:ffData>
        </w:fldChar>
      </w:r>
      <w:r w:rsidRPr="00804280">
        <w:rPr>
          <w:rStyle w:val="IntenseEmphasis"/>
          <w:lang w:val="el-GR"/>
        </w:rPr>
        <w:instrText xml:space="preserve"> </w:instrText>
      </w:r>
      <w:r w:rsidRPr="00804280">
        <w:rPr>
          <w:rStyle w:val="IntenseEmphasis"/>
        </w:rPr>
        <w:instrText>FORMCHECKBOX</w:instrText>
      </w:r>
      <w:r w:rsidRPr="00804280">
        <w:rPr>
          <w:rStyle w:val="IntenseEmphasis"/>
          <w:lang w:val="el-GR"/>
        </w:rPr>
        <w:instrText xml:space="preserve"> </w:instrText>
      </w:r>
      <w:r w:rsidRPr="00804280">
        <w:rPr>
          <w:rStyle w:val="IntenseEmphasis"/>
        </w:rPr>
      </w:r>
      <w:r w:rsidRPr="00804280">
        <w:rPr>
          <w:rStyle w:val="IntenseEmphasis"/>
        </w:rPr>
        <w:fldChar w:fldCharType="separate"/>
      </w:r>
      <w:r w:rsidRPr="00804280">
        <w:rPr>
          <w:rStyle w:val="IntenseEmphasis"/>
        </w:rPr>
        <w:fldChar w:fldCharType="end"/>
      </w:r>
      <w:r w:rsidRPr="00804280">
        <w:rPr>
          <w:rStyle w:val="IntenseEmphasis"/>
          <w:lang w:val="el-GR"/>
        </w:rPr>
        <w:t xml:space="preserve"> οι</w:t>
      </w:r>
      <w:r>
        <w:rPr>
          <w:rStyle w:val="IntenseEmphasis"/>
          <w:lang w:val="el-GR"/>
        </w:rPr>
        <w:t xml:space="preserve"> νέοι</w:t>
      </w:r>
      <w:r w:rsidRPr="00804280">
        <w:rPr>
          <w:rStyle w:val="IntenseEmphasis"/>
          <w:lang w:val="el-GR"/>
        </w:rPr>
        <w:t xml:space="preserve"> τύποι δικαιωμάτων Χρήστη)</w:t>
      </w:r>
    </w:p>
    <w:p w14:paraId="76AF76DF" w14:textId="77777777" w:rsidR="00C12E4E" w:rsidRDefault="00C12E4E">
      <w:pPr>
        <w:rPr>
          <w:b/>
          <w:bCs/>
          <w:lang w:val="el-GR"/>
        </w:rPr>
      </w:pPr>
    </w:p>
    <w:p w14:paraId="4B2A8CFD" w14:textId="77777777" w:rsidR="00C12E4E" w:rsidRDefault="00C12E4E">
      <w:pPr>
        <w:rPr>
          <w:b/>
          <w:bCs/>
          <w:lang w:val="el-GR"/>
        </w:rPr>
      </w:pPr>
    </w:p>
    <w:p w14:paraId="0B414BDA" w14:textId="77777777" w:rsidR="000336F0" w:rsidRDefault="000336F0">
      <w:pPr>
        <w:rPr>
          <w:b/>
          <w:bCs/>
          <w:lang w:val="el-GR"/>
        </w:rPr>
      </w:pPr>
    </w:p>
    <w:p w14:paraId="68925E57" w14:textId="5F611D4C" w:rsidR="005C6DDF" w:rsidRPr="005C6DDF" w:rsidRDefault="005C6DDF" w:rsidP="00275C90">
      <w:pPr>
        <w:pStyle w:val="Heading3"/>
      </w:pPr>
      <w:r w:rsidRPr="004B42FA">
        <w:lastRenderedPageBreak/>
        <w:t>Αν</w:t>
      </w:r>
      <w:r w:rsidR="00275C90">
        <w:rPr>
          <w:lang w:val="el-GR"/>
        </w:rPr>
        <w:t>α</w:t>
      </w:r>
      <w:r w:rsidRPr="004B42FA">
        <w:t>κληση Χρηστ</w:t>
      </w:r>
      <w:r w:rsidR="00275C90">
        <w:rPr>
          <w:lang w:val="el-GR"/>
        </w:rPr>
        <w:t>ω</w:t>
      </w:r>
      <w:r w:rsidRPr="004B42FA">
        <w:t>ν</w:t>
      </w:r>
    </w:p>
    <w:p w14:paraId="13BB1CE5" w14:textId="496EEEC0" w:rsidR="005C6DDF" w:rsidRPr="00C12E4E" w:rsidRDefault="005C6DDF" w:rsidP="00275C90">
      <w:pPr>
        <w:pStyle w:val="BodyText"/>
        <w:rPr>
          <w:rStyle w:val="IntenseEmphasis"/>
          <w:sz w:val="20"/>
          <w:szCs w:val="18"/>
        </w:rPr>
      </w:pPr>
      <w:r w:rsidRPr="00C12E4E">
        <w:rPr>
          <w:rStyle w:val="IntenseEmphasis"/>
          <w:sz w:val="20"/>
          <w:szCs w:val="18"/>
        </w:rPr>
        <w:t>[Συμπληρώνεται από την Εταιρεία εφόσον επιθυμεί την ανάκληση των δικαιωμάτων των Χρηστών που η Εταιρεία είχε ορίσει με προηγούμενη απόφαση. Αν δεν συμπληρωθεί το παρόν 2.3.3., οι υφιστάμενοι Χρήστες και οι Νέοι Χρήστες που προστίθενται στο πεδίο 2.3.1. θα έχουν δικαίωμα πρόσβασης στο Σύστημα ΕΡΜΗΣ.]</w:t>
      </w:r>
    </w:p>
    <w:tbl>
      <w:tblPr>
        <w:tblW w:w="5000" w:type="pct"/>
        <w:tblBorders>
          <w:insideH w:val="single" w:sz="4" w:space="0" w:color="auto"/>
        </w:tblBorders>
        <w:tblLook w:val="01E0" w:firstRow="1" w:lastRow="1" w:firstColumn="1" w:lastColumn="1" w:noHBand="0" w:noVBand="0"/>
      </w:tblPr>
      <w:tblGrid>
        <w:gridCol w:w="1702"/>
        <w:gridCol w:w="12436"/>
      </w:tblGrid>
      <w:tr w:rsidR="005C6DDF" w:rsidRPr="006C1333" w14:paraId="5DF88883" w14:textId="77777777" w:rsidTr="00684DB0">
        <w:trPr>
          <w:trHeight w:val="850"/>
        </w:trPr>
        <w:tc>
          <w:tcPr>
            <w:tcW w:w="602" w:type="pct"/>
            <w:shd w:val="clear" w:color="auto" w:fill="008D7F" w:themeFill="text1"/>
            <w:vAlign w:val="center"/>
          </w:tcPr>
          <w:p w14:paraId="122927EC" w14:textId="77777777" w:rsidR="005C6DDF" w:rsidRPr="00E41609" w:rsidRDefault="005C6DDF" w:rsidP="00275C90">
            <w:pPr>
              <w:pStyle w:val="TableHeader"/>
              <w:rPr>
                <w:lang w:val="el-GR"/>
              </w:rPr>
            </w:pPr>
            <w:r w:rsidRPr="00E41609">
              <w:rPr>
                <w:lang w:val="el-GR"/>
              </w:rPr>
              <w:t>Χρήστης</w:t>
            </w:r>
          </w:p>
        </w:tc>
        <w:tc>
          <w:tcPr>
            <w:tcW w:w="4398" w:type="pct"/>
            <w:shd w:val="clear" w:color="auto" w:fill="008D7F" w:themeFill="text1"/>
            <w:vAlign w:val="center"/>
          </w:tcPr>
          <w:p w14:paraId="5CAFC3D4" w14:textId="77777777" w:rsidR="005C6DDF" w:rsidRPr="00E41609" w:rsidRDefault="005C6DDF" w:rsidP="00275C90">
            <w:pPr>
              <w:pStyle w:val="TableHeader"/>
              <w:rPr>
                <w:lang w:val="el-GR"/>
              </w:rPr>
            </w:pPr>
            <w:r w:rsidRPr="00E41609">
              <w:rPr>
                <w:lang w:val="el-GR"/>
              </w:rPr>
              <w:t>Ονοματεπώνυμο Χρήστη</w:t>
            </w:r>
          </w:p>
        </w:tc>
      </w:tr>
      <w:tr w:rsidR="005C6DDF" w:rsidRPr="006C1333" w14:paraId="64D5A35D" w14:textId="77777777" w:rsidTr="00684DB0">
        <w:trPr>
          <w:trHeight w:val="850"/>
        </w:trPr>
        <w:tc>
          <w:tcPr>
            <w:tcW w:w="602" w:type="pct"/>
            <w:vAlign w:val="center"/>
          </w:tcPr>
          <w:p w14:paraId="2299E408" w14:textId="77777777" w:rsidR="005C6DDF" w:rsidRPr="000712AC" w:rsidRDefault="005C6DDF" w:rsidP="00275C90">
            <w:pPr>
              <w:pStyle w:val="TableBody"/>
              <w:rPr>
                <w:lang w:val="el-GR"/>
              </w:rPr>
            </w:pPr>
            <w:r w:rsidRPr="000712AC">
              <w:rPr>
                <w:lang w:val="el-GR"/>
              </w:rPr>
              <w:t>1</w:t>
            </w:r>
          </w:p>
        </w:tc>
        <w:tc>
          <w:tcPr>
            <w:tcW w:w="4398" w:type="pct"/>
            <w:vAlign w:val="center"/>
          </w:tcPr>
          <w:p w14:paraId="04CDC39A" w14:textId="4C318FD5" w:rsidR="005C6DDF" w:rsidRPr="00351584" w:rsidRDefault="00000000" w:rsidP="00275C90">
            <w:pPr>
              <w:spacing w:line="276" w:lineRule="auto"/>
              <w:ind w:left="29"/>
              <w:rPr>
                <w:rFonts w:ascii="Arial" w:hAnsi="Arial" w:cs="Arial"/>
                <w:b/>
                <w:bCs/>
                <w:szCs w:val="20"/>
                <w:lang w:val="en-US"/>
              </w:rPr>
            </w:pPr>
            <w:sdt>
              <w:sdtPr>
                <w:rPr>
                  <w:rFonts w:ascii="Arial" w:hAnsi="Arial" w:cs="Arial"/>
                  <w:b/>
                  <w:bCs/>
                  <w:color w:val="008D7F" w:themeColor="text1"/>
                  <w:sz w:val="18"/>
                  <w:szCs w:val="18"/>
                </w:rPr>
                <w:id w:val="598762896"/>
                <w:placeholder>
                  <w:docPart w:val="017C2200196E43228888E9F57E332CA4"/>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6C1333" w14:paraId="2ECE612B" w14:textId="77777777" w:rsidTr="00684DB0">
        <w:trPr>
          <w:trHeight w:val="850"/>
        </w:trPr>
        <w:tc>
          <w:tcPr>
            <w:tcW w:w="602" w:type="pct"/>
            <w:vAlign w:val="center"/>
          </w:tcPr>
          <w:p w14:paraId="72E91E5E" w14:textId="77777777" w:rsidR="005C6DDF" w:rsidRPr="000712AC" w:rsidRDefault="005C6DDF" w:rsidP="00275C90">
            <w:pPr>
              <w:pStyle w:val="TableBody"/>
              <w:rPr>
                <w:lang w:val="el-GR"/>
              </w:rPr>
            </w:pPr>
            <w:r w:rsidRPr="000712AC">
              <w:rPr>
                <w:lang w:val="el-GR"/>
              </w:rPr>
              <w:t>2</w:t>
            </w:r>
          </w:p>
        </w:tc>
        <w:tc>
          <w:tcPr>
            <w:tcW w:w="4398" w:type="pct"/>
            <w:vAlign w:val="center"/>
          </w:tcPr>
          <w:p w14:paraId="743EF874" w14:textId="0B2D537E" w:rsidR="005C6DDF" w:rsidRPr="00351584" w:rsidRDefault="00000000" w:rsidP="00275C90">
            <w:pPr>
              <w:spacing w:line="276" w:lineRule="auto"/>
              <w:ind w:left="29"/>
              <w:rPr>
                <w:rFonts w:ascii="Arial" w:hAnsi="Arial" w:cs="Arial"/>
                <w:szCs w:val="20"/>
                <w:lang w:val="en-US"/>
              </w:rPr>
            </w:pPr>
            <w:sdt>
              <w:sdtPr>
                <w:rPr>
                  <w:rFonts w:ascii="Arial" w:hAnsi="Arial" w:cs="Arial"/>
                  <w:b/>
                  <w:bCs/>
                  <w:color w:val="008D7F" w:themeColor="text1"/>
                  <w:sz w:val="18"/>
                  <w:szCs w:val="18"/>
                </w:rPr>
                <w:id w:val="-990331287"/>
                <w:placeholder>
                  <w:docPart w:val="FCE1C5F2907B47B38A2318082D5361FB"/>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6C1333" w14:paraId="206F8515" w14:textId="77777777" w:rsidTr="00684DB0">
        <w:trPr>
          <w:trHeight w:val="850"/>
        </w:trPr>
        <w:tc>
          <w:tcPr>
            <w:tcW w:w="602" w:type="pct"/>
            <w:vAlign w:val="center"/>
          </w:tcPr>
          <w:p w14:paraId="3E727F2B" w14:textId="77777777" w:rsidR="005C6DDF" w:rsidRPr="000712AC" w:rsidRDefault="005C6DDF" w:rsidP="00275C90">
            <w:pPr>
              <w:pStyle w:val="TableBody"/>
              <w:rPr>
                <w:lang w:val="el-GR"/>
              </w:rPr>
            </w:pPr>
            <w:r w:rsidRPr="000712AC">
              <w:rPr>
                <w:lang w:val="el-GR"/>
              </w:rPr>
              <w:t>3</w:t>
            </w:r>
          </w:p>
        </w:tc>
        <w:tc>
          <w:tcPr>
            <w:tcW w:w="4398" w:type="pct"/>
            <w:vAlign w:val="center"/>
          </w:tcPr>
          <w:p w14:paraId="49857893" w14:textId="4E6BDE46" w:rsidR="005C6DDF" w:rsidRPr="00351584" w:rsidRDefault="00000000" w:rsidP="00275C90">
            <w:pPr>
              <w:spacing w:line="276" w:lineRule="auto"/>
              <w:ind w:left="29"/>
              <w:rPr>
                <w:rFonts w:ascii="Arial" w:hAnsi="Arial" w:cs="Arial"/>
                <w:b/>
                <w:bCs/>
                <w:szCs w:val="20"/>
                <w:lang w:val="en-US"/>
              </w:rPr>
            </w:pPr>
            <w:sdt>
              <w:sdtPr>
                <w:rPr>
                  <w:rFonts w:ascii="Arial" w:hAnsi="Arial" w:cs="Arial"/>
                  <w:b/>
                  <w:bCs/>
                  <w:color w:val="008D7F" w:themeColor="text1"/>
                  <w:sz w:val="18"/>
                  <w:szCs w:val="18"/>
                </w:rPr>
                <w:id w:val="-966577009"/>
                <w:placeholder>
                  <w:docPart w:val="E8F27903572A4853A65CB56FDEED162F"/>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6C1333" w14:paraId="6E4689EC" w14:textId="77777777" w:rsidTr="00684DB0">
        <w:trPr>
          <w:trHeight w:val="850"/>
        </w:trPr>
        <w:tc>
          <w:tcPr>
            <w:tcW w:w="602" w:type="pct"/>
            <w:vAlign w:val="center"/>
          </w:tcPr>
          <w:p w14:paraId="71513CC2" w14:textId="77777777" w:rsidR="005C6DDF" w:rsidRPr="000712AC" w:rsidRDefault="005C6DDF" w:rsidP="00275C90">
            <w:pPr>
              <w:pStyle w:val="TableBody"/>
              <w:rPr>
                <w:lang w:val="el-GR"/>
              </w:rPr>
            </w:pPr>
            <w:r w:rsidRPr="000712AC">
              <w:rPr>
                <w:lang w:val="el-GR"/>
              </w:rPr>
              <w:t>4</w:t>
            </w:r>
          </w:p>
        </w:tc>
        <w:tc>
          <w:tcPr>
            <w:tcW w:w="4398" w:type="pct"/>
            <w:vAlign w:val="center"/>
          </w:tcPr>
          <w:p w14:paraId="5494DF47" w14:textId="4B16A838" w:rsidR="005C6DDF" w:rsidRPr="00351584" w:rsidRDefault="00000000" w:rsidP="00275C90">
            <w:pPr>
              <w:spacing w:line="276" w:lineRule="auto"/>
              <w:ind w:left="29"/>
              <w:rPr>
                <w:rFonts w:ascii="Arial" w:hAnsi="Arial" w:cs="Arial"/>
                <w:b/>
                <w:bCs/>
                <w:szCs w:val="20"/>
                <w:lang w:val="en-US"/>
              </w:rPr>
            </w:pPr>
            <w:sdt>
              <w:sdtPr>
                <w:rPr>
                  <w:rFonts w:ascii="Arial" w:hAnsi="Arial" w:cs="Arial"/>
                  <w:b/>
                  <w:bCs/>
                  <w:color w:val="008D7F" w:themeColor="text1"/>
                  <w:sz w:val="18"/>
                  <w:szCs w:val="18"/>
                </w:rPr>
                <w:id w:val="607781153"/>
                <w:placeholder>
                  <w:docPart w:val="59DB5912EE80472882415398F6C7FD15"/>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6C1333" w14:paraId="488EE7A6" w14:textId="77777777" w:rsidTr="00684DB0">
        <w:trPr>
          <w:trHeight w:val="850"/>
        </w:trPr>
        <w:tc>
          <w:tcPr>
            <w:tcW w:w="602" w:type="pct"/>
            <w:vAlign w:val="center"/>
          </w:tcPr>
          <w:p w14:paraId="2326087D" w14:textId="77777777" w:rsidR="005C6DDF" w:rsidRPr="000712AC" w:rsidRDefault="005C6DDF" w:rsidP="00275C90">
            <w:pPr>
              <w:pStyle w:val="TableBody"/>
              <w:rPr>
                <w:lang w:val="el-GR"/>
              </w:rPr>
            </w:pPr>
            <w:r w:rsidRPr="000712AC">
              <w:rPr>
                <w:lang w:val="el-GR"/>
              </w:rPr>
              <w:t>5</w:t>
            </w:r>
          </w:p>
        </w:tc>
        <w:tc>
          <w:tcPr>
            <w:tcW w:w="4398" w:type="pct"/>
            <w:vAlign w:val="center"/>
          </w:tcPr>
          <w:p w14:paraId="052070AA" w14:textId="77E3B315" w:rsidR="005C6DDF" w:rsidRPr="00351584" w:rsidRDefault="00000000" w:rsidP="00275C90">
            <w:pPr>
              <w:spacing w:line="276" w:lineRule="auto"/>
              <w:ind w:left="29"/>
              <w:rPr>
                <w:rFonts w:ascii="Arial" w:hAnsi="Arial" w:cs="Arial"/>
                <w:b/>
                <w:bCs/>
                <w:szCs w:val="20"/>
                <w:lang w:val="en-US"/>
              </w:rPr>
            </w:pPr>
            <w:sdt>
              <w:sdtPr>
                <w:rPr>
                  <w:rFonts w:ascii="Arial" w:hAnsi="Arial" w:cs="Arial"/>
                  <w:b/>
                  <w:bCs/>
                  <w:color w:val="008D7F" w:themeColor="text1"/>
                  <w:sz w:val="18"/>
                  <w:szCs w:val="18"/>
                </w:rPr>
                <w:id w:val="1654633713"/>
                <w:placeholder>
                  <w:docPart w:val="C6BA3F467F764989AE7452CD987F465D"/>
                </w:placeholder>
                <w:showingPlcHdr/>
              </w:sdtPr>
              <w:sdtContent>
                <w:r w:rsidR="00351584" w:rsidRPr="00C15360">
                  <w:rPr>
                    <w:rStyle w:val="PlaceholderText"/>
                    <w:rFonts w:ascii="Arial" w:hAnsi="Arial" w:cs="Arial"/>
                    <w:sz w:val="18"/>
                    <w:szCs w:val="18"/>
                    <w:lang w:val="en-US"/>
                  </w:rPr>
                  <w:t>Click or tap here to enter text.</w:t>
                </w:r>
              </w:sdtContent>
            </w:sdt>
          </w:p>
        </w:tc>
      </w:tr>
    </w:tbl>
    <w:p w14:paraId="211A3FA2" w14:textId="77777777" w:rsidR="00684DB0" w:rsidRPr="00E0503B" w:rsidRDefault="00684DB0" w:rsidP="00684DB0">
      <w:pPr>
        <w:rPr>
          <w:lang w:val="en-US"/>
        </w:rPr>
      </w:pPr>
    </w:p>
    <w:p w14:paraId="34783555" w14:textId="77777777" w:rsidR="000336F0" w:rsidRPr="00E0503B" w:rsidRDefault="000336F0" w:rsidP="00684DB0">
      <w:pPr>
        <w:rPr>
          <w:lang w:val="en-US"/>
        </w:rPr>
      </w:pPr>
    </w:p>
    <w:p w14:paraId="3AC4D054" w14:textId="77777777" w:rsidR="000336F0" w:rsidRPr="00E0503B" w:rsidRDefault="000336F0" w:rsidP="00684DB0">
      <w:pPr>
        <w:rPr>
          <w:lang w:val="en-US"/>
        </w:rPr>
      </w:pPr>
    </w:p>
    <w:p w14:paraId="5BCA8ED6" w14:textId="77777777" w:rsidR="000336F0" w:rsidRPr="00E0503B" w:rsidRDefault="000336F0" w:rsidP="00684DB0">
      <w:pPr>
        <w:rPr>
          <w:lang w:val="en-US"/>
        </w:rPr>
      </w:pPr>
    </w:p>
    <w:p w14:paraId="361BCCF2" w14:textId="77777777" w:rsidR="000336F0" w:rsidRPr="00E0503B" w:rsidRDefault="000336F0" w:rsidP="00684DB0">
      <w:pPr>
        <w:rPr>
          <w:lang w:val="en-US"/>
        </w:rPr>
      </w:pPr>
    </w:p>
    <w:p w14:paraId="7ACA1DC6" w14:textId="77777777" w:rsidR="000336F0" w:rsidRPr="00E0503B" w:rsidRDefault="000336F0" w:rsidP="00684DB0">
      <w:pPr>
        <w:rPr>
          <w:lang w:val="en-US"/>
        </w:rPr>
      </w:pPr>
    </w:p>
    <w:p w14:paraId="52D9C252" w14:textId="23771510" w:rsidR="005C6DDF" w:rsidRPr="003A7F90" w:rsidRDefault="005C6DDF" w:rsidP="00275C90">
      <w:pPr>
        <w:pStyle w:val="Heading2"/>
        <w:rPr>
          <w:lang w:val="el-GR"/>
        </w:rPr>
      </w:pPr>
      <w:r w:rsidRPr="003A7F90">
        <w:rPr>
          <w:lang w:val="el-GR"/>
        </w:rPr>
        <w:t>ΑΛΛΑΓΗ ΣΤΟΙΧΕΙΩΝ ΕΠΙΚΟΙΝΩΝΙΑΣ ΜΕ ΕΚΔΟΤΗ</w:t>
      </w:r>
    </w:p>
    <w:p w14:paraId="044EDA02" w14:textId="77777777" w:rsidR="005C6DDF" w:rsidRPr="00C12E4E" w:rsidRDefault="005C6DDF" w:rsidP="00275C90">
      <w:pPr>
        <w:pStyle w:val="BodyText"/>
        <w:rPr>
          <w:i/>
          <w:iCs/>
          <w:sz w:val="20"/>
          <w:szCs w:val="18"/>
          <w:lang w:val="el"/>
        </w:rPr>
      </w:pPr>
      <w:r w:rsidRPr="00633E3D">
        <w:t xml:space="preserve">Αλλαγή Δ/νσης ηλεκτρονικού ταχυδρομείου που χρησιμοποιείται για σκοπούς Επικοινωνίας – Γνωστοποίησης, σύμφωνα με τους Όρους Χρήσης Υπηρεσιών ΕΡΜΗΣ. </w:t>
      </w:r>
      <w:r w:rsidRPr="00A97157">
        <w:rPr>
          <w:lang w:val="el"/>
        </w:rPr>
        <w:t xml:space="preserve">Πρόκειται για το </w:t>
      </w:r>
      <w:r w:rsidRPr="00A97157">
        <w:t>email</w:t>
      </w:r>
      <w:r w:rsidRPr="00633E3D">
        <w:t xml:space="preserve"> </w:t>
      </w:r>
      <w:r w:rsidRPr="00A97157">
        <w:rPr>
          <w:lang w:val="el"/>
        </w:rPr>
        <w:t>του νόμιμου εκπροσώπου που υποδεικνύει η εταιρ</w:t>
      </w:r>
      <w:r>
        <w:rPr>
          <w:lang w:val="el"/>
        </w:rPr>
        <w:t>ε</w:t>
      </w:r>
      <w:r w:rsidRPr="00A97157">
        <w:rPr>
          <w:lang w:val="el"/>
        </w:rPr>
        <w:t xml:space="preserve">ία </w:t>
      </w:r>
      <w:r w:rsidRPr="00C12E4E">
        <w:rPr>
          <w:i/>
          <w:iCs/>
          <w:sz w:val="20"/>
          <w:szCs w:val="18"/>
          <w:lang w:val="el"/>
        </w:rPr>
        <w:t xml:space="preserve">(βλ. σημείωση ενότητας 2.1). </w:t>
      </w:r>
    </w:p>
    <w:tbl>
      <w:tblPr>
        <w:tblW w:w="5000" w:type="pct"/>
        <w:tblLook w:val="06A0" w:firstRow="1" w:lastRow="0" w:firstColumn="1" w:lastColumn="0" w:noHBand="1" w:noVBand="1"/>
      </w:tblPr>
      <w:tblGrid>
        <w:gridCol w:w="1846"/>
        <w:gridCol w:w="12292"/>
      </w:tblGrid>
      <w:tr w:rsidR="005C6DDF" w:rsidRPr="006C1333" w14:paraId="01053D75" w14:textId="77777777" w:rsidTr="00684DB0">
        <w:trPr>
          <w:trHeight w:val="1113"/>
        </w:trPr>
        <w:tc>
          <w:tcPr>
            <w:tcW w:w="653" w:type="pct"/>
            <w:shd w:val="clear" w:color="auto" w:fill="008D7F" w:themeFill="text1"/>
            <w:tcMar>
              <w:left w:w="108" w:type="dxa"/>
              <w:right w:w="108" w:type="dxa"/>
            </w:tcMar>
            <w:vAlign w:val="center"/>
          </w:tcPr>
          <w:p w14:paraId="600E22FD" w14:textId="77777777" w:rsidR="005C6DDF" w:rsidRPr="0011474F" w:rsidRDefault="005C6DDF" w:rsidP="00275C90">
            <w:pPr>
              <w:pStyle w:val="TableHeader"/>
              <w:rPr>
                <w:lang w:val="el-GR"/>
              </w:rPr>
            </w:pPr>
            <w:r w:rsidRPr="0011474F">
              <w:rPr>
                <w:lang w:val="el"/>
              </w:rPr>
              <w:t xml:space="preserve">Νέο </w:t>
            </w:r>
            <w:r w:rsidRPr="0011474F">
              <w:rPr>
                <w:lang w:val="en-US"/>
              </w:rPr>
              <w:t>email</w:t>
            </w:r>
            <w:r w:rsidRPr="0011474F">
              <w:rPr>
                <w:lang w:val="el-GR"/>
              </w:rPr>
              <w:t>:</w:t>
            </w:r>
          </w:p>
        </w:tc>
        <w:tc>
          <w:tcPr>
            <w:tcW w:w="4347" w:type="pct"/>
            <w:shd w:val="clear" w:color="auto" w:fill="F2F2F2" w:themeFill="background1" w:themeFillShade="F2"/>
            <w:tcMar>
              <w:left w:w="108" w:type="dxa"/>
              <w:right w:w="108" w:type="dxa"/>
            </w:tcMar>
            <w:vAlign w:val="center"/>
          </w:tcPr>
          <w:p w14:paraId="196140D1" w14:textId="43A8AAE7" w:rsidR="005C6DDF" w:rsidRPr="00351584" w:rsidRDefault="00000000" w:rsidP="00275C90">
            <w:pPr>
              <w:spacing w:after="120"/>
              <w:rPr>
                <w:rFonts w:ascii="Calibri" w:eastAsia="Calibri" w:hAnsi="Calibri" w:cs="Calibri"/>
                <w:szCs w:val="20"/>
                <w:lang w:val="en-US"/>
              </w:rPr>
            </w:pPr>
            <w:sdt>
              <w:sdtPr>
                <w:rPr>
                  <w:rFonts w:ascii="Arial" w:hAnsi="Arial" w:cs="Arial"/>
                  <w:b/>
                  <w:bCs/>
                  <w:color w:val="008D7F" w:themeColor="text1"/>
                  <w:sz w:val="18"/>
                  <w:szCs w:val="18"/>
                </w:rPr>
                <w:id w:val="189576637"/>
                <w:placeholder>
                  <w:docPart w:val="C4D1AA0F3F88401BA57C0221C1CB93BA"/>
                </w:placeholder>
                <w:showingPlcHdr/>
              </w:sdtPr>
              <w:sdtContent>
                <w:r w:rsidR="00351584" w:rsidRPr="00C15360">
                  <w:rPr>
                    <w:rStyle w:val="PlaceholderText"/>
                    <w:rFonts w:ascii="Arial" w:hAnsi="Arial" w:cs="Arial"/>
                    <w:sz w:val="18"/>
                    <w:szCs w:val="18"/>
                    <w:lang w:val="en-US"/>
                  </w:rPr>
                  <w:t>Click or tap here to enter text.</w:t>
                </w:r>
              </w:sdtContent>
            </w:sdt>
          </w:p>
          <w:p w14:paraId="430063E6" w14:textId="39D522F4" w:rsidR="005C6DDF" w:rsidRPr="00351584" w:rsidRDefault="005C6DDF" w:rsidP="00275C90">
            <w:pPr>
              <w:spacing w:after="120"/>
              <w:rPr>
                <w:rFonts w:ascii="Calibri" w:eastAsia="Calibri" w:hAnsi="Calibri" w:cs="Calibri"/>
                <w:szCs w:val="20"/>
                <w:lang w:val="en-US"/>
              </w:rPr>
            </w:pPr>
          </w:p>
        </w:tc>
      </w:tr>
    </w:tbl>
    <w:p w14:paraId="573643E7" w14:textId="77777777" w:rsidR="000F5F69" w:rsidRPr="00351584" w:rsidRDefault="000F5F69" w:rsidP="00275C90">
      <w:pPr>
        <w:pStyle w:val="BodyText"/>
        <w:pBdr>
          <w:bottom w:val="single" w:sz="6" w:space="1" w:color="auto"/>
        </w:pBdr>
        <w:rPr>
          <w:lang w:val="en-US"/>
        </w:rPr>
      </w:pPr>
    </w:p>
    <w:p w14:paraId="38E5E647" w14:textId="77777777" w:rsidR="000F5F69" w:rsidRPr="00351584" w:rsidRDefault="000F5F69" w:rsidP="00275C90">
      <w:pPr>
        <w:pStyle w:val="BodyText"/>
        <w:rPr>
          <w:lang w:val="en-US"/>
        </w:rPr>
      </w:pPr>
    </w:p>
    <w:p w14:paraId="1A228668" w14:textId="53B098E2" w:rsidR="005C6DDF" w:rsidRDefault="005C6DDF" w:rsidP="00275C90">
      <w:pPr>
        <w:pStyle w:val="BodyText"/>
      </w:pPr>
      <w:r w:rsidRPr="00633E3D">
        <w:rPr>
          <w:lang w:val="el-GR"/>
        </w:rPr>
        <w:t>Με την υπογραφή της παρούσας αίτησης, η Εκδότρια, δηλώνει προς τ</w:t>
      </w:r>
      <w:r w:rsidR="00C12E4E">
        <w:rPr>
          <w:lang w:val="el-GR"/>
        </w:rPr>
        <w:t xml:space="preserve">ην </w:t>
      </w:r>
      <w:r w:rsidR="00C12E4E">
        <w:rPr>
          <w:lang w:val="en-US"/>
        </w:rPr>
        <w:t>Euronext</w:t>
      </w:r>
      <w:r w:rsidR="00C12E4E" w:rsidRPr="00C12E4E">
        <w:rPr>
          <w:lang w:val="el-GR"/>
        </w:rPr>
        <w:t xml:space="preserve"> </w:t>
      </w:r>
      <w:r w:rsidR="00C12E4E">
        <w:rPr>
          <w:lang w:val="en-US"/>
        </w:rPr>
        <w:t>Athens</w:t>
      </w:r>
      <w:r w:rsidRPr="00633E3D">
        <w:rPr>
          <w:lang w:val="el-GR"/>
        </w:rPr>
        <w:t xml:space="preserve"> ότι </w:t>
      </w:r>
      <w:r w:rsidRPr="00A97157">
        <w:t xml:space="preserve">τα </w:t>
      </w:r>
      <w:r>
        <w:t>παραπάνω</w:t>
      </w:r>
      <w:r w:rsidRPr="00A97157">
        <w:t xml:space="preserve"> στοιχεία, που συμπληρώθηκαν με αποκλειστικά δική της ευθύνη, καθώς και τα δικαιολογητικά έγγραφα που προσκομίζονται, για τους σκοπούς της παρούσας, είναι ακριβή, αληθή και πλήρη.</w:t>
      </w:r>
    </w:p>
    <w:p w14:paraId="398B10BC" w14:textId="70F90213" w:rsidR="005C6DDF" w:rsidRPr="00347497" w:rsidRDefault="005C6DDF" w:rsidP="00275C90">
      <w:pPr>
        <w:pStyle w:val="BodyText"/>
        <w:rPr>
          <w:lang w:val="el-GR"/>
        </w:rPr>
      </w:pPr>
      <w:r>
        <w:rPr>
          <w:rFonts w:cstheme="minorHAnsi"/>
          <w:lang w:val="el-GR"/>
        </w:rPr>
        <w:t xml:space="preserve">Επίσης </w:t>
      </w:r>
      <w:r w:rsidRPr="003F15DE">
        <w:rPr>
          <w:rFonts w:cstheme="minorHAnsi"/>
          <w:lang w:val="el-GR"/>
        </w:rPr>
        <w:t xml:space="preserve">βεβαιώνει ότι οι </w:t>
      </w:r>
      <w:r>
        <w:rPr>
          <w:rFonts w:cstheme="minorHAnsi"/>
          <w:lang w:val="el-GR"/>
        </w:rPr>
        <w:t xml:space="preserve">νέοι </w:t>
      </w:r>
      <w:r w:rsidRPr="003F15DE">
        <w:rPr>
          <w:rFonts w:cstheme="minorHAnsi"/>
          <w:lang w:val="el-GR"/>
        </w:rPr>
        <w:t>Χρήστες έχουν λάβει, μελετήσει, κατανοήσει και αποδεχθεί τους</w:t>
      </w:r>
      <w:r w:rsidRPr="00115EB7">
        <w:rPr>
          <w:rFonts w:cstheme="minorHAnsi"/>
        </w:rPr>
        <w:t> </w:t>
      </w:r>
      <w:r w:rsidRPr="003F15DE">
        <w:rPr>
          <w:rFonts w:cstheme="minorHAnsi"/>
          <w:lang w:val="el-GR"/>
        </w:rPr>
        <w:t>“Όρους Χρήσης Υπηρεσιών Ερμής” κατά το μέρος που τους αφορά, και έχουν ενημερωθεί σχετικά με την επεξεργασία των προσωπικών τους δεδομένων από τ</w:t>
      </w:r>
      <w:r w:rsidR="00C12E4E">
        <w:rPr>
          <w:rFonts w:cstheme="minorHAnsi"/>
          <w:lang w:val="el-GR"/>
        </w:rPr>
        <w:t>ην</w:t>
      </w:r>
      <w:r w:rsidR="00C12E4E">
        <w:rPr>
          <w:lang w:val="el-GR"/>
        </w:rPr>
        <w:t xml:space="preserve"> </w:t>
      </w:r>
      <w:r w:rsidR="00C12E4E">
        <w:rPr>
          <w:lang w:val="en-US"/>
        </w:rPr>
        <w:t>Euronext</w:t>
      </w:r>
      <w:r w:rsidR="00C12E4E" w:rsidRPr="00C12E4E">
        <w:rPr>
          <w:lang w:val="el-GR"/>
        </w:rPr>
        <w:t xml:space="preserve"> </w:t>
      </w:r>
      <w:r w:rsidR="00C12E4E">
        <w:rPr>
          <w:lang w:val="en-US"/>
        </w:rPr>
        <w:t>Athens</w:t>
      </w:r>
      <w:r w:rsidR="00C12E4E" w:rsidRPr="003F15DE">
        <w:rPr>
          <w:rFonts w:cstheme="minorHAnsi"/>
          <w:lang w:val="el-GR"/>
        </w:rPr>
        <w:t xml:space="preserve"> </w:t>
      </w:r>
      <w:r w:rsidRPr="003F15DE">
        <w:rPr>
          <w:rFonts w:cstheme="minorHAnsi"/>
          <w:lang w:val="el-GR"/>
        </w:rPr>
        <w:t xml:space="preserve">μέσω του κειμένου </w:t>
      </w:r>
      <w:hyperlink r:id="rId11" w:history="1">
        <w:r w:rsidRPr="000E1567">
          <w:rPr>
            <w:rStyle w:val="Hyperlink"/>
            <w:rFonts w:ascii="Manrope" w:hAnsi="Manrope" w:cstheme="minorHAnsi"/>
            <w:sz w:val="20"/>
            <w:lang w:val="el-GR"/>
          </w:rPr>
          <w:t>"ΕΝΗΜΕΡΩΣΗ ΓΙΑ ΤΗΝ ΕΠΕΞΕΡΓΑΣΙΑ ΔΕΔΟΜΕΝΩΝ ΠΡΟΣΩΠΙΚΟΥ ΧΑΡΑΚΤΗΡΑ ΣΤΟ ΠΛΑΙΣΙΟ ΧΡΗΣΗΣ ΤΟΥ ΣΥΣΤΗΜΑΤΟΣ ΕΡΜΗΣ".</w:t>
        </w:r>
      </w:hyperlink>
    </w:p>
    <w:p w14:paraId="270DC4AE" w14:textId="10D7ACCC" w:rsidR="005C6DDF" w:rsidRPr="00633E3D" w:rsidRDefault="005C6DDF" w:rsidP="00275C90">
      <w:pPr>
        <w:pStyle w:val="BodyText"/>
        <w:rPr>
          <w:lang w:val="el-GR"/>
        </w:rPr>
      </w:pPr>
      <w:r w:rsidRPr="00633E3D">
        <w:rPr>
          <w:lang w:val="el-GR"/>
        </w:rPr>
        <w:t xml:space="preserve">Περαιτέρω, αναγνωρίζει και αποδέχεται ρητά και ανεπιφύλακτα ότι </w:t>
      </w:r>
      <w:r w:rsidR="00C12E4E">
        <w:rPr>
          <w:lang w:val="el-GR"/>
        </w:rPr>
        <w:t xml:space="preserve">η </w:t>
      </w:r>
      <w:r w:rsidR="00C12E4E">
        <w:rPr>
          <w:lang w:val="en-US"/>
        </w:rPr>
        <w:t>Euronext</w:t>
      </w:r>
      <w:r w:rsidR="00C12E4E" w:rsidRPr="00C12E4E">
        <w:rPr>
          <w:lang w:val="el-GR"/>
        </w:rPr>
        <w:t xml:space="preserve"> </w:t>
      </w:r>
      <w:r w:rsidR="00C12E4E">
        <w:rPr>
          <w:lang w:val="en-US"/>
        </w:rPr>
        <w:t>Athens</w:t>
      </w:r>
      <w:r w:rsidRPr="00633E3D">
        <w:rPr>
          <w:lang w:val="el-GR"/>
        </w:rPr>
        <w:t xml:space="preserve"> καταβάλλει κάθε δυνατή προσπάθεια για άμεση εκτέλεση των παραπάνω τροποποιήσεων, που πραγματοποιείται μόνο κατά τις ώρες λειτουργίας του, σύμφωνα με τους Όρους Χρήσης Υπηρεσιών ΕΡΜΗΣ και ειδικά σε αυτούς του Κεφαλαίου 3.</w:t>
      </w:r>
    </w:p>
    <w:p w14:paraId="44970118" w14:textId="4B5771D1" w:rsidR="009D3027" w:rsidRDefault="005C6DDF" w:rsidP="00C12E4E">
      <w:pPr>
        <w:pStyle w:val="BodyText"/>
        <w:rPr>
          <w:rFonts w:cstheme="minorHAnsi"/>
          <w:bCs/>
          <w:lang w:val="el-GR"/>
        </w:rPr>
      </w:pPr>
      <w:r w:rsidRPr="00633E3D">
        <w:rPr>
          <w:lang w:val="el-GR"/>
        </w:rPr>
        <w:lastRenderedPageBreak/>
        <w:t>Η παρούσα αίτηση ισχύει από την ημερομηνία έγκρισής της από τ</w:t>
      </w:r>
      <w:r w:rsidR="00C12E4E">
        <w:rPr>
          <w:lang w:val="el-GR"/>
        </w:rPr>
        <w:t xml:space="preserve">ην </w:t>
      </w:r>
      <w:r w:rsidR="00C12E4E">
        <w:rPr>
          <w:lang w:val="en-US"/>
        </w:rPr>
        <w:t>Euronext</w:t>
      </w:r>
      <w:r w:rsidR="00C12E4E" w:rsidRPr="00C12E4E">
        <w:rPr>
          <w:lang w:val="el-GR"/>
        </w:rPr>
        <w:t xml:space="preserve"> </w:t>
      </w:r>
      <w:r w:rsidR="00C12E4E">
        <w:rPr>
          <w:lang w:val="en-US"/>
        </w:rPr>
        <w:t>Athens</w:t>
      </w:r>
      <w:r w:rsidRPr="00633E3D">
        <w:rPr>
          <w:lang w:val="el-GR"/>
        </w:rPr>
        <w:t xml:space="preserve"> και συνιστά αναπόσπαστο τμήμα της Σύμβασης, οι όροι της οποίας εξακολουθούν να είναι σε πλήρη ισχύ ως προς όλα τα σημεία, όρους και συμφωνίες που δεν τροποποιούνται ή θίγονται με την παρούσα.</w:t>
      </w:r>
      <w:r w:rsidRPr="00633E3D">
        <w:rPr>
          <w:rFonts w:cstheme="minorHAnsi"/>
          <w:bCs/>
          <w:color w:val="5F6062"/>
          <w:lang w:val="el-GR"/>
        </w:rPr>
        <w:tab/>
      </w:r>
      <w:r w:rsidRPr="00633E3D">
        <w:rPr>
          <w:rFonts w:cstheme="minorHAnsi"/>
          <w:bCs/>
          <w:lang w:val="el-GR"/>
        </w:rPr>
        <w:t xml:space="preserve"> </w:t>
      </w:r>
    </w:p>
    <w:p w14:paraId="71DBBD8D" w14:textId="77777777" w:rsidR="00684DB0" w:rsidRDefault="00684DB0" w:rsidP="00C12E4E">
      <w:pPr>
        <w:pStyle w:val="BodyText"/>
        <w:rPr>
          <w:lang w:val="el-GR"/>
        </w:rPr>
      </w:pPr>
    </w:p>
    <w:p w14:paraId="54D22DEE" w14:textId="77777777" w:rsidR="005C6DDF" w:rsidRDefault="005C6DDF" w:rsidP="005C6DDF">
      <w:pPr>
        <w:pStyle w:val="BodyText"/>
        <w:rPr>
          <w:lang w:val="en-US"/>
        </w:rPr>
      </w:pPr>
      <w:r w:rsidRPr="0077059D">
        <w:t>Για την Εταιρεία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324"/>
      </w:tblGrid>
      <w:tr w:rsidR="005C6DDF" w:rsidRPr="005960B7" w14:paraId="6FD82872" w14:textId="77777777" w:rsidTr="00952EC6">
        <w:tc>
          <w:tcPr>
            <w:tcW w:w="6804" w:type="dxa"/>
            <w:vAlign w:val="center"/>
          </w:tcPr>
          <w:p w14:paraId="1E38EB9D" w14:textId="77777777" w:rsidR="005C6DDF" w:rsidRPr="00684DB0" w:rsidRDefault="005C6DDF" w:rsidP="00952EC6">
            <w:pPr>
              <w:pStyle w:val="BodyText"/>
              <w:jc w:val="left"/>
              <w:rPr>
                <w:lang w:val="en-US"/>
              </w:rPr>
            </w:pPr>
            <w:r w:rsidRPr="00684DB0">
              <w:t>Ονοματεπώνυμο 1</w:t>
            </w:r>
            <w:r w:rsidRPr="00684DB0">
              <w:rPr>
                <w:vertAlign w:val="superscript"/>
              </w:rPr>
              <w:t>ου</w:t>
            </w:r>
            <w:r w:rsidRPr="00684DB0">
              <w:t xml:space="preserve"> Νόμιμου Εκπροσώπου</w:t>
            </w:r>
          </w:p>
        </w:tc>
        <w:tc>
          <w:tcPr>
            <w:tcW w:w="7324" w:type="dxa"/>
            <w:vAlign w:val="center"/>
          </w:tcPr>
          <w:p w14:paraId="08B3ABF2" w14:textId="77777777" w:rsidR="005C6DDF" w:rsidRPr="00684DB0" w:rsidRDefault="005C6DDF" w:rsidP="00952EC6">
            <w:pPr>
              <w:pStyle w:val="BodyText"/>
              <w:jc w:val="left"/>
            </w:pPr>
            <w:r w:rsidRPr="00684DB0">
              <w:t>Ονοματεπώνυμο 2</w:t>
            </w:r>
            <w:r w:rsidRPr="00684DB0">
              <w:rPr>
                <w:vertAlign w:val="superscript"/>
              </w:rPr>
              <w:t>ου</w:t>
            </w:r>
            <w:r w:rsidRPr="00684DB0">
              <w:t xml:space="preserve"> Νόμιμου Εκπροσώπου</w:t>
            </w:r>
            <w:r w:rsidRPr="00684DB0">
              <w:rPr>
                <w:i/>
                <w:iCs/>
                <w:sz w:val="18"/>
                <w:szCs w:val="18"/>
              </w:rPr>
              <w:t xml:space="preserve"> (εφόσον υφίσταται)</w:t>
            </w:r>
          </w:p>
        </w:tc>
      </w:tr>
      <w:tr w:rsidR="005C6DDF" w:rsidRPr="00351584" w14:paraId="162A2C4B" w14:textId="77777777" w:rsidTr="00C12E4E">
        <w:trPr>
          <w:trHeight w:val="68"/>
        </w:trPr>
        <w:tc>
          <w:tcPr>
            <w:tcW w:w="6804" w:type="dxa"/>
            <w:tcBorders>
              <w:right w:val="single" w:sz="48" w:space="0" w:color="FFFFFF" w:themeColor="background1"/>
            </w:tcBorders>
            <w:shd w:val="clear" w:color="auto" w:fill="F2F2F2" w:themeFill="background1" w:themeFillShade="F2"/>
            <w:vAlign w:val="center"/>
          </w:tcPr>
          <w:p w14:paraId="52948CD5" w14:textId="6F8974E4" w:rsidR="005C6DDF" w:rsidRPr="00684DB0" w:rsidRDefault="00000000" w:rsidP="00952EC6">
            <w:pPr>
              <w:pStyle w:val="BodyText"/>
              <w:jc w:val="left"/>
            </w:pPr>
            <w:sdt>
              <w:sdtPr>
                <w:rPr>
                  <w:rFonts w:ascii="Arial" w:hAnsi="Arial" w:cs="Arial"/>
                  <w:b/>
                  <w:bCs/>
                  <w:color w:val="008D7F" w:themeColor="text1"/>
                  <w:sz w:val="18"/>
                  <w:szCs w:val="18"/>
                  <w:lang w:val="en-GB"/>
                </w:rPr>
                <w:id w:val="-907223854"/>
                <w:placeholder>
                  <w:docPart w:val="3A7248E2CF824AE4B15C9D4484811E1C"/>
                </w:placeholder>
                <w:showingPlcHdr/>
              </w:sdtPr>
              <w:sdtContent>
                <w:r w:rsidR="00351584" w:rsidRPr="00C15360">
                  <w:rPr>
                    <w:rStyle w:val="PlaceholderText"/>
                    <w:rFonts w:ascii="Arial" w:hAnsi="Arial" w:cs="Arial"/>
                    <w:sz w:val="18"/>
                    <w:szCs w:val="18"/>
                    <w:lang w:val="en-US"/>
                  </w:rPr>
                  <w:t>Click or tap here to enter text.</w:t>
                </w:r>
              </w:sdtContent>
            </w:sdt>
          </w:p>
        </w:tc>
        <w:tc>
          <w:tcPr>
            <w:tcW w:w="7324" w:type="dxa"/>
            <w:tcBorders>
              <w:left w:val="single" w:sz="48" w:space="0" w:color="FFFFFF" w:themeColor="background1"/>
            </w:tcBorders>
            <w:shd w:val="clear" w:color="auto" w:fill="F2F2F2" w:themeFill="background1" w:themeFillShade="F2"/>
            <w:vAlign w:val="center"/>
          </w:tcPr>
          <w:p w14:paraId="27EBA51E" w14:textId="351A2A16" w:rsidR="005C6DDF" w:rsidRPr="00684DB0" w:rsidRDefault="00000000" w:rsidP="00952EC6">
            <w:pPr>
              <w:pStyle w:val="BodyText"/>
              <w:jc w:val="left"/>
            </w:pPr>
            <w:sdt>
              <w:sdtPr>
                <w:rPr>
                  <w:rFonts w:ascii="Arial" w:hAnsi="Arial" w:cs="Arial"/>
                  <w:b/>
                  <w:bCs/>
                  <w:color w:val="008D7F" w:themeColor="text1"/>
                  <w:sz w:val="18"/>
                  <w:szCs w:val="18"/>
                  <w:lang w:val="en-GB"/>
                </w:rPr>
                <w:id w:val="-1784568128"/>
                <w:placeholder>
                  <w:docPart w:val="8F577C27551B430092A4808784292B83"/>
                </w:placeholder>
                <w:showingPlcHdr/>
              </w:sdtPr>
              <w:sdtContent>
                <w:r w:rsidR="00351584" w:rsidRPr="00C15360">
                  <w:rPr>
                    <w:rStyle w:val="PlaceholderText"/>
                    <w:rFonts w:ascii="Arial" w:hAnsi="Arial" w:cs="Arial"/>
                    <w:sz w:val="18"/>
                    <w:szCs w:val="18"/>
                    <w:lang w:val="en-US"/>
                  </w:rPr>
                  <w:t>Click or tap here to enter text.</w:t>
                </w:r>
              </w:sdtContent>
            </w:sdt>
          </w:p>
        </w:tc>
      </w:tr>
      <w:tr w:rsidR="005C6DDF" w:rsidRPr="005960B7" w14:paraId="613C349A" w14:textId="77777777" w:rsidTr="00952EC6">
        <w:tc>
          <w:tcPr>
            <w:tcW w:w="6804" w:type="dxa"/>
            <w:vAlign w:val="center"/>
          </w:tcPr>
          <w:p w14:paraId="6AF1FC28" w14:textId="77777777" w:rsidR="005C6DDF" w:rsidRPr="00684DB0" w:rsidRDefault="005C6DDF" w:rsidP="00952EC6">
            <w:pPr>
              <w:pStyle w:val="BodyText"/>
              <w:jc w:val="left"/>
            </w:pPr>
            <w:r w:rsidRPr="00684DB0">
              <w:t>Υπογραφή 1</w:t>
            </w:r>
            <w:r w:rsidRPr="00684DB0">
              <w:rPr>
                <w:vertAlign w:val="superscript"/>
              </w:rPr>
              <w:t>ου</w:t>
            </w:r>
            <w:r w:rsidRPr="00684DB0">
              <w:t xml:space="preserve"> Νόμιμου Εκπροσώπου</w:t>
            </w:r>
          </w:p>
        </w:tc>
        <w:tc>
          <w:tcPr>
            <w:tcW w:w="7324" w:type="dxa"/>
            <w:vAlign w:val="center"/>
          </w:tcPr>
          <w:p w14:paraId="60636C3C" w14:textId="77777777" w:rsidR="005C6DDF" w:rsidRPr="00684DB0" w:rsidRDefault="005C6DDF" w:rsidP="00952EC6">
            <w:pPr>
              <w:pStyle w:val="BodyText"/>
              <w:jc w:val="left"/>
            </w:pPr>
            <w:r w:rsidRPr="00684DB0">
              <w:t>Υπογραφή 2</w:t>
            </w:r>
            <w:r w:rsidRPr="00684DB0">
              <w:rPr>
                <w:vertAlign w:val="superscript"/>
              </w:rPr>
              <w:t>ου</w:t>
            </w:r>
            <w:r w:rsidRPr="00684DB0">
              <w:t xml:space="preserve"> Νόμιμου Εκπροσώπου</w:t>
            </w:r>
            <w:r w:rsidRPr="00684DB0">
              <w:rPr>
                <w:i/>
                <w:iCs/>
              </w:rPr>
              <w:t xml:space="preserve"> </w:t>
            </w:r>
            <w:r w:rsidRPr="00684DB0">
              <w:rPr>
                <w:i/>
                <w:iCs/>
                <w:sz w:val="18"/>
                <w:szCs w:val="18"/>
              </w:rPr>
              <w:t>(εφόσον υφίσταται)</w:t>
            </w:r>
          </w:p>
        </w:tc>
      </w:tr>
      <w:tr w:rsidR="005C6DDF" w:rsidRPr="005960B7" w14:paraId="2A33CF01" w14:textId="77777777" w:rsidTr="00684DB0">
        <w:trPr>
          <w:trHeight w:val="2173"/>
        </w:trPr>
        <w:tc>
          <w:tcPr>
            <w:tcW w:w="6804" w:type="dxa"/>
            <w:tcBorders>
              <w:right w:val="single" w:sz="48" w:space="0" w:color="FFFFFF" w:themeColor="background1"/>
            </w:tcBorders>
            <w:shd w:val="clear" w:color="auto" w:fill="F2F2F2" w:themeFill="background1" w:themeFillShade="F2"/>
            <w:vAlign w:val="center"/>
          </w:tcPr>
          <w:p w14:paraId="5DBAECFB" w14:textId="4457B482" w:rsidR="005C6DDF" w:rsidRPr="00684DB0" w:rsidRDefault="005C6DDF" w:rsidP="00952EC6">
            <w:pPr>
              <w:pStyle w:val="BodyText"/>
              <w:jc w:val="left"/>
            </w:pPr>
          </w:p>
        </w:tc>
        <w:tc>
          <w:tcPr>
            <w:tcW w:w="7324" w:type="dxa"/>
            <w:tcBorders>
              <w:left w:val="single" w:sz="48" w:space="0" w:color="FFFFFF" w:themeColor="background1"/>
            </w:tcBorders>
            <w:shd w:val="clear" w:color="auto" w:fill="F2F2F2" w:themeFill="background1" w:themeFillShade="F2"/>
            <w:vAlign w:val="center"/>
          </w:tcPr>
          <w:p w14:paraId="67224EBE" w14:textId="3A679766" w:rsidR="005C6DDF" w:rsidRPr="00684DB0" w:rsidRDefault="005C6DDF" w:rsidP="00952EC6">
            <w:pPr>
              <w:pStyle w:val="BodyText"/>
              <w:jc w:val="left"/>
            </w:pPr>
          </w:p>
        </w:tc>
      </w:tr>
    </w:tbl>
    <w:p w14:paraId="1D4DA82F" w14:textId="77777777" w:rsidR="005C6DDF" w:rsidRPr="005960B7" w:rsidRDefault="005C6DDF" w:rsidP="009D3027">
      <w:pPr>
        <w:tabs>
          <w:tab w:val="left" w:pos="2376"/>
        </w:tabs>
        <w:rPr>
          <w:lang w:val="el-GR"/>
        </w:rPr>
      </w:pPr>
    </w:p>
    <w:sectPr w:rsidR="005C6DDF" w:rsidRPr="005960B7" w:rsidSect="000336F0">
      <w:headerReference w:type="even" r:id="rId12"/>
      <w:headerReference w:type="default" r:id="rId13"/>
      <w:footerReference w:type="even" r:id="rId14"/>
      <w:footerReference w:type="default" r:id="rId15"/>
      <w:headerReference w:type="first" r:id="rId16"/>
      <w:footerReference w:type="first" r:id="rId17"/>
      <w:pgSz w:w="15840" w:h="12240" w:orient="landscape"/>
      <w:pgMar w:top="1985" w:right="851" w:bottom="851" w:left="851" w:header="72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74D2" w14:textId="77777777" w:rsidR="00796EA5" w:rsidRDefault="00796EA5" w:rsidP="005E420A">
      <w:r>
        <w:separator/>
      </w:r>
    </w:p>
  </w:endnote>
  <w:endnote w:type="continuationSeparator" w:id="0">
    <w:p w14:paraId="4A436991" w14:textId="77777777" w:rsidR="00796EA5" w:rsidRDefault="00796EA5" w:rsidP="005E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5FD7" w14:textId="77777777" w:rsidR="006C1333" w:rsidRDefault="006C1333">
    <w:pPr>
      <w:pStyle w:val="Footer"/>
    </w:pPr>
  </w:p>
  <w:p w14:paraId="4DC643FF" w14:textId="77777777" w:rsidR="006C1333" w:rsidRDefault="006C1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Content>
      <w:p w14:paraId="32D8BE2E" w14:textId="77777777" w:rsidR="006C1333" w:rsidRDefault="006C1333" w:rsidP="007F7505">
        <w:pPr>
          <w:pStyle w:val="Footer"/>
        </w:pPr>
      </w:p>
      <w:p w14:paraId="4004B74A" w14:textId="77777777" w:rsidR="006C1333" w:rsidRDefault="006C1333" w:rsidP="007F7505">
        <w:pPr>
          <w:pStyle w:val="Footer"/>
        </w:pPr>
      </w:p>
      <w:p w14:paraId="0FF85DCA" w14:textId="77777777" w:rsidR="006C1333" w:rsidRPr="007F7505" w:rsidRDefault="006C1333" w:rsidP="007F7505">
        <w:pPr>
          <w:pStyle w:val="Footer"/>
        </w:pPr>
        <w:r w:rsidRPr="004512A4">
          <w:rPr>
            <w:color w:val="00685E" w:themeColor="accent2"/>
          </w:rPr>
          <mc:AlternateContent>
            <mc:Choice Requires="wps">
              <w:drawing>
                <wp:anchor distT="45720" distB="45720" distL="114300" distR="114300" simplePos="0" relativeHeight="251670528" behindDoc="0" locked="0" layoutInCell="1" allowOverlap="1" wp14:anchorId="2446C677" wp14:editId="223E3123">
                  <wp:simplePos x="0" y="0"/>
                  <wp:positionH relativeFrom="margin">
                    <wp:align>left</wp:align>
                  </wp:positionH>
                  <wp:positionV relativeFrom="paragraph">
                    <wp:posOffset>15991</wp:posOffset>
                  </wp:positionV>
                  <wp:extent cx="4983480" cy="1404620"/>
                  <wp:effectExtent l="0" t="0" r="762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404620"/>
                          </a:xfrm>
                          <a:prstGeom prst="rect">
                            <a:avLst/>
                          </a:prstGeom>
                          <a:noFill/>
                          <a:ln w="9525">
                            <a:noFill/>
                            <a:miter lim="800000"/>
                            <a:headEnd/>
                            <a:tailEnd/>
                          </a:ln>
                        </wps:spPr>
                        <wps:txbx>
                          <w:txbxContent>
                            <w:p w14:paraId="5FCD0DB4" w14:textId="20482B12" w:rsidR="006C1333" w:rsidRPr="006C1333" w:rsidRDefault="006C1333" w:rsidP="006036DE">
                              <w:pPr>
                                <w:pStyle w:val="Footer"/>
                                <w:jc w:val="left"/>
                                <w:rPr>
                                  <w:b w:val="0"/>
                                  <w:bCs w:val="0"/>
                                  <w:color w:val="011D25"/>
                                  <w:lang w:val="el-GR"/>
                                </w:rPr>
                              </w:pPr>
                              <w:r w:rsidRPr="006C1333">
                                <w:rPr>
                                  <w:b w:val="0"/>
                                  <w:bCs w:val="0"/>
                                  <w:color w:val="011D25"/>
                                  <w:lang w:val="el-GR"/>
                                </w:rPr>
                                <w:t>ΑΙΤΗΣΗ ΑΝΑΚΛΗΣΗΣ / ΤΡΟΠΟΠΟΙΗΣΗΣ / ΠΡΟΣΘΗΚΗΣ «ΥΠΗΡΕΣΙΕΣ ΕΡΜΗΣ»</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6C677" id="_x0000_t202" coordsize="21600,21600" o:spt="202" path="m,l,21600r21600,l21600,xe">
                  <v:stroke joinstyle="miter"/>
                  <v:path gradientshapeok="t" o:connecttype="rect"/>
                </v:shapetype>
                <v:shape id="Text Box 2" o:spid="_x0000_s1026" type="#_x0000_t202" style="position:absolute;left:0;text-align:left;margin-left:0;margin-top:1.25pt;width:392.4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" filled="f" stroked="f">
                  <v:textbox style="mso-fit-shape-to-text:t" inset="0,0,0,0">
                    <w:txbxContent>
                      <w:p w14:paraId="5FCD0DB4" w14:textId="20482B12" w:rsidR="006C1333" w:rsidRPr="006C1333" w:rsidRDefault="006C1333" w:rsidP="006036DE">
                        <w:pPr>
                          <w:pStyle w:val="Footer"/>
                          <w:jc w:val="left"/>
                          <w:rPr>
                            <w:b w:val="0"/>
                            <w:bCs w:val="0"/>
                            <w:color w:val="011D25"/>
                            <w:lang w:val="el-GR"/>
                          </w:rPr>
                        </w:pPr>
                        <w:r w:rsidRPr="006C1333">
                          <w:rPr>
                            <w:b w:val="0"/>
                            <w:bCs w:val="0"/>
                            <w:color w:val="011D25"/>
                            <w:lang w:val="el-GR"/>
                          </w:rPr>
                          <w:t>ΑΙΤΗΣΗ ΑΝΑΚΛΗΣΗΣ / ΤΡΟΠΟΠΟΙΗΣΗΣ / ΠΡΟΣΘΗΚΗΣ «ΥΠΗΡΕΣΙΕΣ ΕΡΜΗΣ»</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6DF0" w14:textId="77777777" w:rsidR="006C1333" w:rsidRDefault="006C1333">
    <w:pPr>
      <w:pStyle w:val="Footer"/>
    </w:pPr>
  </w:p>
  <w:p w14:paraId="1E0ACEA1" w14:textId="77777777" w:rsidR="006C1333" w:rsidRDefault="006C1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39B" w14:textId="77777777" w:rsidR="00796EA5" w:rsidRDefault="00796EA5" w:rsidP="005E420A">
      <w:r>
        <w:separator/>
      </w:r>
    </w:p>
  </w:footnote>
  <w:footnote w:type="continuationSeparator" w:id="0">
    <w:p w14:paraId="6472232D" w14:textId="77777777" w:rsidR="00796EA5" w:rsidRDefault="00796EA5" w:rsidP="005E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B988" w14:textId="77777777" w:rsidR="006C1333" w:rsidRDefault="006C1333">
    <w:pPr>
      <w:pStyle w:val="Header"/>
    </w:pPr>
  </w:p>
  <w:p w14:paraId="5A51372F" w14:textId="77777777" w:rsidR="006C1333" w:rsidRDefault="006C1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8845" w14:textId="77777777" w:rsidR="006C1333" w:rsidRDefault="006C1333" w:rsidP="008E4ADE">
    <w:pPr>
      <w:pStyle w:val="Header"/>
    </w:pPr>
    <w:r>
      <w:rPr>
        <w:noProof/>
      </w:rPr>
      <w:drawing>
        <wp:anchor distT="0" distB="0" distL="114300" distR="114300" simplePos="0" relativeHeight="251668480" behindDoc="1" locked="0" layoutInCell="1" allowOverlap="1" wp14:anchorId="01BA8820" wp14:editId="6C04EAEB">
          <wp:simplePos x="0" y="0"/>
          <wp:positionH relativeFrom="margin">
            <wp:align>left</wp:align>
          </wp:positionH>
          <wp:positionV relativeFrom="page">
            <wp:posOffset>457200</wp:posOffset>
          </wp:positionV>
          <wp:extent cx="1391407" cy="432000"/>
          <wp:effectExtent l="0" t="0" r="0" b="6350"/>
          <wp:wrapTight wrapText="bothSides">
            <wp:wrapPolygon edited="0">
              <wp:start x="1183" y="0"/>
              <wp:lineTo x="0" y="2859"/>
              <wp:lineTo x="0" y="18106"/>
              <wp:lineTo x="2070" y="20965"/>
              <wp:lineTo x="3845" y="20965"/>
              <wp:lineTo x="4141" y="20965"/>
              <wp:lineTo x="5324" y="15247"/>
              <wp:lineTo x="21294" y="15247"/>
              <wp:lineTo x="21294" y="5718"/>
              <wp:lineTo x="3253" y="0"/>
              <wp:lineTo x="1183" y="0"/>
            </wp:wrapPolygon>
          </wp:wrapTight>
          <wp:docPr id="760613747" name="Picture 76061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91407" cy="432000"/>
                  </a:xfrm>
                  <a:prstGeom prst="rect">
                    <a:avLst/>
                  </a:prstGeom>
                </pic:spPr>
              </pic:pic>
            </a:graphicData>
          </a:graphic>
          <wp14:sizeRelH relativeFrom="margin">
            <wp14:pctWidth>0</wp14:pctWidth>
          </wp14:sizeRelH>
          <wp14:sizeRelV relativeFrom="margin">
            <wp14:pctHeight>0</wp14:pctHeight>
          </wp14:sizeRelV>
        </wp:anchor>
      </w:drawing>
    </w:r>
  </w:p>
  <w:p w14:paraId="35FD667A" w14:textId="7061F054" w:rsidR="00B463D5" w:rsidRDefault="00B46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46E3" w14:textId="77777777" w:rsidR="006C1333" w:rsidRDefault="006C1333">
    <w:pPr>
      <w:pStyle w:val="Header"/>
    </w:pPr>
  </w:p>
  <w:p w14:paraId="01975DAE" w14:textId="77777777" w:rsidR="006C1333" w:rsidRDefault="006C1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32FB4"/>
    <w:multiLevelType w:val="multilevel"/>
    <w:tmpl w:val="FBBACDBC"/>
    <w:numStyleLink w:val="Headings"/>
  </w:abstractNum>
  <w:abstractNum w:abstractNumId="11"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3569F9"/>
    <w:multiLevelType w:val="hybridMultilevel"/>
    <w:tmpl w:val="69E86C88"/>
    <w:lvl w:ilvl="0" w:tplc="CE32F812">
      <w:numFmt w:val="bullet"/>
      <w:lvlText w:val=""/>
      <w:lvlJc w:val="left"/>
      <w:pPr>
        <w:ind w:left="252" w:hanging="360"/>
      </w:pPr>
      <w:rPr>
        <w:rFonts w:ascii="Symbol" w:eastAsiaTheme="minorHAnsi" w:hAnsi="Symbo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F435E2"/>
    <w:multiLevelType w:val="multilevel"/>
    <w:tmpl w:val="0FBC17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8B655D"/>
    <w:multiLevelType w:val="multilevel"/>
    <w:tmpl w:val="0FBC17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197F47"/>
    <w:multiLevelType w:val="hybridMultilevel"/>
    <w:tmpl w:val="8B6299F6"/>
    <w:lvl w:ilvl="0" w:tplc="0C1CE1E6">
      <w:start w:val="1"/>
      <mc:AlternateContent>
        <mc:Choice Requires="w14">
          <w:numFmt w:val="custom" w:format="α, β, γ, ..."/>
        </mc:Choice>
        <mc:Fallback>
          <w:numFmt w:val="decimal"/>
        </mc:Fallback>
      </mc:AlternateContent>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4D4613"/>
    <w:multiLevelType w:val="hybridMultilevel"/>
    <w:tmpl w:val="F06E3560"/>
    <w:lvl w:ilvl="0" w:tplc="67189B3C">
      <w:start w:val="1"/>
      <mc:AlternateContent>
        <mc:Choice Requires="w14">
          <w:numFmt w:val="custom" w:format="α, β, γ, ..."/>
        </mc:Choice>
        <mc:Fallback>
          <w:numFmt w:val="decimal"/>
        </mc:Fallback>
      </mc:AlternateContent>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72525"/>
    <w:multiLevelType w:val="hybridMultilevel"/>
    <w:tmpl w:val="C75209E2"/>
    <w:lvl w:ilvl="0" w:tplc="D4BE04C2">
      <w:start w:val="1"/>
      <w:numFmt w:val="decimal"/>
      <w:lvlText w:val="%1."/>
      <w:lvlJc w:val="left"/>
      <w:pPr>
        <w:ind w:left="720" w:hanging="360"/>
      </w:pPr>
      <w:rPr>
        <w:rFonts w:ascii="Manrope" w:hAnsi="Manrope" w:hint="default"/>
        <w:b/>
        <w:color w:val="3C06D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FC063D"/>
    <w:multiLevelType w:val="multilevel"/>
    <w:tmpl w:val="FBBACDBC"/>
    <w:numStyleLink w:val="Headings"/>
  </w:abstractNum>
  <w:abstractNum w:abstractNumId="23" w15:restartNumberingAfterBreak="0">
    <w:nsid w:val="470975CD"/>
    <w:multiLevelType w:val="multilevel"/>
    <w:tmpl w:val="CA883E7C"/>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A46956"/>
    <w:multiLevelType w:val="hybridMultilevel"/>
    <w:tmpl w:val="E268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D5B0E"/>
    <w:multiLevelType w:val="multilevel"/>
    <w:tmpl w:val="FBBACDBC"/>
    <w:numStyleLink w:val="Headings"/>
  </w:abstractNum>
  <w:abstractNum w:abstractNumId="26" w15:restartNumberingAfterBreak="0">
    <w:nsid w:val="5B2A35CD"/>
    <w:multiLevelType w:val="multilevel"/>
    <w:tmpl w:val="CA883E7C"/>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9762F27"/>
    <w:multiLevelType w:val="hybridMultilevel"/>
    <w:tmpl w:val="4BEE5C5C"/>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9" w15:restartNumberingAfterBreak="0">
    <w:nsid w:val="6B416CD9"/>
    <w:multiLevelType w:val="hybridMultilevel"/>
    <w:tmpl w:val="2EBC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1" w15:restartNumberingAfterBreak="0">
    <w:nsid w:val="6D594427"/>
    <w:multiLevelType w:val="multilevel"/>
    <w:tmpl w:val="0FBC17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3337824">
    <w:abstractNumId w:val="28"/>
  </w:num>
  <w:num w:numId="2" w16cid:durableId="1626891423">
    <w:abstractNumId w:val="13"/>
  </w:num>
  <w:num w:numId="3" w16cid:durableId="1520122778">
    <w:abstractNumId w:val="19"/>
  </w:num>
  <w:num w:numId="4" w16cid:durableId="1568030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0677">
    <w:abstractNumId w:val="31"/>
  </w:num>
  <w:num w:numId="6" w16cid:durableId="1598950757">
    <w:abstractNumId w:val="16"/>
  </w:num>
  <w:num w:numId="7" w16cid:durableId="1475105875">
    <w:abstractNumId w:val="18"/>
  </w:num>
  <w:num w:numId="8" w16cid:durableId="2130585436">
    <w:abstractNumId w:val="17"/>
  </w:num>
  <w:num w:numId="9" w16cid:durableId="1248423711">
    <w:abstractNumId w:val="23"/>
  </w:num>
  <w:num w:numId="10" w16cid:durableId="927925403">
    <w:abstractNumId w:val="20"/>
  </w:num>
  <w:num w:numId="11" w16cid:durableId="35735678">
    <w:abstractNumId w:val="21"/>
  </w:num>
  <w:num w:numId="12" w16cid:durableId="1511791531">
    <w:abstractNumId w:val="15"/>
    <w:lvlOverride w:ilvl="0">
      <w:lvl w:ilvl="0">
        <w:start w:val="1"/>
        <w:numFmt w:val="decimal"/>
        <w:lvlText w:val="%1."/>
        <w:lvlJc w:val="left"/>
        <w:pPr>
          <w:ind w:left="360" w:hanging="360"/>
        </w:pPr>
        <w:rPr>
          <w:rFonts w:hint="default"/>
          <w:color w:val="008D7F" w:themeColor="text1"/>
        </w:rPr>
      </w:lvl>
    </w:lvlOverride>
  </w:num>
  <w:num w:numId="13" w16cid:durableId="916596406">
    <w:abstractNumId w:val="10"/>
  </w:num>
  <w:num w:numId="14" w16cid:durableId="1592929461">
    <w:abstractNumId w:val="22"/>
  </w:num>
  <w:num w:numId="15" w16cid:durableId="1683434385">
    <w:abstractNumId w:val="25"/>
  </w:num>
  <w:num w:numId="16" w16cid:durableId="1166745835">
    <w:abstractNumId w:val="7"/>
  </w:num>
  <w:num w:numId="17" w16cid:durableId="881551938">
    <w:abstractNumId w:val="6"/>
  </w:num>
  <w:num w:numId="18" w16cid:durableId="446000812">
    <w:abstractNumId w:val="30"/>
  </w:num>
  <w:num w:numId="19" w16cid:durableId="2024818895">
    <w:abstractNumId w:val="5"/>
  </w:num>
  <w:num w:numId="20" w16cid:durableId="1441754050">
    <w:abstractNumId w:val="4"/>
  </w:num>
  <w:num w:numId="21" w16cid:durableId="2097744341">
    <w:abstractNumId w:val="8"/>
  </w:num>
  <w:num w:numId="22" w16cid:durableId="1532911812">
    <w:abstractNumId w:val="3"/>
  </w:num>
  <w:num w:numId="23" w16cid:durableId="186914335">
    <w:abstractNumId w:val="2"/>
  </w:num>
  <w:num w:numId="24" w16cid:durableId="448083411">
    <w:abstractNumId w:val="1"/>
  </w:num>
  <w:num w:numId="25" w16cid:durableId="1917590567">
    <w:abstractNumId w:val="0"/>
  </w:num>
  <w:num w:numId="26" w16cid:durableId="512643783">
    <w:abstractNumId w:val="9"/>
  </w:num>
  <w:num w:numId="27" w16cid:durableId="203910817">
    <w:abstractNumId w:val="14"/>
  </w:num>
  <w:num w:numId="28" w16cid:durableId="1425690956">
    <w:abstractNumId w:val="33"/>
  </w:num>
  <w:num w:numId="29" w16cid:durableId="490407268">
    <w:abstractNumId w:val="12"/>
  </w:num>
  <w:num w:numId="30" w16cid:durableId="1074427245">
    <w:abstractNumId w:val="11"/>
  </w:num>
  <w:num w:numId="31" w16cid:durableId="2073460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10548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0022595">
    <w:abstractNumId w:val="15"/>
  </w:num>
  <w:num w:numId="34" w16cid:durableId="1125536885">
    <w:abstractNumId w:val="32"/>
  </w:num>
  <w:num w:numId="35" w16cid:durableId="1327052979">
    <w:abstractNumId w:val="27"/>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6" w16cid:durableId="415248059">
    <w:abstractNumId w:val="30"/>
    <w:lvlOverride w:ilvl="0">
      <w:startOverride w:val="1"/>
    </w:lvlOverride>
  </w:num>
  <w:num w:numId="37" w16cid:durableId="2015060777">
    <w:abstractNumId w:val="7"/>
    <w:lvlOverride w:ilvl="0">
      <w:startOverride w:val="1"/>
    </w:lvlOverride>
  </w:num>
  <w:num w:numId="38" w16cid:durableId="1532299693">
    <w:abstractNumId w:val="7"/>
    <w:lvlOverride w:ilvl="0">
      <w:startOverride w:val="1"/>
    </w:lvlOverride>
  </w:num>
  <w:num w:numId="39" w16cid:durableId="180821622">
    <w:abstractNumId w:val="7"/>
    <w:lvlOverride w:ilvl="0">
      <w:startOverride w:val="1"/>
    </w:lvlOverride>
  </w:num>
  <w:num w:numId="40" w16cid:durableId="288245651">
    <w:abstractNumId w:val="27"/>
  </w:num>
  <w:num w:numId="41" w16cid:durableId="1168715048">
    <w:abstractNumId w:val="29"/>
  </w:num>
  <w:num w:numId="42" w16cid:durableId="1938361560">
    <w:abstractNumId w:val="24"/>
  </w:num>
  <w:num w:numId="43" w16cid:durableId="8167275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ocumentProtection w:edit="forms" w:enforcement="1" w:cryptProviderType="rsaAES" w:cryptAlgorithmClass="hash" w:cryptAlgorithmType="typeAny" w:cryptAlgorithmSid="14" w:cryptSpinCount="100000" w:hash="mPd9k6f1bet8hM3Q1NuoKcCh1DE/L1OJvOo9s07adyvE3AVtdBhHnWoc6W9j/KM7oV0Ynb9idSoAiNPLah1WCg==" w:salt="Wycmy2Wk34sGBTcyZBJe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0A"/>
    <w:rsid w:val="0000586D"/>
    <w:rsid w:val="00010DC1"/>
    <w:rsid w:val="00026275"/>
    <w:rsid w:val="000336F0"/>
    <w:rsid w:val="000712AC"/>
    <w:rsid w:val="00087334"/>
    <w:rsid w:val="000955B7"/>
    <w:rsid w:val="000A163F"/>
    <w:rsid w:val="000B0058"/>
    <w:rsid w:val="000C5FAA"/>
    <w:rsid w:val="000D00A2"/>
    <w:rsid w:val="000F5F69"/>
    <w:rsid w:val="001030CF"/>
    <w:rsid w:val="0011474F"/>
    <w:rsid w:val="001330AA"/>
    <w:rsid w:val="001807AD"/>
    <w:rsid w:val="001A2FDE"/>
    <w:rsid w:val="001D541F"/>
    <w:rsid w:val="001D56DA"/>
    <w:rsid w:val="00206711"/>
    <w:rsid w:val="002333CA"/>
    <w:rsid w:val="00241A7D"/>
    <w:rsid w:val="00243FEE"/>
    <w:rsid w:val="00275C90"/>
    <w:rsid w:val="0028154C"/>
    <w:rsid w:val="00291FCF"/>
    <w:rsid w:val="003346A3"/>
    <w:rsid w:val="00347497"/>
    <w:rsid w:val="00351584"/>
    <w:rsid w:val="00351689"/>
    <w:rsid w:val="00351DD5"/>
    <w:rsid w:val="003646A5"/>
    <w:rsid w:val="00376109"/>
    <w:rsid w:val="003A7F90"/>
    <w:rsid w:val="003C6678"/>
    <w:rsid w:val="003D2454"/>
    <w:rsid w:val="004037D1"/>
    <w:rsid w:val="0041392D"/>
    <w:rsid w:val="00496905"/>
    <w:rsid w:val="004E0AEF"/>
    <w:rsid w:val="00503221"/>
    <w:rsid w:val="00510E63"/>
    <w:rsid w:val="005960B7"/>
    <w:rsid w:val="005C6DDF"/>
    <w:rsid w:val="005E420A"/>
    <w:rsid w:val="005F3EE5"/>
    <w:rsid w:val="00601ADD"/>
    <w:rsid w:val="00632919"/>
    <w:rsid w:val="00633E3D"/>
    <w:rsid w:val="00675EE8"/>
    <w:rsid w:val="00684DB0"/>
    <w:rsid w:val="00694E82"/>
    <w:rsid w:val="006C1333"/>
    <w:rsid w:val="006F4F88"/>
    <w:rsid w:val="007213C9"/>
    <w:rsid w:val="00733506"/>
    <w:rsid w:val="00735579"/>
    <w:rsid w:val="00796EA5"/>
    <w:rsid w:val="007B06C2"/>
    <w:rsid w:val="007D4F64"/>
    <w:rsid w:val="007E3C97"/>
    <w:rsid w:val="00812BCF"/>
    <w:rsid w:val="008265E5"/>
    <w:rsid w:val="0084148E"/>
    <w:rsid w:val="00857340"/>
    <w:rsid w:val="008B22AB"/>
    <w:rsid w:val="008B58E9"/>
    <w:rsid w:val="008C5AF1"/>
    <w:rsid w:val="008D7E18"/>
    <w:rsid w:val="00912332"/>
    <w:rsid w:val="009573D8"/>
    <w:rsid w:val="00973688"/>
    <w:rsid w:val="009A71F8"/>
    <w:rsid w:val="009C7E90"/>
    <w:rsid w:val="009D3027"/>
    <w:rsid w:val="00A32942"/>
    <w:rsid w:val="00A74607"/>
    <w:rsid w:val="00AB3A13"/>
    <w:rsid w:val="00B463D5"/>
    <w:rsid w:val="00B73E15"/>
    <w:rsid w:val="00BA7A92"/>
    <w:rsid w:val="00BB1EEE"/>
    <w:rsid w:val="00BB26DB"/>
    <w:rsid w:val="00BB7067"/>
    <w:rsid w:val="00BE4EFB"/>
    <w:rsid w:val="00C07631"/>
    <w:rsid w:val="00C12E4E"/>
    <w:rsid w:val="00CC345E"/>
    <w:rsid w:val="00CD1048"/>
    <w:rsid w:val="00CD41CC"/>
    <w:rsid w:val="00CF2891"/>
    <w:rsid w:val="00D06D82"/>
    <w:rsid w:val="00D41358"/>
    <w:rsid w:val="00D45493"/>
    <w:rsid w:val="00D64326"/>
    <w:rsid w:val="00D71052"/>
    <w:rsid w:val="00D8751D"/>
    <w:rsid w:val="00DB6621"/>
    <w:rsid w:val="00DB71EE"/>
    <w:rsid w:val="00DC77F8"/>
    <w:rsid w:val="00DD1FBC"/>
    <w:rsid w:val="00DD2013"/>
    <w:rsid w:val="00DE1331"/>
    <w:rsid w:val="00DF74F4"/>
    <w:rsid w:val="00E0503B"/>
    <w:rsid w:val="00E32D8B"/>
    <w:rsid w:val="00E41609"/>
    <w:rsid w:val="00E622DE"/>
    <w:rsid w:val="00EB2EC3"/>
    <w:rsid w:val="00EC4685"/>
    <w:rsid w:val="00EE0E7C"/>
    <w:rsid w:val="00EE46EC"/>
    <w:rsid w:val="00EE6918"/>
    <w:rsid w:val="00F1291D"/>
    <w:rsid w:val="00F74875"/>
    <w:rsid w:val="00FB1C9F"/>
    <w:rsid w:val="00FE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A253"/>
  <w15:chartTrackingRefBased/>
  <w15:docId w15:val="{C4FE3E52-2B89-421C-9512-9A047DE4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1333"/>
    <w:pPr>
      <w:spacing w:before="120" w:after="240" w:line="240" w:lineRule="auto"/>
    </w:pPr>
    <w:rPr>
      <w:kern w:val="0"/>
      <w:sz w:val="20"/>
      <w:lang w:val="en-GB"/>
      <w14:ligatures w14:val="none"/>
    </w:rPr>
  </w:style>
  <w:style w:type="paragraph" w:styleId="Heading1">
    <w:name w:val="heading 1"/>
    <w:next w:val="Normal"/>
    <w:link w:val="Heading1Char"/>
    <w:uiPriority w:val="9"/>
    <w:qFormat/>
    <w:rsid w:val="006C1333"/>
    <w:pPr>
      <w:numPr>
        <w:numId w:val="35"/>
      </w:numPr>
      <w:ind w:left="0" w:firstLine="0"/>
      <w:outlineLvl w:val="0"/>
    </w:pPr>
    <w:rPr>
      <w:b/>
      <w:bCs/>
      <w:color w:val="06262D" w:themeColor="text2"/>
      <w:kern w:val="0"/>
      <w:sz w:val="50"/>
      <w:szCs w:val="56"/>
      <w:lang w:val="en-GB"/>
      <w14:ligatures w14:val="none"/>
    </w:rPr>
  </w:style>
  <w:style w:type="paragraph" w:styleId="Heading2">
    <w:name w:val="heading 2"/>
    <w:basedOn w:val="Heading1"/>
    <w:next w:val="Normal"/>
    <w:link w:val="Heading2Char"/>
    <w:uiPriority w:val="9"/>
    <w:unhideWhenUsed/>
    <w:qFormat/>
    <w:rsid w:val="006C1333"/>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6C1333"/>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6C1333"/>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6C1333"/>
    <w:pPr>
      <w:keepNext/>
      <w:keepLines/>
      <w:spacing w:before="40" w:after="0"/>
      <w:outlineLvl w:val="4"/>
    </w:pPr>
    <w:rPr>
      <w:rFonts w:asciiTheme="majorHAnsi" w:eastAsiaTheme="majorEastAsia" w:hAnsiTheme="majorHAnsi" w:cstheme="majorBidi"/>
      <w:color w:val="06262D" w:themeColor="text2"/>
      <w:sz w:val="24"/>
    </w:rPr>
  </w:style>
  <w:style w:type="paragraph" w:styleId="Heading6">
    <w:name w:val="heading 6"/>
    <w:basedOn w:val="Normal"/>
    <w:next w:val="Normal"/>
    <w:link w:val="Heading6Char"/>
    <w:uiPriority w:val="9"/>
    <w:semiHidden/>
    <w:unhideWhenUsed/>
    <w:qFormat/>
    <w:rsid w:val="005E420A"/>
    <w:pPr>
      <w:keepNext/>
      <w:keepLines/>
      <w:spacing w:before="40"/>
      <w:outlineLvl w:val="5"/>
    </w:pPr>
    <w:rPr>
      <w:rFonts w:eastAsiaTheme="majorEastAsia" w:cstheme="majorBidi"/>
      <w:i/>
      <w:iCs/>
      <w:color w:val="0EFFE6" w:themeColor="text1" w:themeTint="A6"/>
    </w:rPr>
  </w:style>
  <w:style w:type="paragraph" w:styleId="Heading7">
    <w:name w:val="heading 7"/>
    <w:basedOn w:val="Normal"/>
    <w:next w:val="Normal"/>
    <w:link w:val="Heading7Char"/>
    <w:uiPriority w:val="9"/>
    <w:semiHidden/>
    <w:unhideWhenUsed/>
    <w:qFormat/>
    <w:rsid w:val="005E420A"/>
    <w:pPr>
      <w:keepNext/>
      <w:keepLines/>
      <w:spacing w:before="40"/>
      <w:outlineLvl w:val="6"/>
    </w:pPr>
    <w:rPr>
      <w:rFonts w:eastAsiaTheme="majorEastAsia" w:cstheme="majorBidi"/>
      <w:color w:val="0EFFE6" w:themeColor="text1" w:themeTint="A6"/>
    </w:rPr>
  </w:style>
  <w:style w:type="paragraph" w:styleId="Heading8">
    <w:name w:val="heading 8"/>
    <w:basedOn w:val="Normal"/>
    <w:next w:val="Normal"/>
    <w:link w:val="Heading8Char"/>
    <w:uiPriority w:val="9"/>
    <w:semiHidden/>
    <w:unhideWhenUsed/>
    <w:qFormat/>
    <w:rsid w:val="005E420A"/>
    <w:pPr>
      <w:keepNext/>
      <w:keepLines/>
      <w:outlineLvl w:val="7"/>
    </w:pPr>
    <w:rPr>
      <w:rFonts w:eastAsiaTheme="majorEastAsia" w:cstheme="majorBidi"/>
      <w:i/>
      <w:iCs/>
      <w:color w:val="00C5B1" w:themeColor="text1" w:themeTint="D8"/>
    </w:rPr>
  </w:style>
  <w:style w:type="paragraph" w:styleId="Heading9">
    <w:name w:val="heading 9"/>
    <w:basedOn w:val="Normal"/>
    <w:next w:val="Normal"/>
    <w:link w:val="Heading9Char"/>
    <w:uiPriority w:val="9"/>
    <w:semiHidden/>
    <w:unhideWhenUsed/>
    <w:qFormat/>
    <w:rsid w:val="005E420A"/>
    <w:pPr>
      <w:keepNext/>
      <w:keepLines/>
      <w:outlineLvl w:val="8"/>
    </w:pPr>
    <w:rPr>
      <w:rFonts w:eastAsiaTheme="majorEastAsia" w:cstheme="majorBidi"/>
      <w:color w:val="00C5B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33"/>
    <w:rPr>
      <w:b/>
      <w:bCs/>
      <w:color w:val="06262D" w:themeColor="text2"/>
      <w:kern w:val="0"/>
      <w:sz w:val="50"/>
      <w:szCs w:val="56"/>
      <w:lang w:val="en-GB"/>
      <w14:ligatures w14:val="none"/>
    </w:rPr>
  </w:style>
  <w:style w:type="character" w:customStyle="1" w:styleId="Heading2Char">
    <w:name w:val="Heading 2 Char"/>
    <w:basedOn w:val="DefaultParagraphFont"/>
    <w:link w:val="Heading2"/>
    <w:uiPriority w:val="9"/>
    <w:rsid w:val="006C1333"/>
    <w:rPr>
      <w:b/>
      <w:bCs/>
      <w:color w:val="06262D" w:themeColor="text2"/>
      <w:kern w:val="0"/>
      <w:sz w:val="24"/>
      <w:szCs w:val="32"/>
      <w:lang w:val="en-GB"/>
      <w14:ligatures w14:val="none"/>
    </w:rPr>
  </w:style>
  <w:style w:type="character" w:customStyle="1" w:styleId="Heading3Char">
    <w:name w:val="Heading 3 Char"/>
    <w:basedOn w:val="DefaultParagraphFont"/>
    <w:link w:val="Heading3"/>
    <w:uiPriority w:val="9"/>
    <w:rsid w:val="006C1333"/>
    <w:rPr>
      <w:caps/>
      <w:color w:val="008D7F" w:themeColor="text1"/>
      <w:kern w:val="0"/>
      <w:sz w:val="24"/>
      <w:szCs w:val="24"/>
      <w:lang w:val="en-GB"/>
      <w14:ligatures w14:val="none"/>
    </w:rPr>
  </w:style>
  <w:style w:type="character" w:customStyle="1" w:styleId="Heading4Char">
    <w:name w:val="Heading 4 Char"/>
    <w:basedOn w:val="DefaultParagraphFont"/>
    <w:link w:val="Heading4"/>
    <w:uiPriority w:val="9"/>
    <w:rsid w:val="006C1333"/>
    <w:rPr>
      <w:b/>
      <w:bCs/>
      <w:color w:val="06262D" w:themeColor="text2"/>
      <w:kern w:val="0"/>
      <w:sz w:val="24"/>
      <w:szCs w:val="20"/>
      <w:lang w:val="en-GB"/>
      <w14:ligatures w14:val="none"/>
    </w:rPr>
  </w:style>
  <w:style w:type="character" w:customStyle="1" w:styleId="Heading5Char">
    <w:name w:val="Heading 5 Char"/>
    <w:basedOn w:val="DefaultParagraphFont"/>
    <w:link w:val="Heading5"/>
    <w:uiPriority w:val="9"/>
    <w:semiHidden/>
    <w:rsid w:val="006C1333"/>
    <w:rPr>
      <w:rFonts w:asciiTheme="majorHAnsi" w:eastAsiaTheme="majorEastAsia" w:hAnsiTheme="majorHAnsi" w:cstheme="majorBidi"/>
      <w:color w:val="06262D" w:themeColor="text2"/>
      <w:kern w:val="0"/>
      <w:sz w:val="24"/>
      <w:lang w:val="en-GB"/>
      <w14:ligatures w14:val="none"/>
    </w:rPr>
  </w:style>
  <w:style w:type="character" w:customStyle="1" w:styleId="Heading6Char">
    <w:name w:val="Heading 6 Char"/>
    <w:basedOn w:val="DefaultParagraphFont"/>
    <w:link w:val="Heading6"/>
    <w:uiPriority w:val="9"/>
    <w:semiHidden/>
    <w:rsid w:val="005E420A"/>
    <w:rPr>
      <w:rFonts w:eastAsiaTheme="majorEastAsia" w:cstheme="majorBidi"/>
      <w:i/>
      <w:iCs/>
      <w:color w:val="0EFFE6" w:themeColor="text1" w:themeTint="A6"/>
    </w:rPr>
  </w:style>
  <w:style w:type="character" w:customStyle="1" w:styleId="Heading7Char">
    <w:name w:val="Heading 7 Char"/>
    <w:basedOn w:val="DefaultParagraphFont"/>
    <w:link w:val="Heading7"/>
    <w:uiPriority w:val="9"/>
    <w:semiHidden/>
    <w:rsid w:val="005E420A"/>
    <w:rPr>
      <w:rFonts w:eastAsiaTheme="majorEastAsia" w:cstheme="majorBidi"/>
      <w:color w:val="0EFFE6" w:themeColor="text1" w:themeTint="A6"/>
    </w:rPr>
  </w:style>
  <w:style w:type="character" w:customStyle="1" w:styleId="Heading8Char">
    <w:name w:val="Heading 8 Char"/>
    <w:basedOn w:val="DefaultParagraphFont"/>
    <w:link w:val="Heading8"/>
    <w:uiPriority w:val="9"/>
    <w:semiHidden/>
    <w:rsid w:val="005E420A"/>
    <w:rPr>
      <w:rFonts w:eastAsiaTheme="majorEastAsia" w:cstheme="majorBidi"/>
      <w:i/>
      <w:iCs/>
      <w:color w:val="00C5B1" w:themeColor="text1" w:themeTint="D8"/>
    </w:rPr>
  </w:style>
  <w:style w:type="character" w:customStyle="1" w:styleId="Heading9Char">
    <w:name w:val="Heading 9 Char"/>
    <w:basedOn w:val="DefaultParagraphFont"/>
    <w:link w:val="Heading9"/>
    <w:uiPriority w:val="9"/>
    <w:semiHidden/>
    <w:rsid w:val="005E420A"/>
    <w:rPr>
      <w:rFonts w:eastAsiaTheme="majorEastAsia" w:cstheme="majorBidi"/>
      <w:color w:val="00C5B1" w:themeColor="text1" w:themeTint="D8"/>
    </w:rPr>
  </w:style>
  <w:style w:type="paragraph" w:styleId="Title">
    <w:name w:val="Title"/>
    <w:next w:val="Normal"/>
    <w:link w:val="TitleChar"/>
    <w:uiPriority w:val="10"/>
    <w:qFormat/>
    <w:rsid w:val="006C1333"/>
    <w:pPr>
      <w:spacing w:after="0"/>
      <w:contextualSpacing/>
    </w:pPr>
    <w:rPr>
      <w:rFonts w:asciiTheme="majorHAnsi" w:eastAsiaTheme="majorEastAsia" w:hAnsiTheme="majorHAnsi" w:cstheme="majorBidi"/>
      <w:b/>
      <w:bCs/>
      <w:color w:val="FFFFFF" w:themeColor="background1"/>
      <w:spacing w:val="-10"/>
      <w:kern w:val="28"/>
      <w:sz w:val="80"/>
      <w:szCs w:val="90"/>
      <w:lang w:val="en-GB"/>
      <w14:ligatures w14:val="none"/>
    </w:rPr>
  </w:style>
  <w:style w:type="character" w:customStyle="1" w:styleId="TitleChar">
    <w:name w:val="Title Char"/>
    <w:basedOn w:val="DefaultParagraphFont"/>
    <w:link w:val="Title"/>
    <w:uiPriority w:val="10"/>
    <w:rsid w:val="006C1333"/>
    <w:rPr>
      <w:rFonts w:asciiTheme="majorHAnsi" w:eastAsiaTheme="majorEastAsia" w:hAnsiTheme="majorHAnsi" w:cstheme="majorBidi"/>
      <w:b/>
      <w:bCs/>
      <w:color w:val="FFFFFF" w:themeColor="background1"/>
      <w:spacing w:val="-10"/>
      <w:kern w:val="28"/>
      <w:sz w:val="80"/>
      <w:szCs w:val="90"/>
      <w:lang w:val="en-GB"/>
      <w14:ligatures w14:val="none"/>
    </w:rPr>
  </w:style>
  <w:style w:type="paragraph" w:styleId="Subtitle">
    <w:name w:val="Subtitle"/>
    <w:next w:val="Normal"/>
    <w:link w:val="SubtitleChar"/>
    <w:uiPriority w:val="11"/>
    <w:qFormat/>
    <w:rsid w:val="006C1333"/>
    <w:rPr>
      <w:color w:val="FFFFFF" w:themeColor="background1"/>
      <w:kern w:val="0"/>
      <w:sz w:val="50"/>
      <w:szCs w:val="48"/>
      <w:lang w:val="fr-FR"/>
      <w14:ligatures w14:val="none"/>
    </w:rPr>
  </w:style>
  <w:style w:type="character" w:customStyle="1" w:styleId="SubtitleChar">
    <w:name w:val="Subtitle Char"/>
    <w:basedOn w:val="DefaultParagraphFont"/>
    <w:link w:val="Subtitle"/>
    <w:uiPriority w:val="11"/>
    <w:rsid w:val="006C1333"/>
    <w:rPr>
      <w:color w:val="FFFFFF" w:themeColor="background1"/>
      <w:kern w:val="0"/>
      <w:sz w:val="50"/>
      <w:szCs w:val="48"/>
      <w:lang w:val="fr-FR"/>
      <w14:ligatures w14:val="none"/>
    </w:rPr>
  </w:style>
  <w:style w:type="paragraph" w:styleId="Quote">
    <w:name w:val="Quote"/>
    <w:basedOn w:val="Normal"/>
    <w:next w:val="Normal"/>
    <w:link w:val="QuoteChar"/>
    <w:uiPriority w:val="29"/>
    <w:rsid w:val="006C1333"/>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6C1333"/>
    <w:rPr>
      <w:i/>
      <w:iCs/>
      <w:color w:val="008D7F" w:themeColor="text1"/>
      <w:kern w:val="0"/>
      <w:sz w:val="20"/>
      <w:lang w:val="en-GB"/>
      <w14:ligatures w14:val="none"/>
    </w:rPr>
  </w:style>
  <w:style w:type="paragraph" w:styleId="ListParagraph">
    <w:name w:val="List Paragraph"/>
    <w:basedOn w:val="Normal"/>
    <w:uiPriority w:val="34"/>
    <w:qFormat/>
    <w:rsid w:val="006C1333"/>
    <w:pPr>
      <w:ind w:left="720"/>
      <w:contextualSpacing/>
    </w:pPr>
  </w:style>
  <w:style w:type="character" w:styleId="IntenseEmphasis">
    <w:name w:val="Intense Emphasis"/>
    <w:basedOn w:val="DefaultParagraphFont"/>
    <w:uiPriority w:val="21"/>
    <w:qFormat/>
    <w:rsid w:val="005E420A"/>
    <w:rPr>
      <w:i/>
      <w:iCs/>
      <w:color w:val="002A26" w:themeColor="accent1" w:themeShade="BF"/>
    </w:rPr>
  </w:style>
  <w:style w:type="paragraph" w:styleId="IntenseQuote">
    <w:name w:val="Intense Quote"/>
    <w:basedOn w:val="Normal"/>
    <w:next w:val="Normal"/>
    <w:link w:val="IntenseQuoteChar"/>
    <w:uiPriority w:val="30"/>
    <w:qFormat/>
    <w:rsid w:val="005E420A"/>
    <w:pPr>
      <w:pBdr>
        <w:top w:val="single" w:sz="4" w:space="10" w:color="002A26" w:themeColor="accent1" w:themeShade="BF"/>
        <w:bottom w:val="single" w:sz="4" w:space="10" w:color="002A26" w:themeColor="accent1" w:themeShade="BF"/>
      </w:pBdr>
      <w:spacing w:before="360" w:after="360"/>
      <w:ind w:left="864" w:right="864"/>
      <w:jc w:val="center"/>
    </w:pPr>
    <w:rPr>
      <w:i/>
      <w:iCs/>
      <w:color w:val="002A26" w:themeColor="accent1" w:themeShade="BF"/>
    </w:rPr>
  </w:style>
  <w:style w:type="character" w:customStyle="1" w:styleId="IntenseQuoteChar">
    <w:name w:val="Intense Quote Char"/>
    <w:basedOn w:val="DefaultParagraphFont"/>
    <w:link w:val="IntenseQuote"/>
    <w:uiPriority w:val="30"/>
    <w:rsid w:val="005E420A"/>
    <w:rPr>
      <w:i/>
      <w:iCs/>
      <w:color w:val="002A26" w:themeColor="accent1" w:themeShade="BF"/>
    </w:rPr>
  </w:style>
  <w:style w:type="character" w:styleId="IntenseReference">
    <w:name w:val="Intense Reference"/>
    <w:basedOn w:val="DefaultParagraphFont"/>
    <w:uiPriority w:val="32"/>
    <w:qFormat/>
    <w:rsid w:val="005E420A"/>
    <w:rPr>
      <w:b/>
      <w:bCs/>
      <w:smallCaps/>
      <w:color w:val="002A26" w:themeColor="accent1" w:themeShade="BF"/>
      <w:spacing w:val="5"/>
    </w:rPr>
  </w:style>
  <w:style w:type="paragraph" w:styleId="Header">
    <w:name w:val="header"/>
    <w:basedOn w:val="Normal"/>
    <w:link w:val="HeaderChar"/>
    <w:uiPriority w:val="99"/>
    <w:unhideWhenUsed/>
    <w:rsid w:val="006C1333"/>
    <w:pPr>
      <w:tabs>
        <w:tab w:val="center" w:pos="4513"/>
        <w:tab w:val="right" w:pos="9026"/>
      </w:tabs>
      <w:spacing w:before="0" w:after="0"/>
    </w:pPr>
  </w:style>
  <w:style w:type="character" w:customStyle="1" w:styleId="HeaderChar">
    <w:name w:val="Header Char"/>
    <w:basedOn w:val="DefaultParagraphFont"/>
    <w:link w:val="Header"/>
    <w:uiPriority w:val="99"/>
    <w:rsid w:val="006C1333"/>
    <w:rPr>
      <w:kern w:val="0"/>
      <w:sz w:val="20"/>
      <w:lang w:val="en-GB"/>
      <w14:ligatures w14:val="none"/>
    </w:rPr>
  </w:style>
  <w:style w:type="paragraph" w:styleId="Footer">
    <w:name w:val="footer"/>
    <w:link w:val="FooterChar"/>
    <w:uiPriority w:val="99"/>
    <w:unhideWhenUsed/>
    <w:rsid w:val="006C1333"/>
    <w:pPr>
      <w:tabs>
        <w:tab w:val="center" w:pos="4513"/>
      </w:tabs>
      <w:spacing w:after="0"/>
      <w:ind w:right="227"/>
      <w:jc w:val="right"/>
    </w:pPr>
    <w:rPr>
      <w:b/>
      <w:bCs/>
      <w:noProof/>
      <w:color w:val="FFFFFF" w:themeColor="background1"/>
      <w:kern w:val="0"/>
      <w:sz w:val="18"/>
      <w:szCs w:val="18"/>
      <w:lang w:val="en-GB"/>
      <w14:ligatures w14:val="none"/>
    </w:rPr>
  </w:style>
  <w:style w:type="character" w:customStyle="1" w:styleId="FooterChar">
    <w:name w:val="Footer Char"/>
    <w:basedOn w:val="DefaultParagraphFont"/>
    <w:link w:val="Footer"/>
    <w:uiPriority w:val="99"/>
    <w:rsid w:val="006C1333"/>
    <w:rPr>
      <w:b/>
      <w:bCs/>
      <w:noProof/>
      <w:color w:val="FFFFFF" w:themeColor="background1"/>
      <w:kern w:val="0"/>
      <w:sz w:val="18"/>
      <w:szCs w:val="18"/>
      <w:lang w:val="en-GB"/>
      <w14:ligatures w14:val="none"/>
    </w:rPr>
  </w:style>
  <w:style w:type="character" w:styleId="PlaceholderText">
    <w:name w:val="Placeholder Text"/>
    <w:uiPriority w:val="99"/>
    <w:semiHidden/>
    <w:rsid w:val="005E420A"/>
    <w:rPr>
      <w:color w:val="808080"/>
    </w:rPr>
  </w:style>
  <w:style w:type="character" w:styleId="Hyperlink">
    <w:name w:val="Hyperlink"/>
    <w:basedOn w:val="DefaultParagraphFont"/>
    <w:uiPriority w:val="99"/>
    <w:unhideWhenUsed/>
    <w:rsid w:val="006C1333"/>
    <w:rPr>
      <w:color w:val="008D7F" w:themeColor="hyperlink"/>
      <w:u w:val="single"/>
    </w:rPr>
  </w:style>
  <w:style w:type="character" w:styleId="UnresolvedMention">
    <w:name w:val="Unresolved Mention"/>
    <w:basedOn w:val="DefaultParagraphFont"/>
    <w:uiPriority w:val="99"/>
    <w:semiHidden/>
    <w:unhideWhenUsed/>
    <w:rsid w:val="00912332"/>
    <w:rPr>
      <w:color w:val="605E5C"/>
      <w:shd w:val="clear" w:color="auto" w:fill="E1DFDD"/>
    </w:rPr>
  </w:style>
  <w:style w:type="paragraph" w:customStyle="1" w:styleId="BasicParagraph">
    <w:name w:val="[Basic Paragraph]"/>
    <w:basedOn w:val="Normal"/>
    <w:uiPriority w:val="99"/>
    <w:rsid w:val="004037D1"/>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4037D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030CF"/>
    <w:rPr>
      <w:rFonts w:ascii="Arial" w:hAnsi="Arial"/>
      <w:sz w:val="20"/>
      <w:szCs w:val="20"/>
    </w:rPr>
  </w:style>
  <w:style w:type="paragraph" w:styleId="BodyText">
    <w:name w:val="Body Text"/>
    <w:basedOn w:val="Normal"/>
    <w:link w:val="BodyTextChar"/>
    <w:uiPriority w:val="99"/>
    <w:unhideWhenUsed/>
    <w:qFormat/>
    <w:rsid w:val="006C1333"/>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6C1333"/>
    <w:rPr>
      <w:color w:val="06262D" w:themeColor="text2"/>
      <w:kern w:val="0"/>
      <w:sz w:val="24"/>
      <w:lang w:val="pt-PT"/>
      <w14:ligatures w14:val="none"/>
    </w:rPr>
  </w:style>
  <w:style w:type="character" w:styleId="CommentReference">
    <w:name w:val="annotation reference"/>
    <w:basedOn w:val="DefaultParagraphFont"/>
    <w:uiPriority w:val="99"/>
    <w:semiHidden/>
    <w:unhideWhenUsed/>
    <w:rsid w:val="00BB7067"/>
    <w:rPr>
      <w:sz w:val="16"/>
      <w:szCs w:val="16"/>
    </w:rPr>
  </w:style>
  <w:style w:type="paragraph" w:styleId="CommentText">
    <w:name w:val="annotation text"/>
    <w:basedOn w:val="Normal"/>
    <w:link w:val="CommentTextChar"/>
    <w:uiPriority w:val="99"/>
    <w:unhideWhenUsed/>
    <w:rsid w:val="00BB7067"/>
    <w:rPr>
      <w:szCs w:val="20"/>
    </w:rPr>
  </w:style>
  <w:style w:type="character" w:customStyle="1" w:styleId="CommentTextChar">
    <w:name w:val="Comment Text Char"/>
    <w:basedOn w:val="DefaultParagraphFont"/>
    <w:link w:val="CommentText"/>
    <w:uiPriority w:val="99"/>
    <w:rsid w:val="00BB7067"/>
    <w:rPr>
      <w:sz w:val="20"/>
      <w:szCs w:val="20"/>
      <w:lang w:val="en-GB"/>
    </w:rPr>
  </w:style>
  <w:style w:type="paragraph" w:styleId="CommentSubject">
    <w:name w:val="annotation subject"/>
    <w:basedOn w:val="CommentText"/>
    <w:next w:val="CommentText"/>
    <w:link w:val="CommentSubjectChar"/>
    <w:uiPriority w:val="99"/>
    <w:semiHidden/>
    <w:unhideWhenUsed/>
    <w:rsid w:val="00BB7067"/>
    <w:rPr>
      <w:b/>
      <w:bCs/>
    </w:rPr>
  </w:style>
  <w:style w:type="character" w:customStyle="1" w:styleId="CommentSubjectChar">
    <w:name w:val="Comment Subject Char"/>
    <w:basedOn w:val="CommentTextChar"/>
    <w:link w:val="CommentSubject"/>
    <w:uiPriority w:val="99"/>
    <w:semiHidden/>
    <w:rsid w:val="00BB7067"/>
    <w:rPr>
      <w:b/>
      <w:bCs/>
      <w:sz w:val="20"/>
      <w:szCs w:val="20"/>
      <w:lang w:val="en-GB"/>
    </w:rPr>
  </w:style>
  <w:style w:type="paragraph" w:styleId="Revision">
    <w:name w:val="Revision"/>
    <w:hidden/>
    <w:uiPriority w:val="99"/>
    <w:semiHidden/>
    <w:rsid w:val="00EE6918"/>
    <w:pPr>
      <w:spacing w:after="0" w:line="240" w:lineRule="auto"/>
    </w:pPr>
    <w:rPr>
      <w:sz w:val="24"/>
      <w:szCs w:val="24"/>
      <w:lang w:val="en-GB"/>
    </w:rPr>
  </w:style>
  <w:style w:type="paragraph" w:styleId="TOCHeading">
    <w:name w:val="TOC Heading"/>
    <w:next w:val="Normal"/>
    <w:uiPriority w:val="39"/>
    <w:unhideWhenUsed/>
    <w:qFormat/>
    <w:rsid w:val="006C1333"/>
    <w:rPr>
      <w:b/>
      <w:bCs/>
      <w:color w:val="FFFFFF" w:themeColor="background1"/>
      <w:kern w:val="0"/>
      <w:sz w:val="56"/>
      <w:szCs w:val="56"/>
      <w14:ligatures w14:val="none"/>
    </w:rPr>
  </w:style>
  <w:style w:type="numbering" w:customStyle="1" w:styleId="Headings">
    <w:name w:val="Headings"/>
    <w:uiPriority w:val="99"/>
    <w:rsid w:val="006C1333"/>
    <w:pPr>
      <w:numPr>
        <w:numId w:val="40"/>
      </w:numPr>
    </w:pPr>
  </w:style>
  <w:style w:type="paragraph" w:styleId="TOC1">
    <w:name w:val="toc 1"/>
    <w:next w:val="Normal"/>
    <w:autoRedefine/>
    <w:uiPriority w:val="39"/>
    <w:unhideWhenUsed/>
    <w:rsid w:val="006C1333"/>
    <w:pPr>
      <w:tabs>
        <w:tab w:val="left" w:pos="284"/>
        <w:tab w:val="right" w:leader="dot" w:pos="10204"/>
      </w:tabs>
      <w:spacing w:before="240" w:after="0" w:line="240" w:lineRule="auto"/>
    </w:pPr>
    <w:rPr>
      <w:b/>
      <w:caps/>
      <w:noProof/>
      <w:color w:val="FFFFFF" w:themeColor="background1"/>
      <w:kern w:val="0"/>
      <w:sz w:val="20"/>
      <w:lang w:val="en-GB"/>
      <w14:ligatures w14:val="none"/>
    </w:rPr>
  </w:style>
  <w:style w:type="paragraph" w:styleId="TOC2">
    <w:name w:val="toc 2"/>
    <w:next w:val="Normal"/>
    <w:autoRedefine/>
    <w:uiPriority w:val="39"/>
    <w:unhideWhenUsed/>
    <w:rsid w:val="006C1333"/>
    <w:pPr>
      <w:tabs>
        <w:tab w:val="left" w:pos="709"/>
        <w:tab w:val="right" w:leader="dot" w:pos="10204"/>
      </w:tabs>
      <w:spacing w:before="120" w:after="0" w:line="240" w:lineRule="auto"/>
      <w:ind w:left="284"/>
    </w:pPr>
    <w:rPr>
      <w:b/>
      <w:noProof/>
      <w:color w:val="FFFFFF" w:themeColor="background1"/>
      <w:kern w:val="0"/>
      <w:sz w:val="20"/>
      <w:lang w:val="en-GB"/>
      <w14:ligatures w14:val="none"/>
    </w:rPr>
  </w:style>
  <w:style w:type="paragraph" w:styleId="TOC3">
    <w:name w:val="toc 3"/>
    <w:next w:val="Normal"/>
    <w:autoRedefine/>
    <w:uiPriority w:val="39"/>
    <w:unhideWhenUsed/>
    <w:rsid w:val="006C1333"/>
    <w:pPr>
      <w:tabs>
        <w:tab w:val="left" w:pos="1276"/>
        <w:tab w:val="right" w:leader="dot" w:pos="10204"/>
      </w:tabs>
      <w:spacing w:before="120" w:after="0" w:line="240" w:lineRule="auto"/>
      <w:ind w:left="709"/>
    </w:pPr>
    <w:rPr>
      <w:noProof/>
      <w:color w:val="FFFFFF" w:themeColor="background1"/>
      <w:kern w:val="0"/>
      <w:sz w:val="18"/>
      <w:lang w:val="en-GB"/>
      <w14:ligatures w14:val="none"/>
    </w:rPr>
  </w:style>
  <w:style w:type="paragraph" w:styleId="ListBullet">
    <w:name w:val="List Bullet"/>
    <w:basedOn w:val="Normal"/>
    <w:uiPriority w:val="99"/>
    <w:unhideWhenUsed/>
    <w:qFormat/>
    <w:rsid w:val="006C1333"/>
    <w:pPr>
      <w:spacing w:after="0"/>
    </w:pPr>
    <w:rPr>
      <w:color w:val="06262D" w:themeColor="text2"/>
      <w:sz w:val="24"/>
      <w:szCs w:val="20"/>
      <w:lang w:val="fr-FR"/>
    </w:rPr>
  </w:style>
  <w:style w:type="paragraph" w:styleId="ListBullet2">
    <w:name w:val="List Bullet 2"/>
    <w:basedOn w:val="Normal"/>
    <w:uiPriority w:val="99"/>
    <w:unhideWhenUsed/>
    <w:qFormat/>
    <w:rsid w:val="006C1333"/>
    <w:pPr>
      <w:numPr>
        <w:numId w:val="16"/>
      </w:numPr>
      <w:spacing w:after="0"/>
      <w:ind w:left="0" w:firstLine="0"/>
    </w:pPr>
    <w:rPr>
      <w:color w:val="06262D" w:themeColor="text2"/>
      <w:sz w:val="24"/>
      <w:szCs w:val="20"/>
      <w:lang w:val="fr-FR"/>
    </w:rPr>
  </w:style>
  <w:style w:type="paragraph" w:styleId="ListBullet3">
    <w:name w:val="List Bullet 3"/>
    <w:basedOn w:val="Normal"/>
    <w:uiPriority w:val="99"/>
    <w:unhideWhenUsed/>
    <w:qFormat/>
    <w:rsid w:val="006C1333"/>
    <w:pPr>
      <w:numPr>
        <w:numId w:val="17"/>
      </w:numPr>
      <w:tabs>
        <w:tab w:val="clear" w:pos="1021"/>
      </w:tabs>
      <w:spacing w:after="0"/>
      <w:ind w:left="0" w:firstLine="0"/>
    </w:pPr>
    <w:rPr>
      <w:color w:val="06262D" w:themeColor="text2"/>
      <w:sz w:val="24"/>
      <w:szCs w:val="20"/>
      <w:lang w:val="fr-FR"/>
    </w:rPr>
  </w:style>
  <w:style w:type="character" w:styleId="BookTitle">
    <w:name w:val="Book Title"/>
    <w:aliases w:val="Chart,Table Title,Chart Title"/>
    <w:uiPriority w:val="33"/>
    <w:qFormat/>
    <w:rsid w:val="006C1333"/>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6C1333"/>
    <w:pPr>
      <w:numPr>
        <w:numId w:val="0"/>
      </w:numPr>
      <w:spacing w:after="240"/>
      <w:jc w:val="both"/>
    </w:pPr>
    <w:rPr>
      <w:sz w:val="20"/>
    </w:rPr>
  </w:style>
  <w:style w:type="table" w:customStyle="1" w:styleId="Table2">
    <w:name w:val="Table 2"/>
    <w:basedOn w:val="TableNormal"/>
    <w:uiPriority w:val="99"/>
    <w:rsid w:val="006C1333"/>
    <w:pPr>
      <w:spacing w:after="0" w:line="240" w:lineRule="auto"/>
    </w:pPr>
    <w:rPr>
      <w:rFonts w:ascii="Verdana" w:hAnsi="Verdana"/>
      <w:color w:val="323537" w:themeColor="background2" w:themeShade="40"/>
      <w:kern w:val="0"/>
      <w:sz w:val="20"/>
      <w14:ligatures w14:val="none"/>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6C1333"/>
    <w:pPr>
      <w:numPr>
        <w:numId w:val="0"/>
      </w:numPr>
      <w:spacing w:before="360" w:after="240"/>
    </w:pPr>
    <w:rPr>
      <w:b/>
      <w:caps/>
      <w:lang w:val="en-GB"/>
    </w:rPr>
  </w:style>
  <w:style w:type="paragraph" w:customStyle="1" w:styleId="TableHeader">
    <w:name w:val="Table Header"/>
    <w:qFormat/>
    <w:rsid w:val="006C1333"/>
    <w:pPr>
      <w:spacing w:after="0"/>
    </w:pPr>
    <w:rPr>
      <w:rFonts w:ascii="Verdana" w:hAnsi="Verdana"/>
      <w:b/>
      <w:bCs/>
      <w:color w:val="FFFFFF" w:themeColor="background1"/>
      <w:kern w:val="0"/>
      <w:sz w:val="20"/>
      <w:lang w:val="en-GB"/>
      <w14:ligatures w14:val="none"/>
    </w:rPr>
  </w:style>
  <w:style w:type="paragraph" w:customStyle="1" w:styleId="TableBody">
    <w:name w:val="Table Body"/>
    <w:basedOn w:val="Normal"/>
    <w:qFormat/>
    <w:rsid w:val="006C1333"/>
    <w:pPr>
      <w:spacing w:before="0" w:after="0"/>
    </w:pPr>
    <w:rPr>
      <w:rFonts w:ascii="Verdana" w:hAnsi="Verdana"/>
      <w:color w:val="06262D" w:themeColor="text2"/>
    </w:rPr>
  </w:style>
  <w:style w:type="paragraph" w:styleId="ListNumber">
    <w:name w:val="List Number"/>
    <w:basedOn w:val="Normal"/>
    <w:uiPriority w:val="99"/>
    <w:unhideWhenUsed/>
    <w:qFormat/>
    <w:rsid w:val="006C1333"/>
    <w:pPr>
      <w:numPr>
        <w:numId w:val="27"/>
      </w:numPr>
      <w:spacing w:after="120"/>
      <w:ind w:left="0" w:firstLine="0"/>
    </w:pPr>
    <w:rPr>
      <w:color w:val="06262D" w:themeColor="text2"/>
      <w:sz w:val="24"/>
      <w:szCs w:val="20"/>
      <w:shd w:val="clear" w:color="auto" w:fill="FFFFFF"/>
    </w:rPr>
  </w:style>
  <w:style w:type="paragraph" w:styleId="ListNumber2">
    <w:name w:val="List Number 2"/>
    <w:basedOn w:val="Normal"/>
    <w:uiPriority w:val="99"/>
    <w:unhideWhenUsed/>
    <w:qFormat/>
    <w:rsid w:val="006C1333"/>
    <w:pPr>
      <w:numPr>
        <w:ilvl w:val="1"/>
        <w:numId w:val="28"/>
      </w:numPr>
      <w:spacing w:after="0"/>
      <w:ind w:left="0" w:firstLine="0"/>
    </w:pPr>
    <w:rPr>
      <w:color w:val="06262D" w:themeColor="text2"/>
      <w:sz w:val="24"/>
      <w:szCs w:val="20"/>
    </w:rPr>
  </w:style>
  <w:style w:type="paragraph" w:styleId="ListNumber3">
    <w:name w:val="List Number 3"/>
    <w:basedOn w:val="Normal"/>
    <w:uiPriority w:val="99"/>
    <w:unhideWhenUsed/>
    <w:qFormat/>
    <w:rsid w:val="006C1333"/>
    <w:pPr>
      <w:numPr>
        <w:ilvl w:val="2"/>
        <w:numId w:val="29"/>
      </w:numPr>
      <w:spacing w:after="0"/>
      <w:ind w:left="0" w:firstLine="0"/>
    </w:pPr>
    <w:rPr>
      <w:color w:val="06262D" w:themeColor="text2"/>
      <w:sz w:val="24"/>
      <w:szCs w:val="20"/>
    </w:rPr>
  </w:style>
  <w:style w:type="paragraph" w:styleId="BlockText">
    <w:name w:val="Block Text"/>
    <w:basedOn w:val="Normal"/>
    <w:uiPriority w:val="99"/>
    <w:unhideWhenUsed/>
    <w:rsid w:val="006C1333"/>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Date">
    <w:name w:val="Date"/>
    <w:next w:val="Normal"/>
    <w:link w:val="DateChar"/>
    <w:uiPriority w:val="99"/>
    <w:unhideWhenUsed/>
    <w:rsid w:val="006C1333"/>
    <w:rPr>
      <w:caps/>
      <w:color w:val="FFFFFF" w:themeColor="background1"/>
      <w:kern w:val="0"/>
      <w:sz w:val="24"/>
      <w:szCs w:val="28"/>
      <w:lang w:val="en-GB"/>
      <w14:ligatures w14:val="none"/>
    </w:rPr>
  </w:style>
  <w:style w:type="character" w:customStyle="1" w:styleId="DateChar">
    <w:name w:val="Date Char"/>
    <w:basedOn w:val="DefaultParagraphFont"/>
    <w:link w:val="Date"/>
    <w:uiPriority w:val="99"/>
    <w:rsid w:val="006C1333"/>
    <w:rPr>
      <w:caps/>
      <w:color w:val="FFFFFF" w:themeColor="background1"/>
      <w:kern w:val="0"/>
      <w:sz w:val="24"/>
      <w:szCs w:val="28"/>
      <w:lang w:val="en-GB"/>
      <w14:ligatures w14:val="none"/>
    </w:rPr>
  </w:style>
  <w:style w:type="paragraph" w:styleId="BodyText2">
    <w:name w:val="Body Text 2"/>
    <w:aliases w:val="Body Text Large"/>
    <w:link w:val="BodyText2Char"/>
    <w:uiPriority w:val="99"/>
    <w:unhideWhenUsed/>
    <w:qFormat/>
    <w:rsid w:val="006C1333"/>
    <w:pPr>
      <w:spacing w:after="240" w:line="240" w:lineRule="auto"/>
    </w:pPr>
    <w:rPr>
      <w:color w:val="06262D" w:themeColor="text2"/>
      <w:kern w:val="0"/>
      <w:sz w:val="24"/>
      <w:szCs w:val="28"/>
      <w:lang w:val="pt-PT"/>
      <w14:ligatures w14:val="none"/>
    </w:rPr>
  </w:style>
  <w:style w:type="character" w:customStyle="1" w:styleId="BodyText2Char">
    <w:name w:val="Body Text 2 Char"/>
    <w:aliases w:val="Body Text Large Char"/>
    <w:basedOn w:val="DefaultParagraphFont"/>
    <w:link w:val="BodyText2"/>
    <w:uiPriority w:val="99"/>
    <w:rsid w:val="006C1333"/>
    <w:rPr>
      <w:color w:val="06262D" w:themeColor="text2"/>
      <w:kern w:val="0"/>
      <w:sz w:val="24"/>
      <w:szCs w:val="28"/>
      <w:lang w:val="pt-PT"/>
      <w14:ligatures w14:val="none"/>
    </w:rPr>
  </w:style>
  <w:style w:type="paragraph" w:styleId="BodyText3">
    <w:name w:val="Body Text 3"/>
    <w:basedOn w:val="Normal"/>
    <w:link w:val="BodyText3Char"/>
    <w:uiPriority w:val="99"/>
    <w:semiHidden/>
    <w:unhideWhenUsed/>
    <w:rsid w:val="006C1333"/>
    <w:pPr>
      <w:spacing w:after="120"/>
    </w:pPr>
    <w:rPr>
      <w:sz w:val="16"/>
      <w:szCs w:val="16"/>
    </w:rPr>
  </w:style>
  <w:style w:type="character" w:customStyle="1" w:styleId="BodyText3Char">
    <w:name w:val="Body Text 3 Char"/>
    <w:basedOn w:val="DefaultParagraphFont"/>
    <w:link w:val="BodyText3"/>
    <w:uiPriority w:val="99"/>
    <w:semiHidden/>
    <w:rsid w:val="006C1333"/>
    <w:rPr>
      <w:kern w:val="0"/>
      <w:sz w:val="16"/>
      <w:szCs w:val="16"/>
      <w:lang w:val="en-GB"/>
      <w14:ligatures w14:val="none"/>
    </w:rPr>
  </w:style>
  <w:style w:type="paragraph" w:customStyle="1" w:styleId="Disclaimer">
    <w:name w:val="Disclaimer"/>
    <w:qFormat/>
    <w:rsid w:val="006C1333"/>
    <w:pPr>
      <w:pBdr>
        <w:top w:val="single" w:sz="4" w:space="6" w:color="008D7F" w:themeColor="text1"/>
      </w:pBdr>
      <w:spacing w:before="60" w:after="0" w:line="240" w:lineRule="auto"/>
      <w:jc w:val="both"/>
    </w:pPr>
    <w:rPr>
      <w:color w:val="06262D" w:themeColor="text2"/>
      <w:kern w:val="0"/>
      <w:sz w:val="20"/>
      <w:szCs w:val="16"/>
      <w:lang w:val="en-GB"/>
      <w14:ligatures w14:val="none"/>
    </w:rPr>
  </w:style>
  <w:style w:type="paragraph" w:customStyle="1" w:styleId="BoldTealHighlight">
    <w:name w:val="Bold Teal Highlight"/>
    <w:qFormat/>
    <w:rsid w:val="006C1333"/>
    <w:rPr>
      <w:b/>
      <w:bCs/>
      <w:color w:val="008D7F" w:themeColor="text1"/>
      <w:kern w:val="0"/>
      <w:sz w:val="24"/>
      <w:szCs w:val="28"/>
      <w:lang w:val="pt-PT"/>
      <w14:ligatures w14:val="none"/>
    </w:rPr>
  </w:style>
  <w:style w:type="paragraph" w:customStyle="1" w:styleId="HighlightTealLeftLine">
    <w:name w:val="Highlight Teal Left Line"/>
    <w:basedOn w:val="Normal"/>
    <w:qFormat/>
    <w:rsid w:val="006C1333"/>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6C1333"/>
    <w:rPr>
      <w:b/>
      <w:bCs/>
      <w:color w:val="008D7F" w:themeColor="text1"/>
    </w:rPr>
  </w:style>
  <w:style w:type="paragraph" w:styleId="List">
    <w:name w:val="List"/>
    <w:basedOn w:val="Normal"/>
    <w:uiPriority w:val="99"/>
    <w:unhideWhenUsed/>
    <w:rsid w:val="006C1333"/>
    <w:pPr>
      <w:ind w:left="283" w:hanging="283"/>
      <w:contextualSpacing/>
    </w:pPr>
  </w:style>
  <w:style w:type="paragraph" w:customStyle="1" w:styleId="HighlightItalic">
    <w:name w:val="Highlight Italic"/>
    <w:basedOn w:val="BodyText"/>
    <w:qFormat/>
    <w:rsid w:val="006C1333"/>
    <w:pPr>
      <w:spacing w:before="240"/>
    </w:pPr>
    <w:rPr>
      <w:i/>
      <w:iCs/>
      <w:color w:val="008D7F" w:themeColor="text1"/>
    </w:rPr>
  </w:style>
  <w:style w:type="paragraph" w:customStyle="1" w:styleId="HihglightTealline">
    <w:name w:val="Hihglight Teal line"/>
    <w:basedOn w:val="BodyText"/>
    <w:qFormat/>
    <w:rsid w:val="006C1333"/>
    <w:pPr>
      <w:pBdr>
        <w:top w:val="single" w:sz="48" w:space="5" w:color="008D7F" w:themeColor="text1"/>
      </w:pBdr>
    </w:pPr>
  </w:style>
  <w:style w:type="character" w:styleId="SubtleEmphasis">
    <w:name w:val="Subtle Emphasis"/>
    <w:basedOn w:val="DefaultParagraphFont"/>
    <w:uiPriority w:val="19"/>
    <w:rsid w:val="006C1333"/>
    <w:rPr>
      <w:i/>
      <w:iCs/>
      <w:color w:val="06262D" w:themeColor="text2"/>
    </w:rPr>
  </w:style>
  <w:style w:type="character" w:styleId="Emphasis">
    <w:name w:val="Emphasis"/>
    <w:basedOn w:val="DefaultParagraphFont"/>
    <w:uiPriority w:val="20"/>
    <w:rsid w:val="006C1333"/>
    <w:rPr>
      <w:i/>
      <w:iCs/>
      <w:color w:val="008D7F" w:themeColor="text1"/>
    </w:rPr>
  </w:style>
  <w:style w:type="paragraph" w:styleId="NoSpacing">
    <w:name w:val="No Spacing"/>
    <w:uiPriority w:val="1"/>
    <w:qFormat/>
    <w:rsid w:val="006C1333"/>
    <w:pPr>
      <w:spacing w:after="0" w:line="240" w:lineRule="auto"/>
    </w:pPr>
    <w:rPr>
      <w:color w:val="06262D" w:themeColor="text2"/>
      <w:kern w:val="0"/>
      <w:sz w:val="24"/>
      <w:lang w:val="en-GB"/>
      <w14:ligatures w14:val="none"/>
    </w:rPr>
  </w:style>
  <w:style w:type="paragraph" w:styleId="FootnoteText">
    <w:name w:val="footnote text"/>
    <w:basedOn w:val="Normal"/>
    <w:link w:val="FootnoteTextChar"/>
    <w:uiPriority w:val="99"/>
    <w:semiHidden/>
    <w:unhideWhenUsed/>
    <w:rsid w:val="006C1333"/>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6C1333"/>
    <w:rPr>
      <w:color w:val="323537" w:themeColor="background2" w:themeShade="40"/>
      <w:kern w:val="0"/>
      <w:sz w:val="18"/>
      <w:szCs w:val="20"/>
      <w:lang w:val="en-GB"/>
      <w14:ligatures w14:val="none"/>
    </w:rPr>
  </w:style>
  <w:style w:type="paragraph" w:styleId="TOC4">
    <w:name w:val="toc 4"/>
    <w:basedOn w:val="Normal"/>
    <w:next w:val="Normal"/>
    <w:autoRedefine/>
    <w:uiPriority w:val="39"/>
    <w:semiHidden/>
    <w:unhideWhenUsed/>
    <w:rsid w:val="006C1333"/>
    <w:pPr>
      <w:spacing w:after="100"/>
      <w:ind w:left="600"/>
    </w:pPr>
  </w:style>
  <w:style w:type="paragraph" w:styleId="TOC5">
    <w:name w:val="toc 5"/>
    <w:basedOn w:val="Normal"/>
    <w:next w:val="Normal"/>
    <w:autoRedefine/>
    <w:uiPriority w:val="39"/>
    <w:semiHidden/>
    <w:unhideWhenUsed/>
    <w:rsid w:val="006C1333"/>
    <w:pPr>
      <w:spacing w:after="100"/>
      <w:ind w:left="800"/>
    </w:pPr>
  </w:style>
  <w:style w:type="paragraph" w:styleId="TOC6">
    <w:name w:val="toc 6"/>
    <w:basedOn w:val="Normal"/>
    <w:next w:val="Normal"/>
    <w:autoRedefine/>
    <w:uiPriority w:val="39"/>
    <w:semiHidden/>
    <w:unhideWhenUsed/>
    <w:rsid w:val="006C1333"/>
    <w:pPr>
      <w:spacing w:after="100"/>
      <w:ind w:left="1000"/>
    </w:pPr>
  </w:style>
  <w:style w:type="paragraph" w:styleId="TOC7">
    <w:name w:val="toc 7"/>
    <w:basedOn w:val="Normal"/>
    <w:next w:val="Normal"/>
    <w:autoRedefine/>
    <w:uiPriority w:val="39"/>
    <w:semiHidden/>
    <w:unhideWhenUsed/>
    <w:rsid w:val="006C1333"/>
    <w:pPr>
      <w:spacing w:after="100"/>
      <w:ind w:left="1200"/>
    </w:pPr>
  </w:style>
  <w:style w:type="paragraph" w:styleId="TOC8">
    <w:name w:val="toc 8"/>
    <w:basedOn w:val="Normal"/>
    <w:next w:val="Normal"/>
    <w:autoRedefine/>
    <w:uiPriority w:val="39"/>
    <w:semiHidden/>
    <w:unhideWhenUsed/>
    <w:rsid w:val="006C1333"/>
    <w:pPr>
      <w:spacing w:after="100"/>
      <w:ind w:left="1400"/>
    </w:pPr>
  </w:style>
  <w:style w:type="paragraph" w:styleId="TOC9">
    <w:name w:val="toc 9"/>
    <w:basedOn w:val="Normal"/>
    <w:next w:val="Normal"/>
    <w:autoRedefine/>
    <w:uiPriority w:val="39"/>
    <w:semiHidden/>
    <w:unhideWhenUsed/>
    <w:rsid w:val="006C1333"/>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rmes.athexgroup.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vasila\Documents\Custom%20Office%20Template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32AE3CCC2435897998D14CF819895"/>
        <w:category>
          <w:name w:val="General"/>
          <w:gallery w:val="placeholder"/>
        </w:category>
        <w:types>
          <w:type w:val="bbPlcHdr"/>
        </w:types>
        <w:behaviors>
          <w:behavior w:val="content"/>
        </w:behaviors>
        <w:guid w:val="{F4FFC5DB-C507-4146-96C1-E64D9D792266}"/>
      </w:docPartPr>
      <w:docPartBody>
        <w:p w:rsidR="008B5536" w:rsidRDefault="00975D72" w:rsidP="00975D72">
          <w:pPr>
            <w:pStyle w:val="EFD32AE3CCC2435897998D14CF819895"/>
          </w:pPr>
          <w:r w:rsidRPr="00B7686B">
            <w:rPr>
              <w:rStyle w:val="PlaceholderText"/>
            </w:rPr>
            <w:t>Click or tap here to enter text.</w:t>
          </w:r>
        </w:p>
      </w:docPartBody>
    </w:docPart>
    <w:docPart>
      <w:docPartPr>
        <w:name w:val="F9273F1CD3F34A43AA8DF0F1DF548B9E"/>
        <w:category>
          <w:name w:val="General"/>
          <w:gallery w:val="placeholder"/>
        </w:category>
        <w:types>
          <w:type w:val="bbPlcHdr"/>
        </w:types>
        <w:behaviors>
          <w:behavior w:val="content"/>
        </w:behaviors>
        <w:guid w:val="{CCA97BEE-CB9B-4216-9BC4-6D5163F7BB34}"/>
      </w:docPartPr>
      <w:docPartBody>
        <w:p w:rsidR="008B5536" w:rsidRDefault="00975D72" w:rsidP="00975D72">
          <w:pPr>
            <w:pStyle w:val="F9273F1CD3F34A43AA8DF0F1DF548B9E"/>
          </w:pPr>
          <w:r w:rsidRPr="00B7686B">
            <w:rPr>
              <w:rStyle w:val="PlaceholderText"/>
            </w:rPr>
            <w:t>Click or tap here to enter text.</w:t>
          </w:r>
        </w:p>
      </w:docPartBody>
    </w:docPart>
    <w:docPart>
      <w:docPartPr>
        <w:name w:val="69A3016741D14C6CB0888EE63F19E8AD"/>
        <w:category>
          <w:name w:val="General"/>
          <w:gallery w:val="placeholder"/>
        </w:category>
        <w:types>
          <w:type w:val="bbPlcHdr"/>
        </w:types>
        <w:behaviors>
          <w:behavior w:val="content"/>
        </w:behaviors>
        <w:guid w:val="{DBC7E9D0-849E-4955-B4B4-107E55CCC038}"/>
      </w:docPartPr>
      <w:docPartBody>
        <w:p w:rsidR="008B5536" w:rsidRDefault="00975D72" w:rsidP="00975D72">
          <w:pPr>
            <w:pStyle w:val="69A3016741D14C6CB0888EE63F19E8AD"/>
          </w:pPr>
          <w:r w:rsidRPr="00B7686B">
            <w:rPr>
              <w:rStyle w:val="PlaceholderText"/>
            </w:rPr>
            <w:t>Click or tap here to enter text.</w:t>
          </w:r>
        </w:p>
      </w:docPartBody>
    </w:docPart>
    <w:docPart>
      <w:docPartPr>
        <w:name w:val="058FDEF6C60C4713A0A72ED783DFB959"/>
        <w:category>
          <w:name w:val="General"/>
          <w:gallery w:val="placeholder"/>
        </w:category>
        <w:types>
          <w:type w:val="bbPlcHdr"/>
        </w:types>
        <w:behaviors>
          <w:behavior w:val="content"/>
        </w:behaviors>
        <w:guid w:val="{31EE1B02-E890-4F78-96C8-E57EF7FC5228}"/>
      </w:docPartPr>
      <w:docPartBody>
        <w:p w:rsidR="008B5536" w:rsidRDefault="00975D72" w:rsidP="00975D72">
          <w:pPr>
            <w:pStyle w:val="058FDEF6C60C4713A0A72ED783DFB959"/>
          </w:pPr>
          <w:r w:rsidRPr="00B7686B">
            <w:rPr>
              <w:rStyle w:val="PlaceholderText"/>
            </w:rPr>
            <w:t>Click or tap here to enter text.</w:t>
          </w:r>
        </w:p>
      </w:docPartBody>
    </w:docPart>
    <w:docPart>
      <w:docPartPr>
        <w:name w:val="D213B1775A8F48D0964ACBB6F0FE5DAD"/>
        <w:category>
          <w:name w:val="General"/>
          <w:gallery w:val="placeholder"/>
        </w:category>
        <w:types>
          <w:type w:val="bbPlcHdr"/>
        </w:types>
        <w:behaviors>
          <w:behavior w:val="content"/>
        </w:behaviors>
        <w:guid w:val="{7B8E90AF-8459-451F-9A74-D18EE3787C6D}"/>
      </w:docPartPr>
      <w:docPartBody>
        <w:p w:rsidR="008B5536" w:rsidRDefault="00975D72" w:rsidP="00975D72">
          <w:pPr>
            <w:pStyle w:val="D213B1775A8F48D0964ACBB6F0FE5DAD"/>
          </w:pPr>
          <w:r w:rsidRPr="00B7686B">
            <w:rPr>
              <w:rStyle w:val="PlaceholderText"/>
            </w:rPr>
            <w:t>Click or tap here to enter text.</w:t>
          </w:r>
        </w:p>
      </w:docPartBody>
    </w:docPart>
    <w:docPart>
      <w:docPartPr>
        <w:name w:val="087179AC35814569972786FE14F8E323"/>
        <w:category>
          <w:name w:val="General"/>
          <w:gallery w:val="placeholder"/>
        </w:category>
        <w:types>
          <w:type w:val="bbPlcHdr"/>
        </w:types>
        <w:behaviors>
          <w:behavior w:val="content"/>
        </w:behaviors>
        <w:guid w:val="{759D7F2C-1276-46BD-807F-8B61E1ECFFD0}"/>
      </w:docPartPr>
      <w:docPartBody>
        <w:p w:rsidR="008B5536" w:rsidRDefault="00975D72" w:rsidP="00975D72">
          <w:pPr>
            <w:pStyle w:val="087179AC35814569972786FE14F8E323"/>
          </w:pPr>
          <w:r w:rsidRPr="00B7686B">
            <w:rPr>
              <w:rStyle w:val="PlaceholderText"/>
            </w:rPr>
            <w:t>Click or tap here to enter text.</w:t>
          </w:r>
        </w:p>
      </w:docPartBody>
    </w:docPart>
    <w:docPart>
      <w:docPartPr>
        <w:name w:val="162B1D00488D4222A91D64E83B78339C"/>
        <w:category>
          <w:name w:val="General"/>
          <w:gallery w:val="placeholder"/>
        </w:category>
        <w:types>
          <w:type w:val="bbPlcHdr"/>
        </w:types>
        <w:behaviors>
          <w:behavior w:val="content"/>
        </w:behaviors>
        <w:guid w:val="{1A2E4323-1AD9-4334-911C-B24FDA043E81}"/>
      </w:docPartPr>
      <w:docPartBody>
        <w:p w:rsidR="008B5536" w:rsidRDefault="00975D72" w:rsidP="00975D72">
          <w:pPr>
            <w:pStyle w:val="162B1D00488D4222A91D64E83B78339C"/>
          </w:pPr>
          <w:r w:rsidRPr="00B7686B">
            <w:rPr>
              <w:rStyle w:val="PlaceholderText"/>
            </w:rPr>
            <w:t>Click or tap here to enter text.</w:t>
          </w:r>
        </w:p>
      </w:docPartBody>
    </w:docPart>
    <w:docPart>
      <w:docPartPr>
        <w:name w:val="E098FF21575A476B9873C67CDA601248"/>
        <w:category>
          <w:name w:val="General"/>
          <w:gallery w:val="placeholder"/>
        </w:category>
        <w:types>
          <w:type w:val="bbPlcHdr"/>
        </w:types>
        <w:behaviors>
          <w:behavior w:val="content"/>
        </w:behaviors>
        <w:guid w:val="{109CA548-A997-448E-99C3-0C32D1E9A396}"/>
      </w:docPartPr>
      <w:docPartBody>
        <w:p w:rsidR="008B5536" w:rsidRDefault="00975D72" w:rsidP="00975D72">
          <w:pPr>
            <w:pStyle w:val="E098FF21575A476B9873C67CDA601248"/>
          </w:pPr>
          <w:r w:rsidRPr="00B7686B">
            <w:rPr>
              <w:rStyle w:val="PlaceholderText"/>
            </w:rPr>
            <w:t>Click or tap here to enter text.</w:t>
          </w:r>
        </w:p>
      </w:docPartBody>
    </w:docPart>
    <w:docPart>
      <w:docPartPr>
        <w:name w:val="43A14BE54F224B78AA4EB07D8A318FEE"/>
        <w:category>
          <w:name w:val="General"/>
          <w:gallery w:val="placeholder"/>
        </w:category>
        <w:types>
          <w:type w:val="bbPlcHdr"/>
        </w:types>
        <w:behaviors>
          <w:behavior w:val="content"/>
        </w:behaviors>
        <w:guid w:val="{39EFD5F2-BAD6-4740-A4A0-F118149EA063}"/>
      </w:docPartPr>
      <w:docPartBody>
        <w:p w:rsidR="008B5536" w:rsidRDefault="00975D72" w:rsidP="00975D72">
          <w:pPr>
            <w:pStyle w:val="43A14BE54F224B78AA4EB07D8A318FEE"/>
          </w:pPr>
          <w:r w:rsidRPr="00B7686B">
            <w:rPr>
              <w:rStyle w:val="PlaceholderText"/>
            </w:rPr>
            <w:t>Click or tap here to enter text.</w:t>
          </w:r>
        </w:p>
      </w:docPartBody>
    </w:docPart>
    <w:docPart>
      <w:docPartPr>
        <w:name w:val="F09505B4938D479BBD9DDD9C1AE8C793"/>
        <w:category>
          <w:name w:val="General"/>
          <w:gallery w:val="placeholder"/>
        </w:category>
        <w:types>
          <w:type w:val="bbPlcHdr"/>
        </w:types>
        <w:behaviors>
          <w:behavior w:val="content"/>
        </w:behaviors>
        <w:guid w:val="{F348408B-D080-40D9-885B-A41F9954F9AD}"/>
      </w:docPartPr>
      <w:docPartBody>
        <w:p w:rsidR="008B5536" w:rsidRDefault="00975D72" w:rsidP="00975D72">
          <w:pPr>
            <w:pStyle w:val="F09505B4938D479BBD9DDD9C1AE8C793"/>
          </w:pPr>
          <w:r w:rsidRPr="00B7686B">
            <w:rPr>
              <w:rStyle w:val="PlaceholderText"/>
            </w:rPr>
            <w:t>Click or tap here to enter text.</w:t>
          </w:r>
        </w:p>
      </w:docPartBody>
    </w:docPart>
    <w:docPart>
      <w:docPartPr>
        <w:name w:val="11C2457ABEC24A76AFD7E70D5A322B72"/>
        <w:category>
          <w:name w:val="General"/>
          <w:gallery w:val="placeholder"/>
        </w:category>
        <w:types>
          <w:type w:val="bbPlcHdr"/>
        </w:types>
        <w:behaviors>
          <w:behavior w:val="content"/>
        </w:behaviors>
        <w:guid w:val="{4F8DF1E6-F0B8-421B-A5F7-AFC4CC098E77}"/>
      </w:docPartPr>
      <w:docPartBody>
        <w:p w:rsidR="008B5536" w:rsidRDefault="00975D72" w:rsidP="00975D72">
          <w:pPr>
            <w:pStyle w:val="11C2457ABEC24A76AFD7E70D5A322B72"/>
          </w:pPr>
          <w:r w:rsidRPr="00B7686B">
            <w:rPr>
              <w:rStyle w:val="PlaceholderText"/>
            </w:rPr>
            <w:t>Click or tap here to enter text.</w:t>
          </w:r>
        </w:p>
      </w:docPartBody>
    </w:docPart>
    <w:docPart>
      <w:docPartPr>
        <w:name w:val="390BB40595C04283A94267D2CC0F0434"/>
        <w:category>
          <w:name w:val="General"/>
          <w:gallery w:val="placeholder"/>
        </w:category>
        <w:types>
          <w:type w:val="bbPlcHdr"/>
        </w:types>
        <w:behaviors>
          <w:behavior w:val="content"/>
        </w:behaviors>
        <w:guid w:val="{9986D82C-4128-4D56-89D5-4B77D0351E27}"/>
      </w:docPartPr>
      <w:docPartBody>
        <w:p w:rsidR="008B5536" w:rsidRDefault="00975D72" w:rsidP="00975D72">
          <w:pPr>
            <w:pStyle w:val="390BB40595C04283A94267D2CC0F0434"/>
          </w:pPr>
          <w:r w:rsidRPr="00B7686B">
            <w:rPr>
              <w:rStyle w:val="PlaceholderText"/>
            </w:rPr>
            <w:t>Click or tap here to enter text.</w:t>
          </w:r>
        </w:p>
      </w:docPartBody>
    </w:docPart>
    <w:docPart>
      <w:docPartPr>
        <w:name w:val="50C529915397403596D66EEAF945921A"/>
        <w:category>
          <w:name w:val="General"/>
          <w:gallery w:val="placeholder"/>
        </w:category>
        <w:types>
          <w:type w:val="bbPlcHdr"/>
        </w:types>
        <w:behaviors>
          <w:behavior w:val="content"/>
        </w:behaviors>
        <w:guid w:val="{C156089E-9E33-40F2-B201-DC47F003A050}"/>
      </w:docPartPr>
      <w:docPartBody>
        <w:p w:rsidR="008B5536" w:rsidRDefault="00975D72" w:rsidP="00975D72">
          <w:pPr>
            <w:pStyle w:val="50C529915397403596D66EEAF945921A"/>
          </w:pPr>
          <w:r w:rsidRPr="00B7686B">
            <w:rPr>
              <w:rStyle w:val="PlaceholderText"/>
            </w:rPr>
            <w:t>Click or tap here to enter text.</w:t>
          </w:r>
        </w:p>
      </w:docPartBody>
    </w:docPart>
    <w:docPart>
      <w:docPartPr>
        <w:name w:val="5FA452BEFA4F4F7EBFFF14CB9ED9FD52"/>
        <w:category>
          <w:name w:val="General"/>
          <w:gallery w:val="placeholder"/>
        </w:category>
        <w:types>
          <w:type w:val="bbPlcHdr"/>
        </w:types>
        <w:behaviors>
          <w:behavior w:val="content"/>
        </w:behaviors>
        <w:guid w:val="{88AE03E8-3D06-4D8D-91BD-6DE0137340E5}"/>
      </w:docPartPr>
      <w:docPartBody>
        <w:p w:rsidR="008B5536" w:rsidRDefault="00975D72" w:rsidP="00975D72">
          <w:pPr>
            <w:pStyle w:val="5FA452BEFA4F4F7EBFFF14CB9ED9FD52"/>
          </w:pPr>
          <w:r w:rsidRPr="00B7686B">
            <w:rPr>
              <w:rStyle w:val="PlaceholderText"/>
            </w:rPr>
            <w:t>Click or tap here to enter text.</w:t>
          </w:r>
        </w:p>
      </w:docPartBody>
    </w:docPart>
    <w:docPart>
      <w:docPartPr>
        <w:name w:val="BDCEF711EE604885B955C81CAE686971"/>
        <w:category>
          <w:name w:val="General"/>
          <w:gallery w:val="placeholder"/>
        </w:category>
        <w:types>
          <w:type w:val="bbPlcHdr"/>
        </w:types>
        <w:behaviors>
          <w:behavior w:val="content"/>
        </w:behaviors>
        <w:guid w:val="{EA40F485-A7AD-4225-9A20-5AC4045563CC}"/>
      </w:docPartPr>
      <w:docPartBody>
        <w:p w:rsidR="008B5536" w:rsidRDefault="00975D72" w:rsidP="00975D72">
          <w:pPr>
            <w:pStyle w:val="BDCEF711EE604885B955C81CAE686971"/>
          </w:pPr>
          <w:r w:rsidRPr="00B7686B">
            <w:rPr>
              <w:rStyle w:val="PlaceholderText"/>
            </w:rPr>
            <w:t>Click or tap here to enter text.</w:t>
          </w:r>
        </w:p>
      </w:docPartBody>
    </w:docPart>
    <w:docPart>
      <w:docPartPr>
        <w:name w:val="729C083968074FDBBB7A379469B749DB"/>
        <w:category>
          <w:name w:val="General"/>
          <w:gallery w:val="placeholder"/>
        </w:category>
        <w:types>
          <w:type w:val="bbPlcHdr"/>
        </w:types>
        <w:behaviors>
          <w:behavior w:val="content"/>
        </w:behaviors>
        <w:guid w:val="{D7A06720-FBC0-4B08-8FAC-6D208746AC74}"/>
      </w:docPartPr>
      <w:docPartBody>
        <w:p w:rsidR="008B5536" w:rsidRDefault="00975D72" w:rsidP="00975D72">
          <w:pPr>
            <w:pStyle w:val="729C083968074FDBBB7A379469B749DB"/>
          </w:pPr>
          <w:r w:rsidRPr="00B7686B">
            <w:rPr>
              <w:rStyle w:val="PlaceholderText"/>
            </w:rPr>
            <w:t>Click or tap here to enter text.</w:t>
          </w:r>
        </w:p>
      </w:docPartBody>
    </w:docPart>
    <w:docPart>
      <w:docPartPr>
        <w:name w:val="E102DD7F66B54C52BF3E872A352527C2"/>
        <w:category>
          <w:name w:val="General"/>
          <w:gallery w:val="placeholder"/>
        </w:category>
        <w:types>
          <w:type w:val="bbPlcHdr"/>
        </w:types>
        <w:behaviors>
          <w:behavior w:val="content"/>
        </w:behaviors>
        <w:guid w:val="{DC2CBDCC-448E-4E1C-BC05-0476E6059776}"/>
      </w:docPartPr>
      <w:docPartBody>
        <w:p w:rsidR="008B5536" w:rsidRDefault="00975D72" w:rsidP="00975D72">
          <w:pPr>
            <w:pStyle w:val="E102DD7F66B54C52BF3E872A352527C2"/>
          </w:pPr>
          <w:r w:rsidRPr="00B7686B">
            <w:rPr>
              <w:rStyle w:val="PlaceholderText"/>
            </w:rPr>
            <w:t>Click or tap here to enter text.</w:t>
          </w:r>
        </w:p>
      </w:docPartBody>
    </w:docPart>
    <w:docPart>
      <w:docPartPr>
        <w:name w:val="D86CF30F710D413186D0AC859B705C45"/>
        <w:category>
          <w:name w:val="General"/>
          <w:gallery w:val="placeholder"/>
        </w:category>
        <w:types>
          <w:type w:val="bbPlcHdr"/>
        </w:types>
        <w:behaviors>
          <w:behavior w:val="content"/>
        </w:behaviors>
        <w:guid w:val="{A51E6E48-282D-4559-977B-EDEBBE3F28B1}"/>
      </w:docPartPr>
      <w:docPartBody>
        <w:p w:rsidR="008B5536" w:rsidRDefault="00975D72" w:rsidP="00975D72">
          <w:pPr>
            <w:pStyle w:val="D86CF30F710D413186D0AC859B705C45"/>
          </w:pPr>
          <w:r w:rsidRPr="00B7686B">
            <w:rPr>
              <w:rStyle w:val="PlaceholderText"/>
            </w:rPr>
            <w:t>Click or tap here to enter text.</w:t>
          </w:r>
        </w:p>
      </w:docPartBody>
    </w:docPart>
    <w:docPart>
      <w:docPartPr>
        <w:name w:val="7C74288E13D74F5EAF730DE5C01D3521"/>
        <w:category>
          <w:name w:val="General"/>
          <w:gallery w:val="placeholder"/>
        </w:category>
        <w:types>
          <w:type w:val="bbPlcHdr"/>
        </w:types>
        <w:behaviors>
          <w:behavior w:val="content"/>
        </w:behaviors>
        <w:guid w:val="{F677CA77-1783-4E0D-93F7-50556637BF54}"/>
      </w:docPartPr>
      <w:docPartBody>
        <w:p w:rsidR="008B5536" w:rsidRDefault="00975D72" w:rsidP="00975D72">
          <w:pPr>
            <w:pStyle w:val="7C74288E13D74F5EAF730DE5C01D3521"/>
          </w:pPr>
          <w:r w:rsidRPr="00B7686B">
            <w:rPr>
              <w:rStyle w:val="PlaceholderText"/>
            </w:rPr>
            <w:t>Click or tap here to enter text.</w:t>
          </w:r>
        </w:p>
      </w:docPartBody>
    </w:docPart>
    <w:docPart>
      <w:docPartPr>
        <w:name w:val="CAD7540ABCDC4BED8BF5413E82687264"/>
        <w:category>
          <w:name w:val="General"/>
          <w:gallery w:val="placeholder"/>
        </w:category>
        <w:types>
          <w:type w:val="bbPlcHdr"/>
        </w:types>
        <w:behaviors>
          <w:behavior w:val="content"/>
        </w:behaviors>
        <w:guid w:val="{A8C5E696-114A-4D3A-9439-E29B25886E68}"/>
      </w:docPartPr>
      <w:docPartBody>
        <w:p w:rsidR="008B5536" w:rsidRDefault="00975D72" w:rsidP="00975D72">
          <w:pPr>
            <w:pStyle w:val="CAD7540ABCDC4BED8BF5413E82687264"/>
          </w:pPr>
          <w:r w:rsidRPr="00B7686B">
            <w:rPr>
              <w:rStyle w:val="PlaceholderText"/>
            </w:rPr>
            <w:t>Click or tap here to enter text.</w:t>
          </w:r>
        </w:p>
      </w:docPartBody>
    </w:docPart>
    <w:docPart>
      <w:docPartPr>
        <w:name w:val="093D69B13CA046C4BD276AB03CE5B984"/>
        <w:category>
          <w:name w:val="General"/>
          <w:gallery w:val="placeholder"/>
        </w:category>
        <w:types>
          <w:type w:val="bbPlcHdr"/>
        </w:types>
        <w:behaviors>
          <w:behavior w:val="content"/>
        </w:behaviors>
        <w:guid w:val="{183C4158-E803-4BE6-A87F-AD2CF15D4C8B}"/>
      </w:docPartPr>
      <w:docPartBody>
        <w:p w:rsidR="008B5536" w:rsidRDefault="00975D72" w:rsidP="00975D72">
          <w:pPr>
            <w:pStyle w:val="093D69B13CA046C4BD276AB03CE5B984"/>
          </w:pPr>
          <w:r w:rsidRPr="00B7686B">
            <w:rPr>
              <w:rStyle w:val="PlaceholderText"/>
            </w:rPr>
            <w:t>Click or tap here to enter text.</w:t>
          </w:r>
        </w:p>
      </w:docPartBody>
    </w:docPart>
    <w:docPart>
      <w:docPartPr>
        <w:name w:val="818AB1F0982445CC9AF95400E59DBB0E"/>
        <w:category>
          <w:name w:val="General"/>
          <w:gallery w:val="placeholder"/>
        </w:category>
        <w:types>
          <w:type w:val="bbPlcHdr"/>
        </w:types>
        <w:behaviors>
          <w:behavior w:val="content"/>
        </w:behaviors>
        <w:guid w:val="{F44AA3B8-67F9-4CE4-BA77-419912444C28}"/>
      </w:docPartPr>
      <w:docPartBody>
        <w:p w:rsidR="008B5536" w:rsidRDefault="00975D72" w:rsidP="00975D72">
          <w:pPr>
            <w:pStyle w:val="818AB1F0982445CC9AF95400E59DBB0E"/>
          </w:pPr>
          <w:r w:rsidRPr="00B7686B">
            <w:rPr>
              <w:rStyle w:val="PlaceholderText"/>
            </w:rPr>
            <w:t>Click or tap here to enter text.</w:t>
          </w:r>
        </w:p>
      </w:docPartBody>
    </w:docPart>
    <w:docPart>
      <w:docPartPr>
        <w:name w:val="74C8B2041ABA476F84D9F4A5382273D1"/>
        <w:category>
          <w:name w:val="General"/>
          <w:gallery w:val="placeholder"/>
        </w:category>
        <w:types>
          <w:type w:val="bbPlcHdr"/>
        </w:types>
        <w:behaviors>
          <w:behavior w:val="content"/>
        </w:behaviors>
        <w:guid w:val="{061F4BBF-05A1-4CF7-8585-0D4DBFEB3712}"/>
      </w:docPartPr>
      <w:docPartBody>
        <w:p w:rsidR="008B5536" w:rsidRDefault="00975D72" w:rsidP="00975D72">
          <w:pPr>
            <w:pStyle w:val="74C8B2041ABA476F84D9F4A5382273D1"/>
          </w:pPr>
          <w:r w:rsidRPr="00B7686B">
            <w:rPr>
              <w:rStyle w:val="PlaceholderText"/>
            </w:rPr>
            <w:t>Click or tap here to enter text.</w:t>
          </w:r>
        </w:p>
      </w:docPartBody>
    </w:docPart>
    <w:docPart>
      <w:docPartPr>
        <w:name w:val="331A53A113F1460A808BEED9E99EAE16"/>
        <w:category>
          <w:name w:val="General"/>
          <w:gallery w:val="placeholder"/>
        </w:category>
        <w:types>
          <w:type w:val="bbPlcHdr"/>
        </w:types>
        <w:behaviors>
          <w:behavior w:val="content"/>
        </w:behaviors>
        <w:guid w:val="{FF7AF6AE-D6E9-4792-84D0-8603A8717FAB}"/>
      </w:docPartPr>
      <w:docPartBody>
        <w:p w:rsidR="008B5536" w:rsidRDefault="00975D72" w:rsidP="00975D72">
          <w:pPr>
            <w:pStyle w:val="331A53A113F1460A808BEED9E99EAE16"/>
          </w:pPr>
          <w:r w:rsidRPr="00B7686B">
            <w:rPr>
              <w:rStyle w:val="PlaceholderText"/>
            </w:rPr>
            <w:t>Click or tap here to enter text.</w:t>
          </w:r>
        </w:p>
      </w:docPartBody>
    </w:docPart>
    <w:docPart>
      <w:docPartPr>
        <w:name w:val="8B79945DDA5F47949CD5FC20AC52F897"/>
        <w:category>
          <w:name w:val="General"/>
          <w:gallery w:val="placeholder"/>
        </w:category>
        <w:types>
          <w:type w:val="bbPlcHdr"/>
        </w:types>
        <w:behaviors>
          <w:behavior w:val="content"/>
        </w:behaviors>
        <w:guid w:val="{4A3F216F-3310-407D-AD7A-4BC9CF00E701}"/>
      </w:docPartPr>
      <w:docPartBody>
        <w:p w:rsidR="008B5536" w:rsidRDefault="00975D72" w:rsidP="00975D72">
          <w:pPr>
            <w:pStyle w:val="8B79945DDA5F47949CD5FC20AC52F897"/>
          </w:pPr>
          <w:r w:rsidRPr="00B7686B">
            <w:rPr>
              <w:rStyle w:val="PlaceholderText"/>
            </w:rPr>
            <w:t>Click or tap here to enter text.</w:t>
          </w:r>
        </w:p>
      </w:docPartBody>
    </w:docPart>
    <w:docPart>
      <w:docPartPr>
        <w:name w:val="227B268D2E694EDBAF6F77685038DC9E"/>
        <w:category>
          <w:name w:val="General"/>
          <w:gallery w:val="placeholder"/>
        </w:category>
        <w:types>
          <w:type w:val="bbPlcHdr"/>
        </w:types>
        <w:behaviors>
          <w:behavior w:val="content"/>
        </w:behaviors>
        <w:guid w:val="{3E454784-6282-46F5-960E-75A12D2AC34E}"/>
      </w:docPartPr>
      <w:docPartBody>
        <w:p w:rsidR="008B5536" w:rsidRDefault="00975D72" w:rsidP="00975D72">
          <w:pPr>
            <w:pStyle w:val="227B268D2E694EDBAF6F77685038DC9E"/>
          </w:pPr>
          <w:r w:rsidRPr="00B7686B">
            <w:rPr>
              <w:rStyle w:val="PlaceholderText"/>
            </w:rPr>
            <w:t>Click or tap here to enter text.</w:t>
          </w:r>
        </w:p>
      </w:docPartBody>
    </w:docPart>
    <w:docPart>
      <w:docPartPr>
        <w:name w:val="F70818F7A51C430E86E827198AB68E16"/>
        <w:category>
          <w:name w:val="General"/>
          <w:gallery w:val="placeholder"/>
        </w:category>
        <w:types>
          <w:type w:val="bbPlcHdr"/>
        </w:types>
        <w:behaviors>
          <w:behavior w:val="content"/>
        </w:behaviors>
        <w:guid w:val="{B65248DD-7A0D-4C5F-82DE-2E2F32BD0801}"/>
      </w:docPartPr>
      <w:docPartBody>
        <w:p w:rsidR="008B5536" w:rsidRDefault="00975D72" w:rsidP="00975D72">
          <w:pPr>
            <w:pStyle w:val="F70818F7A51C430E86E827198AB68E16"/>
          </w:pPr>
          <w:r w:rsidRPr="00B7686B">
            <w:rPr>
              <w:rStyle w:val="PlaceholderText"/>
            </w:rPr>
            <w:t>Click or tap here to enter text.</w:t>
          </w:r>
        </w:p>
      </w:docPartBody>
    </w:docPart>
    <w:docPart>
      <w:docPartPr>
        <w:name w:val="C00FD3D83E1C4E2A9243CE9244E990E2"/>
        <w:category>
          <w:name w:val="General"/>
          <w:gallery w:val="placeholder"/>
        </w:category>
        <w:types>
          <w:type w:val="bbPlcHdr"/>
        </w:types>
        <w:behaviors>
          <w:behavior w:val="content"/>
        </w:behaviors>
        <w:guid w:val="{AE24078E-83EF-4EBB-AD81-5F003B31D9A2}"/>
      </w:docPartPr>
      <w:docPartBody>
        <w:p w:rsidR="008B5536" w:rsidRDefault="00975D72" w:rsidP="00975D72">
          <w:pPr>
            <w:pStyle w:val="C00FD3D83E1C4E2A9243CE9244E990E2"/>
          </w:pPr>
          <w:r w:rsidRPr="00B7686B">
            <w:rPr>
              <w:rStyle w:val="PlaceholderText"/>
            </w:rPr>
            <w:t>Click or tap here to enter text.</w:t>
          </w:r>
        </w:p>
      </w:docPartBody>
    </w:docPart>
    <w:docPart>
      <w:docPartPr>
        <w:name w:val="F5362071984142C6BAF28D898D03A3C8"/>
        <w:category>
          <w:name w:val="General"/>
          <w:gallery w:val="placeholder"/>
        </w:category>
        <w:types>
          <w:type w:val="bbPlcHdr"/>
        </w:types>
        <w:behaviors>
          <w:behavior w:val="content"/>
        </w:behaviors>
        <w:guid w:val="{E9944F09-5DD1-45EC-AE6A-686245197CD7}"/>
      </w:docPartPr>
      <w:docPartBody>
        <w:p w:rsidR="008B5536" w:rsidRDefault="00975D72" w:rsidP="00975D72">
          <w:pPr>
            <w:pStyle w:val="F5362071984142C6BAF28D898D03A3C8"/>
          </w:pPr>
          <w:r w:rsidRPr="00B7686B">
            <w:rPr>
              <w:rStyle w:val="PlaceholderText"/>
            </w:rPr>
            <w:t>Click or tap here to enter text.</w:t>
          </w:r>
        </w:p>
      </w:docPartBody>
    </w:docPart>
    <w:docPart>
      <w:docPartPr>
        <w:name w:val="EA7B7FA657F248F793627F0D6D4E8E1C"/>
        <w:category>
          <w:name w:val="General"/>
          <w:gallery w:val="placeholder"/>
        </w:category>
        <w:types>
          <w:type w:val="bbPlcHdr"/>
        </w:types>
        <w:behaviors>
          <w:behavior w:val="content"/>
        </w:behaviors>
        <w:guid w:val="{2666DB39-CE2D-4A12-9373-C71E4B170418}"/>
      </w:docPartPr>
      <w:docPartBody>
        <w:p w:rsidR="008B5536" w:rsidRDefault="00975D72" w:rsidP="00975D72">
          <w:pPr>
            <w:pStyle w:val="EA7B7FA657F248F793627F0D6D4E8E1C"/>
          </w:pPr>
          <w:r w:rsidRPr="00B7686B">
            <w:rPr>
              <w:rStyle w:val="PlaceholderText"/>
            </w:rPr>
            <w:t>Click or tap here to enter text.</w:t>
          </w:r>
        </w:p>
      </w:docPartBody>
    </w:docPart>
    <w:docPart>
      <w:docPartPr>
        <w:name w:val="D5407BDCA5DB4ED1A7FEA54F26B23D14"/>
        <w:category>
          <w:name w:val="General"/>
          <w:gallery w:val="placeholder"/>
        </w:category>
        <w:types>
          <w:type w:val="bbPlcHdr"/>
        </w:types>
        <w:behaviors>
          <w:behavior w:val="content"/>
        </w:behaviors>
        <w:guid w:val="{4D33E31C-E4D2-4693-9D57-A314463F05D5}"/>
      </w:docPartPr>
      <w:docPartBody>
        <w:p w:rsidR="008B5536" w:rsidRDefault="00975D72" w:rsidP="00975D72">
          <w:pPr>
            <w:pStyle w:val="D5407BDCA5DB4ED1A7FEA54F26B23D14"/>
          </w:pPr>
          <w:r w:rsidRPr="00B7686B">
            <w:rPr>
              <w:rStyle w:val="PlaceholderText"/>
            </w:rPr>
            <w:t>Click or tap here to enter text.</w:t>
          </w:r>
        </w:p>
      </w:docPartBody>
    </w:docPart>
    <w:docPart>
      <w:docPartPr>
        <w:name w:val="0AC03BDB06054F7695903689A03D9769"/>
        <w:category>
          <w:name w:val="General"/>
          <w:gallery w:val="placeholder"/>
        </w:category>
        <w:types>
          <w:type w:val="bbPlcHdr"/>
        </w:types>
        <w:behaviors>
          <w:behavior w:val="content"/>
        </w:behaviors>
        <w:guid w:val="{15705004-FED1-46F7-A4C2-522F05B3A681}"/>
      </w:docPartPr>
      <w:docPartBody>
        <w:p w:rsidR="008B5536" w:rsidRDefault="00975D72" w:rsidP="00975D72">
          <w:pPr>
            <w:pStyle w:val="0AC03BDB06054F7695903689A03D9769"/>
          </w:pPr>
          <w:r w:rsidRPr="00B7686B">
            <w:rPr>
              <w:rStyle w:val="PlaceholderText"/>
            </w:rPr>
            <w:t>Click or tap here to enter text.</w:t>
          </w:r>
        </w:p>
      </w:docPartBody>
    </w:docPart>
    <w:docPart>
      <w:docPartPr>
        <w:name w:val="756BCB1194DE4AD4B8D09D05CE01AA9A"/>
        <w:category>
          <w:name w:val="General"/>
          <w:gallery w:val="placeholder"/>
        </w:category>
        <w:types>
          <w:type w:val="bbPlcHdr"/>
        </w:types>
        <w:behaviors>
          <w:behavior w:val="content"/>
        </w:behaviors>
        <w:guid w:val="{61E59AFD-855D-4DE3-93B7-CD4B0E2E3DAC}"/>
      </w:docPartPr>
      <w:docPartBody>
        <w:p w:rsidR="008B5536" w:rsidRDefault="00975D72" w:rsidP="00975D72">
          <w:pPr>
            <w:pStyle w:val="756BCB1194DE4AD4B8D09D05CE01AA9A"/>
          </w:pPr>
          <w:r w:rsidRPr="00B7686B">
            <w:rPr>
              <w:rStyle w:val="PlaceholderText"/>
            </w:rPr>
            <w:t>Click or tap here to enter text.</w:t>
          </w:r>
        </w:p>
      </w:docPartBody>
    </w:docPart>
    <w:docPart>
      <w:docPartPr>
        <w:name w:val="C7C3D664D3ED40C1AD8960FF84E6D4FF"/>
        <w:category>
          <w:name w:val="General"/>
          <w:gallery w:val="placeholder"/>
        </w:category>
        <w:types>
          <w:type w:val="bbPlcHdr"/>
        </w:types>
        <w:behaviors>
          <w:behavior w:val="content"/>
        </w:behaviors>
        <w:guid w:val="{7FE4D14E-EA28-4270-A549-3B6A6EB9011A}"/>
      </w:docPartPr>
      <w:docPartBody>
        <w:p w:rsidR="008B5536" w:rsidRDefault="00975D72" w:rsidP="00975D72">
          <w:pPr>
            <w:pStyle w:val="C7C3D664D3ED40C1AD8960FF84E6D4FF"/>
          </w:pPr>
          <w:r w:rsidRPr="00B7686B">
            <w:rPr>
              <w:rStyle w:val="PlaceholderText"/>
            </w:rPr>
            <w:t>Click or tap here to enter text.</w:t>
          </w:r>
        </w:p>
      </w:docPartBody>
    </w:docPart>
    <w:docPart>
      <w:docPartPr>
        <w:name w:val="5BB77E737C3F4950880A460A308B4A2C"/>
        <w:category>
          <w:name w:val="General"/>
          <w:gallery w:val="placeholder"/>
        </w:category>
        <w:types>
          <w:type w:val="bbPlcHdr"/>
        </w:types>
        <w:behaviors>
          <w:behavior w:val="content"/>
        </w:behaviors>
        <w:guid w:val="{172AD27E-ED19-4F75-A4FF-0CF7DEB3401E}"/>
      </w:docPartPr>
      <w:docPartBody>
        <w:p w:rsidR="008B5536" w:rsidRDefault="00975D72" w:rsidP="00975D72">
          <w:pPr>
            <w:pStyle w:val="5BB77E737C3F4950880A460A308B4A2C"/>
          </w:pPr>
          <w:r w:rsidRPr="00B7686B">
            <w:rPr>
              <w:rStyle w:val="PlaceholderText"/>
            </w:rPr>
            <w:t>Click or tap here to enter text.</w:t>
          </w:r>
        </w:p>
      </w:docPartBody>
    </w:docPart>
    <w:docPart>
      <w:docPartPr>
        <w:name w:val="26D7552E31D8497DAD96537C49D09B46"/>
        <w:category>
          <w:name w:val="General"/>
          <w:gallery w:val="placeholder"/>
        </w:category>
        <w:types>
          <w:type w:val="bbPlcHdr"/>
        </w:types>
        <w:behaviors>
          <w:behavior w:val="content"/>
        </w:behaviors>
        <w:guid w:val="{1D6358D6-C30D-457E-8EAB-AA6F5759A883}"/>
      </w:docPartPr>
      <w:docPartBody>
        <w:p w:rsidR="008B5536" w:rsidRDefault="00975D72" w:rsidP="00975D72">
          <w:pPr>
            <w:pStyle w:val="26D7552E31D8497DAD96537C49D09B46"/>
          </w:pPr>
          <w:r w:rsidRPr="00B7686B">
            <w:rPr>
              <w:rStyle w:val="PlaceholderText"/>
            </w:rPr>
            <w:t>Click or tap here to enter text.</w:t>
          </w:r>
        </w:p>
      </w:docPartBody>
    </w:docPart>
    <w:docPart>
      <w:docPartPr>
        <w:name w:val="E7CDFB3933B043999D2CC5049F585E81"/>
        <w:category>
          <w:name w:val="General"/>
          <w:gallery w:val="placeholder"/>
        </w:category>
        <w:types>
          <w:type w:val="bbPlcHdr"/>
        </w:types>
        <w:behaviors>
          <w:behavior w:val="content"/>
        </w:behaviors>
        <w:guid w:val="{AF2407F9-AFE3-4A3D-8D8B-9EE387475646}"/>
      </w:docPartPr>
      <w:docPartBody>
        <w:p w:rsidR="008B5536" w:rsidRDefault="00975D72" w:rsidP="00975D72">
          <w:pPr>
            <w:pStyle w:val="E7CDFB3933B043999D2CC5049F585E81"/>
          </w:pPr>
          <w:r w:rsidRPr="00B7686B">
            <w:rPr>
              <w:rStyle w:val="PlaceholderText"/>
            </w:rPr>
            <w:t>Click or tap here to enter text.</w:t>
          </w:r>
        </w:p>
      </w:docPartBody>
    </w:docPart>
    <w:docPart>
      <w:docPartPr>
        <w:name w:val="982176D7EFCA475AA131C7640575DFBA"/>
        <w:category>
          <w:name w:val="General"/>
          <w:gallery w:val="placeholder"/>
        </w:category>
        <w:types>
          <w:type w:val="bbPlcHdr"/>
        </w:types>
        <w:behaviors>
          <w:behavior w:val="content"/>
        </w:behaviors>
        <w:guid w:val="{667C682A-4BD1-4FFC-A5D4-E6A8430FD80F}"/>
      </w:docPartPr>
      <w:docPartBody>
        <w:p w:rsidR="008B5536" w:rsidRDefault="00975D72" w:rsidP="00975D72">
          <w:pPr>
            <w:pStyle w:val="982176D7EFCA475AA131C7640575DFBA"/>
          </w:pPr>
          <w:r w:rsidRPr="00B7686B">
            <w:rPr>
              <w:rStyle w:val="PlaceholderText"/>
            </w:rPr>
            <w:t>Click or tap here to enter text.</w:t>
          </w:r>
        </w:p>
      </w:docPartBody>
    </w:docPart>
    <w:docPart>
      <w:docPartPr>
        <w:name w:val="CBE6F9D1CBA54F709D544CD1277781E0"/>
        <w:category>
          <w:name w:val="General"/>
          <w:gallery w:val="placeholder"/>
        </w:category>
        <w:types>
          <w:type w:val="bbPlcHdr"/>
        </w:types>
        <w:behaviors>
          <w:behavior w:val="content"/>
        </w:behaviors>
        <w:guid w:val="{BD29D76F-DC72-46BD-B55A-20BAFB89131E}"/>
      </w:docPartPr>
      <w:docPartBody>
        <w:p w:rsidR="008B5536" w:rsidRDefault="00975D72" w:rsidP="00975D72">
          <w:pPr>
            <w:pStyle w:val="CBE6F9D1CBA54F709D544CD1277781E0"/>
          </w:pPr>
          <w:r w:rsidRPr="00B7686B">
            <w:rPr>
              <w:rStyle w:val="PlaceholderText"/>
            </w:rPr>
            <w:t>Click or tap here to enter text.</w:t>
          </w:r>
        </w:p>
      </w:docPartBody>
    </w:docPart>
    <w:docPart>
      <w:docPartPr>
        <w:name w:val="F4592AB8095543BAA8CA597F81E2E315"/>
        <w:category>
          <w:name w:val="General"/>
          <w:gallery w:val="placeholder"/>
        </w:category>
        <w:types>
          <w:type w:val="bbPlcHdr"/>
        </w:types>
        <w:behaviors>
          <w:behavior w:val="content"/>
        </w:behaviors>
        <w:guid w:val="{4C803BE5-05FF-4DBC-95DB-73436EECA4DB}"/>
      </w:docPartPr>
      <w:docPartBody>
        <w:p w:rsidR="008B5536" w:rsidRDefault="00975D72" w:rsidP="00975D72">
          <w:pPr>
            <w:pStyle w:val="F4592AB8095543BAA8CA597F81E2E315"/>
          </w:pPr>
          <w:r w:rsidRPr="00B7686B">
            <w:rPr>
              <w:rStyle w:val="PlaceholderText"/>
            </w:rPr>
            <w:t>Click or tap here to enter text.</w:t>
          </w:r>
        </w:p>
      </w:docPartBody>
    </w:docPart>
    <w:docPart>
      <w:docPartPr>
        <w:name w:val="6A9FAB568EE14B8DB5AE5F270B7F7549"/>
        <w:category>
          <w:name w:val="General"/>
          <w:gallery w:val="placeholder"/>
        </w:category>
        <w:types>
          <w:type w:val="bbPlcHdr"/>
        </w:types>
        <w:behaviors>
          <w:behavior w:val="content"/>
        </w:behaviors>
        <w:guid w:val="{FE55C83C-30D8-48F0-A639-5AA5F7836525}"/>
      </w:docPartPr>
      <w:docPartBody>
        <w:p w:rsidR="008B5536" w:rsidRDefault="00975D72" w:rsidP="00975D72">
          <w:pPr>
            <w:pStyle w:val="6A9FAB568EE14B8DB5AE5F270B7F7549"/>
          </w:pPr>
          <w:r w:rsidRPr="00B7686B">
            <w:rPr>
              <w:rStyle w:val="PlaceholderText"/>
            </w:rPr>
            <w:t>Click or tap here to enter text.</w:t>
          </w:r>
        </w:p>
      </w:docPartBody>
    </w:docPart>
    <w:docPart>
      <w:docPartPr>
        <w:name w:val="BD16836BC5754BC282F25C25A0E6CB7D"/>
        <w:category>
          <w:name w:val="General"/>
          <w:gallery w:val="placeholder"/>
        </w:category>
        <w:types>
          <w:type w:val="bbPlcHdr"/>
        </w:types>
        <w:behaviors>
          <w:behavior w:val="content"/>
        </w:behaviors>
        <w:guid w:val="{AFC6F607-9371-4EFD-9849-22B40112419D}"/>
      </w:docPartPr>
      <w:docPartBody>
        <w:p w:rsidR="008B5536" w:rsidRDefault="00975D72" w:rsidP="00975D72">
          <w:pPr>
            <w:pStyle w:val="BD16836BC5754BC282F25C25A0E6CB7D"/>
          </w:pPr>
          <w:r w:rsidRPr="00B7686B">
            <w:rPr>
              <w:rStyle w:val="PlaceholderText"/>
            </w:rPr>
            <w:t>Click or tap here to enter text.</w:t>
          </w:r>
        </w:p>
      </w:docPartBody>
    </w:docPart>
    <w:docPart>
      <w:docPartPr>
        <w:name w:val="375A7D585BF7416586317BCAAA330948"/>
        <w:category>
          <w:name w:val="General"/>
          <w:gallery w:val="placeholder"/>
        </w:category>
        <w:types>
          <w:type w:val="bbPlcHdr"/>
        </w:types>
        <w:behaviors>
          <w:behavior w:val="content"/>
        </w:behaviors>
        <w:guid w:val="{F81117F0-C6DF-45C2-A8A5-D17D9339C74D}"/>
      </w:docPartPr>
      <w:docPartBody>
        <w:p w:rsidR="008B5536" w:rsidRDefault="00975D72" w:rsidP="00975D72">
          <w:pPr>
            <w:pStyle w:val="375A7D585BF7416586317BCAAA330948"/>
          </w:pPr>
          <w:r w:rsidRPr="00B7686B">
            <w:rPr>
              <w:rStyle w:val="PlaceholderText"/>
            </w:rPr>
            <w:t>Click or tap here to enter text.</w:t>
          </w:r>
        </w:p>
      </w:docPartBody>
    </w:docPart>
    <w:docPart>
      <w:docPartPr>
        <w:name w:val="E4DAB35B3BFE4963A0667524337DA3EE"/>
        <w:category>
          <w:name w:val="General"/>
          <w:gallery w:val="placeholder"/>
        </w:category>
        <w:types>
          <w:type w:val="bbPlcHdr"/>
        </w:types>
        <w:behaviors>
          <w:behavior w:val="content"/>
        </w:behaviors>
        <w:guid w:val="{EEB3DED3-E4B7-4DB3-B724-EE3F11477BD2}"/>
      </w:docPartPr>
      <w:docPartBody>
        <w:p w:rsidR="008B5536" w:rsidRDefault="00975D72" w:rsidP="00975D72">
          <w:pPr>
            <w:pStyle w:val="E4DAB35B3BFE4963A0667524337DA3EE"/>
          </w:pPr>
          <w:r w:rsidRPr="00B7686B">
            <w:rPr>
              <w:rStyle w:val="PlaceholderText"/>
            </w:rPr>
            <w:t>Click or tap here to enter text.</w:t>
          </w:r>
        </w:p>
      </w:docPartBody>
    </w:docPart>
    <w:docPart>
      <w:docPartPr>
        <w:name w:val="EC36CA782E9044BB91D27D8FB4C7A292"/>
        <w:category>
          <w:name w:val="General"/>
          <w:gallery w:val="placeholder"/>
        </w:category>
        <w:types>
          <w:type w:val="bbPlcHdr"/>
        </w:types>
        <w:behaviors>
          <w:behavior w:val="content"/>
        </w:behaviors>
        <w:guid w:val="{B173E43B-CBA8-462A-BC90-87764F2AF51A}"/>
      </w:docPartPr>
      <w:docPartBody>
        <w:p w:rsidR="008B5536" w:rsidRDefault="00975D72" w:rsidP="00975D72">
          <w:pPr>
            <w:pStyle w:val="EC36CA782E9044BB91D27D8FB4C7A292"/>
          </w:pPr>
          <w:r w:rsidRPr="00B7686B">
            <w:rPr>
              <w:rStyle w:val="PlaceholderText"/>
            </w:rPr>
            <w:t>Click or tap here to enter text.</w:t>
          </w:r>
        </w:p>
      </w:docPartBody>
    </w:docPart>
    <w:docPart>
      <w:docPartPr>
        <w:name w:val="553CAE2353924F3C83F015EBAE5BC3B7"/>
        <w:category>
          <w:name w:val="General"/>
          <w:gallery w:val="placeholder"/>
        </w:category>
        <w:types>
          <w:type w:val="bbPlcHdr"/>
        </w:types>
        <w:behaviors>
          <w:behavior w:val="content"/>
        </w:behaviors>
        <w:guid w:val="{A63A3A1B-FC12-4B93-8AF2-B2EE25F508D8}"/>
      </w:docPartPr>
      <w:docPartBody>
        <w:p w:rsidR="008B5536" w:rsidRDefault="00975D72" w:rsidP="00975D72">
          <w:pPr>
            <w:pStyle w:val="553CAE2353924F3C83F015EBAE5BC3B7"/>
          </w:pPr>
          <w:r w:rsidRPr="00B7686B">
            <w:rPr>
              <w:rStyle w:val="PlaceholderText"/>
            </w:rPr>
            <w:t>Click or tap here to enter text.</w:t>
          </w:r>
        </w:p>
      </w:docPartBody>
    </w:docPart>
    <w:docPart>
      <w:docPartPr>
        <w:name w:val="F540B77A11944FE084297C7889650496"/>
        <w:category>
          <w:name w:val="General"/>
          <w:gallery w:val="placeholder"/>
        </w:category>
        <w:types>
          <w:type w:val="bbPlcHdr"/>
        </w:types>
        <w:behaviors>
          <w:behavior w:val="content"/>
        </w:behaviors>
        <w:guid w:val="{816D411D-808D-4F5D-9F1B-9C4E3AB2884F}"/>
      </w:docPartPr>
      <w:docPartBody>
        <w:p w:rsidR="008B5536" w:rsidRDefault="00975D72" w:rsidP="00975D72">
          <w:pPr>
            <w:pStyle w:val="F540B77A11944FE084297C7889650496"/>
          </w:pPr>
          <w:r w:rsidRPr="00B7686B">
            <w:rPr>
              <w:rStyle w:val="PlaceholderText"/>
            </w:rPr>
            <w:t>Click or tap here to enter text.</w:t>
          </w:r>
        </w:p>
      </w:docPartBody>
    </w:docPart>
    <w:docPart>
      <w:docPartPr>
        <w:name w:val="BA5F7BF45AB64F0CACFBC5993A8079DD"/>
        <w:category>
          <w:name w:val="General"/>
          <w:gallery w:val="placeholder"/>
        </w:category>
        <w:types>
          <w:type w:val="bbPlcHdr"/>
        </w:types>
        <w:behaviors>
          <w:behavior w:val="content"/>
        </w:behaviors>
        <w:guid w:val="{24013AFB-0B7C-416A-95DA-99C63197A62D}"/>
      </w:docPartPr>
      <w:docPartBody>
        <w:p w:rsidR="008B5536" w:rsidRDefault="00975D72" w:rsidP="00975D72">
          <w:pPr>
            <w:pStyle w:val="BA5F7BF45AB64F0CACFBC5993A8079DD"/>
          </w:pPr>
          <w:r w:rsidRPr="00B7686B">
            <w:rPr>
              <w:rStyle w:val="PlaceholderText"/>
            </w:rPr>
            <w:t>Click or tap here to enter text.</w:t>
          </w:r>
        </w:p>
      </w:docPartBody>
    </w:docPart>
    <w:docPart>
      <w:docPartPr>
        <w:name w:val="346066C0F1E4414C8711E74EA4F72A87"/>
        <w:category>
          <w:name w:val="General"/>
          <w:gallery w:val="placeholder"/>
        </w:category>
        <w:types>
          <w:type w:val="bbPlcHdr"/>
        </w:types>
        <w:behaviors>
          <w:behavior w:val="content"/>
        </w:behaviors>
        <w:guid w:val="{757C1988-CEED-4A22-BBEB-9E55E65A8ECA}"/>
      </w:docPartPr>
      <w:docPartBody>
        <w:p w:rsidR="008B5536" w:rsidRDefault="00975D72" w:rsidP="00975D72">
          <w:pPr>
            <w:pStyle w:val="346066C0F1E4414C8711E74EA4F72A87"/>
          </w:pPr>
          <w:r w:rsidRPr="00B7686B">
            <w:rPr>
              <w:rStyle w:val="PlaceholderText"/>
            </w:rPr>
            <w:t>Click or tap here to enter text.</w:t>
          </w:r>
        </w:p>
      </w:docPartBody>
    </w:docPart>
    <w:docPart>
      <w:docPartPr>
        <w:name w:val="C4343E0ED47747B2BB54FEC4E0080459"/>
        <w:category>
          <w:name w:val="General"/>
          <w:gallery w:val="placeholder"/>
        </w:category>
        <w:types>
          <w:type w:val="bbPlcHdr"/>
        </w:types>
        <w:behaviors>
          <w:behavior w:val="content"/>
        </w:behaviors>
        <w:guid w:val="{E87F34B3-DC8E-4BEB-BA14-D10433837690}"/>
      </w:docPartPr>
      <w:docPartBody>
        <w:p w:rsidR="008B5536" w:rsidRDefault="00975D72" w:rsidP="00975D72">
          <w:pPr>
            <w:pStyle w:val="C4343E0ED47747B2BB54FEC4E0080459"/>
          </w:pPr>
          <w:r w:rsidRPr="00B7686B">
            <w:rPr>
              <w:rStyle w:val="PlaceholderText"/>
            </w:rPr>
            <w:t>Click or tap here to enter text.</w:t>
          </w:r>
        </w:p>
      </w:docPartBody>
    </w:docPart>
    <w:docPart>
      <w:docPartPr>
        <w:name w:val="DBD2438467D747DE8B7641B812B3EAF6"/>
        <w:category>
          <w:name w:val="General"/>
          <w:gallery w:val="placeholder"/>
        </w:category>
        <w:types>
          <w:type w:val="bbPlcHdr"/>
        </w:types>
        <w:behaviors>
          <w:behavior w:val="content"/>
        </w:behaviors>
        <w:guid w:val="{DD3EAA9C-AA76-478F-8698-DE908D39D9EA}"/>
      </w:docPartPr>
      <w:docPartBody>
        <w:p w:rsidR="008B5536" w:rsidRDefault="00975D72" w:rsidP="00975D72">
          <w:pPr>
            <w:pStyle w:val="DBD2438467D747DE8B7641B812B3EAF6"/>
          </w:pPr>
          <w:r w:rsidRPr="00B7686B">
            <w:rPr>
              <w:rStyle w:val="PlaceholderText"/>
            </w:rPr>
            <w:t>Click or tap here to enter text.</w:t>
          </w:r>
        </w:p>
      </w:docPartBody>
    </w:docPart>
    <w:docPart>
      <w:docPartPr>
        <w:name w:val="F29A5BB374474973A624F27308C9E03A"/>
        <w:category>
          <w:name w:val="General"/>
          <w:gallery w:val="placeholder"/>
        </w:category>
        <w:types>
          <w:type w:val="bbPlcHdr"/>
        </w:types>
        <w:behaviors>
          <w:behavior w:val="content"/>
        </w:behaviors>
        <w:guid w:val="{26BDE017-E30D-49DF-A701-A2F4598ABDD0}"/>
      </w:docPartPr>
      <w:docPartBody>
        <w:p w:rsidR="008B5536" w:rsidRDefault="00975D72" w:rsidP="00975D72">
          <w:pPr>
            <w:pStyle w:val="F29A5BB374474973A624F27308C9E03A"/>
          </w:pPr>
          <w:r w:rsidRPr="00B7686B">
            <w:rPr>
              <w:rStyle w:val="PlaceholderText"/>
            </w:rPr>
            <w:t>Click or tap here to enter text.</w:t>
          </w:r>
        </w:p>
      </w:docPartBody>
    </w:docPart>
    <w:docPart>
      <w:docPartPr>
        <w:name w:val="F604F0065EA949D49CE95A4D44852FD8"/>
        <w:category>
          <w:name w:val="General"/>
          <w:gallery w:val="placeholder"/>
        </w:category>
        <w:types>
          <w:type w:val="bbPlcHdr"/>
        </w:types>
        <w:behaviors>
          <w:behavior w:val="content"/>
        </w:behaviors>
        <w:guid w:val="{5D34F8BC-7C6D-4894-94CE-77C721D2F57B}"/>
      </w:docPartPr>
      <w:docPartBody>
        <w:p w:rsidR="008B5536" w:rsidRDefault="00975D72" w:rsidP="00975D72">
          <w:pPr>
            <w:pStyle w:val="F604F0065EA949D49CE95A4D44852FD8"/>
          </w:pPr>
          <w:r w:rsidRPr="00B7686B">
            <w:rPr>
              <w:rStyle w:val="PlaceholderText"/>
            </w:rPr>
            <w:t>Click or tap here to enter text.</w:t>
          </w:r>
        </w:p>
      </w:docPartBody>
    </w:docPart>
    <w:docPart>
      <w:docPartPr>
        <w:name w:val="9A6ECF7F93E3414E8C59CE41711FE45D"/>
        <w:category>
          <w:name w:val="General"/>
          <w:gallery w:val="placeholder"/>
        </w:category>
        <w:types>
          <w:type w:val="bbPlcHdr"/>
        </w:types>
        <w:behaviors>
          <w:behavior w:val="content"/>
        </w:behaviors>
        <w:guid w:val="{3138D811-6AE1-4925-A1B0-9CF61AC34045}"/>
      </w:docPartPr>
      <w:docPartBody>
        <w:p w:rsidR="008B5536" w:rsidRDefault="00975D72" w:rsidP="00975D72">
          <w:pPr>
            <w:pStyle w:val="9A6ECF7F93E3414E8C59CE41711FE45D"/>
          </w:pPr>
          <w:r w:rsidRPr="00B7686B">
            <w:rPr>
              <w:rStyle w:val="PlaceholderText"/>
            </w:rPr>
            <w:t>Click or tap here to enter text.</w:t>
          </w:r>
        </w:p>
      </w:docPartBody>
    </w:docPart>
    <w:docPart>
      <w:docPartPr>
        <w:name w:val="B1C5F4A8759E4ACEA8A62EF3D1CFFF3C"/>
        <w:category>
          <w:name w:val="General"/>
          <w:gallery w:val="placeholder"/>
        </w:category>
        <w:types>
          <w:type w:val="bbPlcHdr"/>
        </w:types>
        <w:behaviors>
          <w:behavior w:val="content"/>
        </w:behaviors>
        <w:guid w:val="{219E343A-F3A4-462A-B0B1-63654ED87AE3}"/>
      </w:docPartPr>
      <w:docPartBody>
        <w:p w:rsidR="008B5536" w:rsidRDefault="00975D72" w:rsidP="00975D72">
          <w:pPr>
            <w:pStyle w:val="B1C5F4A8759E4ACEA8A62EF3D1CFFF3C"/>
          </w:pPr>
          <w:r w:rsidRPr="00B7686B">
            <w:rPr>
              <w:rStyle w:val="PlaceholderText"/>
            </w:rPr>
            <w:t>Click or tap here to enter text.</w:t>
          </w:r>
        </w:p>
      </w:docPartBody>
    </w:docPart>
    <w:docPart>
      <w:docPartPr>
        <w:name w:val="068ECE4987314B0D992C370BC9A557BA"/>
        <w:category>
          <w:name w:val="General"/>
          <w:gallery w:val="placeholder"/>
        </w:category>
        <w:types>
          <w:type w:val="bbPlcHdr"/>
        </w:types>
        <w:behaviors>
          <w:behavior w:val="content"/>
        </w:behaviors>
        <w:guid w:val="{85DE25A0-8473-4939-BAE1-20AB64B778FB}"/>
      </w:docPartPr>
      <w:docPartBody>
        <w:p w:rsidR="008B5536" w:rsidRDefault="00975D72" w:rsidP="00975D72">
          <w:pPr>
            <w:pStyle w:val="068ECE4987314B0D992C370BC9A557BA"/>
          </w:pPr>
          <w:r w:rsidRPr="00B7686B">
            <w:rPr>
              <w:rStyle w:val="PlaceholderText"/>
            </w:rPr>
            <w:t>Click or tap here to enter text.</w:t>
          </w:r>
        </w:p>
      </w:docPartBody>
    </w:docPart>
    <w:docPart>
      <w:docPartPr>
        <w:name w:val="017C2200196E43228888E9F57E332CA4"/>
        <w:category>
          <w:name w:val="General"/>
          <w:gallery w:val="placeholder"/>
        </w:category>
        <w:types>
          <w:type w:val="bbPlcHdr"/>
        </w:types>
        <w:behaviors>
          <w:behavior w:val="content"/>
        </w:behaviors>
        <w:guid w:val="{08162180-F549-4E77-A6F3-0D93B604A118}"/>
      </w:docPartPr>
      <w:docPartBody>
        <w:p w:rsidR="008B5536" w:rsidRDefault="00975D72" w:rsidP="00975D72">
          <w:pPr>
            <w:pStyle w:val="017C2200196E43228888E9F57E332CA4"/>
          </w:pPr>
          <w:r w:rsidRPr="00B7686B">
            <w:rPr>
              <w:rStyle w:val="PlaceholderText"/>
            </w:rPr>
            <w:t>Click or tap here to enter text.</w:t>
          </w:r>
        </w:p>
      </w:docPartBody>
    </w:docPart>
    <w:docPart>
      <w:docPartPr>
        <w:name w:val="FCE1C5F2907B47B38A2318082D5361FB"/>
        <w:category>
          <w:name w:val="General"/>
          <w:gallery w:val="placeholder"/>
        </w:category>
        <w:types>
          <w:type w:val="bbPlcHdr"/>
        </w:types>
        <w:behaviors>
          <w:behavior w:val="content"/>
        </w:behaviors>
        <w:guid w:val="{1894DD7B-A3D2-4CC2-A101-8F1317E7D3D5}"/>
      </w:docPartPr>
      <w:docPartBody>
        <w:p w:rsidR="008B5536" w:rsidRDefault="00975D72" w:rsidP="00975D72">
          <w:pPr>
            <w:pStyle w:val="FCE1C5F2907B47B38A2318082D5361FB"/>
          </w:pPr>
          <w:r w:rsidRPr="00B7686B">
            <w:rPr>
              <w:rStyle w:val="PlaceholderText"/>
            </w:rPr>
            <w:t>Click or tap here to enter text.</w:t>
          </w:r>
        </w:p>
      </w:docPartBody>
    </w:docPart>
    <w:docPart>
      <w:docPartPr>
        <w:name w:val="E8F27903572A4853A65CB56FDEED162F"/>
        <w:category>
          <w:name w:val="General"/>
          <w:gallery w:val="placeholder"/>
        </w:category>
        <w:types>
          <w:type w:val="bbPlcHdr"/>
        </w:types>
        <w:behaviors>
          <w:behavior w:val="content"/>
        </w:behaviors>
        <w:guid w:val="{70D5FFCF-EC84-41BB-86DF-C1D57FFFDE16}"/>
      </w:docPartPr>
      <w:docPartBody>
        <w:p w:rsidR="008B5536" w:rsidRDefault="00975D72" w:rsidP="00975D72">
          <w:pPr>
            <w:pStyle w:val="E8F27903572A4853A65CB56FDEED162F"/>
          </w:pPr>
          <w:r w:rsidRPr="00B7686B">
            <w:rPr>
              <w:rStyle w:val="PlaceholderText"/>
            </w:rPr>
            <w:t>Click or tap here to enter text.</w:t>
          </w:r>
        </w:p>
      </w:docPartBody>
    </w:docPart>
    <w:docPart>
      <w:docPartPr>
        <w:name w:val="59DB5912EE80472882415398F6C7FD15"/>
        <w:category>
          <w:name w:val="General"/>
          <w:gallery w:val="placeholder"/>
        </w:category>
        <w:types>
          <w:type w:val="bbPlcHdr"/>
        </w:types>
        <w:behaviors>
          <w:behavior w:val="content"/>
        </w:behaviors>
        <w:guid w:val="{1AC9438C-01CA-4062-9216-7618A6753D82}"/>
      </w:docPartPr>
      <w:docPartBody>
        <w:p w:rsidR="008B5536" w:rsidRDefault="00975D72" w:rsidP="00975D72">
          <w:pPr>
            <w:pStyle w:val="59DB5912EE80472882415398F6C7FD15"/>
          </w:pPr>
          <w:r w:rsidRPr="00B7686B">
            <w:rPr>
              <w:rStyle w:val="PlaceholderText"/>
            </w:rPr>
            <w:t>Click or tap here to enter text.</w:t>
          </w:r>
        </w:p>
      </w:docPartBody>
    </w:docPart>
    <w:docPart>
      <w:docPartPr>
        <w:name w:val="C6BA3F467F764989AE7452CD987F465D"/>
        <w:category>
          <w:name w:val="General"/>
          <w:gallery w:val="placeholder"/>
        </w:category>
        <w:types>
          <w:type w:val="bbPlcHdr"/>
        </w:types>
        <w:behaviors>
          <w:behavior w:val="content"/>
        </w:behaviors>
        <w:guid w:val="{CB3DEF20-8DE6-45CA-B7CF-07DDD09F4C06}"/>
      </w:docPartPr>
      <w:docPartBody>
        <w:p w:rsidR="008B5536" w:rsidRDefault="00975D72" w:rsidP="00975D72">
          <w:pPr>
            <w:pStyle w:val="C6BA3F467F764989AE7452CD987F465D"/>
          </w:pPr>
          <w:r w:rsidRPr="00B7686B">
            <w:rPr>
              <w:rStyle w:val="PlaceholderText"/>
            </w:rPr>
            <w:t>Click or tap here to enter text.</w:t>
          </w:r>
        </w:p>
      </w:docPartBody>
    </w:docPart>
    <w:docPart>
      <w:docPartPr>
        <w:name w:val="C4D1AA0F3F88401BA57C0221C1CB93BA"/>
        <w:category>
          <w:name w:val="General"/>
          <w:gallery w:val="placeholder"/>
        </w:category>
        <w:types>
          <w:type w:val="bbPlcHdr"/>
        </w:types>
        <w:behaviors>
          <w:behavior w:val="content"/>
        </w:behaviors>
        <w:guid w:val="{19B21004-57F9-43A4-8EAF-0F16C39A298B}"/>
      </w:docPartPr>
      <w:docPartBody>
        <w:p w:rsidR="008B5536" w:rsidRDefault="00975D72" w:rsidP="00975D72">
          <w:pPr>
            <w:pStyle w:val="C4D1AA0F3F88401BA57C0221C1CB93BA"/>
          </w:pPr>
          <w:r w:rsidRPr="00B7686B">
            <w:rPr>
              <w:rStyle w:val="PlaceholderText"/>
            </w:rPr>
            <w:t>Click or tap here to enter text.</w:t>
          </w:r>
        </w:p>
      </w:docPartBody>
    </w:docPart>
    <w:docPart>
      <w:docPartPr>
        <w:name w:val="3A7248E2CF824AE4B15C9D4484811E1C"/>
        <w:category>
          <w:name w:val="General"/>
          <w:gallery w:val="placeholder"/>
        </w:category>
        <w:types>
          <w:type w:val="bbPlcHdr"/>
        </w:types>
        <w:behaviors>
          <w:behavior w:val="content"/>
        </w:behaviors>
        <w:guid w:val="{0C7507B6-8F2A-417B-B476-526435E4DFC4}"/>
      </w:docPartPr>
      <w:docPartBody>
        <w:p w:rsidR="008B5536" w:rsidRDefault="00975D72" w:rsidP="00975D72">
          <w:pPr>
            <w:pStyle w:val="3A7248E2CF824AE4B15C9D4484811E1C"/>
          </w:pPr>
          <w:r w:rsidRPr="00B7686B">
            <w:rPr>
              <w:rStyle w:val="PlaceholderText"/>
            </w:rPr>
            <w:t>Click or tap here to enter text.</w:t>
          </w:r>
        </w:p>
      </w:docPartBody>
    </w:docPart>
    <w:docPart>
      <w:docPartPr>
        <w:name w:val="8F577C27551B430092A4808784292B83"/>
        <w:category>
          <w:name w:val="General"/>
          <w:gallery w:val="placeholder"/>
        </w:category>
        <w:types>
          <w:type w:val="bbPlcHdr"/>
        </w:types>
        <w:behaviors>
          <w:behavior w:val="content"/>
        </w:behaviors>
        <w:guid w:val="{06E69C23-6B8A-47D5-878F-39AFB27A8ADD}"/>
      </w:docPartPr>
      <w:docPartBody>
        <w:p w:rsidR="008B5536" w:rsidRDefault="00975D72" w:rsidP="00975D72">
          <w:pPr>
            <w:pStyle w:val="8F577C27551B430092A4808784292B83"/>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2"/>
    <w:rsid w:val="000A163F"/>
    <w:rsid w:val="003D2454"/>
    <w:rsid w:val="004D082F"/>
    <w:rsid w:val="005626F5"/>
    <w:rsid w:val="008B5536"/>
    <w:rsid w:val="00975D72"/>
    <w:rsid w:val="00992173"/>
    <w:rsid w:val="00F7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D72"/>
    <w:rPr>
      <w:color w:val="808080"/>
    </w:rPr>
  </w:style>
  <w:style w:type="paragraph" w:customStyle="1" w:styleId="981C6099AB2D44E099AB3446360D64EF">
    <w:name w:val="981C6099AB2D44E099AB3446360D64EF"/>
    <w:rsid w:val="00975D72"/>
  </w:style>
  <w:style w:type="paragraph" w:customStyle="1" w:styleId="C18A87F186AA43489DEBF74DA2ED0B91">
    <w:name w:val="C18A87F186AA43489DEBF74DA2ED0B91"/>
    <w:rsid w:val="00975D72"/>
  </w:style>
  <w:style w:type="paragraph" w:customStyle="1" w:styleId="8C4E490864D9488C8C8ACD94A0C95DDE">
    <w:name w:val="8C4E490864D9488C8C8ACD94A0C95DDE"/>
    <w:rsid w:val="00975D72"/>
  </w:style>
  <w:style w:type="paragraph" w:customStyle="1" w:styleId="EFD32AE3CCC2435897998D14CF819895">
    <w:name w:val="EFD32AE3CCC2435897998D14CF819895"/>
    <w:rsid w:val="00975D72"/>
  </w:style>
  <w:style w:type="paragraph" w:customStyle="1" w:styleId="F9273F1CD3F34A43AA8DF0F1DF548B9E">
    <w:name w:val="F9273F1CD3F34A43AA8DF0F1DF548B9E"/>
    <w:rsid w:val="00975D72"/>
  </w:style>
  <w:style w:type="paragraph" w:customStyle="1" w:styleId="69A3016741D14C6CB0888EE63F19E8AD">
    <w:name w:val="69A3016741D14C6CB0888EE63F19E8AD"/>
    <w:rsid w:val="00975D72"/>
  </w:style>
  <w:style w:type="paragraph" w:customStyle="1" w:styleId="0A617770099744BDA09164165A316A4A">
    <w:name w:val="0A617770099744BDA09164165A316A4A"/>
    <w:rsid w:val="00975D72"/>
  </w:style>
  <w:style w:type="paragraph" w:customStyle="1" w:styleId="058FDEF6C60C4713A0A72ED783DFB959">
    <w:name w:val="058FDEF6C60C4713A0A72ED783DFB959"/>
    <w:rsid w:val="00975D72"/>
  </w:style>
  <w:style w:type="paragraph" w:customStyle="1" w:styleId="D213B1775A8F48D0964ACBB6F0FE5DAD">
    <w:name w:val="D213B1775A8F48D0964ACBB6F0FE5DAD"/>
    <w:rsid w:val="00975D72"/>
  </w:style>
  <w:style w:type="paragraph" w:customStyle="1" w:styleId="087179AC35814569972786FE14F8E323">
    <w:name w:val="087179AC35814569972786FE14F8E323"/>
    <w:rsid w:val="00975D72"/>
  </w:style>
  <w:style w:type="paragraph" w:customStyle="1" w:styleId="162B1D00488D4222A91D64E83B78339C">
    <w:name w:val="162B1D00488D4222A91D64E83B78339C"/>
    <w:rsid w:val="00975D72"/>
  </w:style>
  <w:style w:type="paragraph" w:customStyle="1" w:styleId="E098FF21575A476B9873C67CDA601248">
    <w:name w:val="E098FF21575A476B9873C67CDA601248"/>
    <w:rsid w:val="00975D72"/>
  </w:style>
  <w:style w:type="paragraph" w:customStyle="1" w:styleId="43A14BE54F224B78AA4EB07D8A318FEE">
    <w:name w:val="43A14BE54F224B78AA4EB07D8A318FEE"/>
    <w:rsid w:val="00975D72"/>
  </w:style>
  <w:style w:type="paragraph" w:customStyle="1" w:styleId="F09505B4938D479BBD9DDD9C1AE8C793">
    <w:name w:val="F09505B4938D479BBD9DDD9C1AE8C793"/>
    <w:rsid w:val="00975D72"/>
  </w:style>
  <w:style w:type="paragraph" w:customStyle="1" w:styleId="11C2457ABEC24A76AFD7E70D5A322B72">
    <w:name w:val="11C2457ABEC24A76AFD7E70D5A322B72"/>
    <w:rsid w:val="00975D72"/>
  </w:style>
  <w:style w:type="paragraph" w:customStyle="1" w:styleId="0A9703790CFC46D2946DDCA479E73F09">
    <w:name w:val="0A9703790CFC46D2946DDCA479E73F09"/>
    <w:rsid w:val="00975D72"/>
  </w:style>
  <w:style w:type="paragraph" w:customStyle="1" w:styleId="390BB40595C04283A94267D2CC0F0434">
    <w:name w:val="390BB40595C04283A94267D2CC0F0434"/>
    <w:rsid w:val="00975D72"/>
  </w:style>
  <w:style w:type="paragraph" w:customStyle="1" w:styleId="50C529915397403596D66EEAF945921A">
    <w:name w:val="50C529915397403596D66EEAF945921A"/>
    <w:rsid w:val="00975D72"/>
  </w:style>
  <w:style w:type="paragraph" w:customStyle="1" w:styleId="5FA452BEFA4F4F7EBFFF14CB9ED9FD52">
    <w:name w:val="5FA452BEFA4F4F7EBFFF14CB9ED9FD52"/>
    <w:rsid w:val="00975D72"/>
  </w:style>
  <w:style w:type="paragraph" w:customStyle="1" w:styleId="BDCEF711EE604885B955C81CAE686971">
    <w:name w:val="BDCEF711EE604885B955C81CAE686971"/>
    <w:rsid w:val="00975D72"/>
  </w:style>
  <w:style w:type="paragraph" w:customStyle="1" w:styleId="668D3F677DED45FDA2772057C4761464">
    <w:name w:val="668D3F677DED45FDA2772057C4761464"/>
    <w:rsid w:val="00975D72"/>
  </w:style>
  <w:style w:type="paragraph" w:customStyle="1" w:styleId="DD2E0CE7AFD042269ED01363CF0AB5E5">
    <w:name w:val="DD2E0CE7AFD042269ED01363CF0AB5E5"/>
    <w:rsid w:val="00975D72"/>
  </w:style>
  <w:style w:type="paragraph" w:customStyle="1" w:styleId="AE35B42D10EF4F3EBD588D5F504144DE">
    <w:name w:val="AE35B42D10EF4F3EBD588D5F504144DE"/>
    <w:rsid w:val="00975D72"/>
  </w:style>
  <w:style w:type="paragraph" w:customStyle="1" w:styleId="7765F5B648FA407985C740F5277886D1">
    <w:name w:val="7765F5B648FA407985C740F5277886D1"/>
    <w:rsid w:val="00975D72"/>
  </w:style>
  <w:style w:type="paragraph" w:customStyle="1" w:styleId="729C083968074FDBBB7A379469B749DB">
    <w:name w:val="729C083968074FDBBB7A379469B749DB"/>
    <w:rsid w:val="00975D72"/>
  </w:style>
  <w:style w:type="paragraph" w:customStyle="1" w:styleId="E102DD7F66B54C52BF3E872A352527C2">
    <w:name w:val="E102DD7F66B54C52BF3E872A352527C2"/>
    <w:rsid w:val="00975D72"/>
  </w:style>
  <w:style w:type="paragraph" w:customStyle="1" w:styleId="D86CF30F710D413186D0AC859B705C45">
    <w:name w:val="D86CF30F710D413186D0AC859B705C45"/>
    <w:rsid w:val="00975D72"/>
  </w:style>
  <w:style w:type="paragraph" w:customStyle="1" w:styleId="7C74288E13D74F5EAF730DE5C01D3521">
    <w:name w:val="7C74288E13D74F5EAF730DE5C01D3521"/>
    <w:rsid w:val="00975D72"/>
  </w:style>
  <w:style w:type="paragraph" w:customStyle="1" w:styleId="CAD7540ABCDC4BED8BF5413E82687264">
    <w:name w:val="CAD7540ABCDC4BED8BF5413E82687264"/>
    <w:rsid w:val="00975D72"/>
  </w:style>
  <w:style w:type="paragraph" w:customStyle="1" w:styleId="093D69B13CA046C4BD276AB03CE5B984">
    <w:name w:val="093D69B13CA046C4BD276AB03CE5B984"/>
    <w:rsid w:val="00975D72"/>
  </w:style>
  <w:style w:type="paragraph" w:customStyle="1" w:styleId="818AB1F0982445CC9AF95400E59DBB0E">
    <w:name w:val="818AB1F0982445CC9AF95400E59DBB0E"/>
    <w:rsid w:val="00975D72"/>
  </w:style>
  <w:style w:type="paragraph" w:customStyle="1" w:styleId="74C8B2041ABA476F84D9F4A5382273D1">
    <w:name w:val="74C8B2041ABA476F84D9F4A5382273D1"/>
    <w:rsid w:val="00975D72"/>
  </w:style>
  <w:style w:type="paragraph" w:customStyle="1" w:styleId="331A53A113F1460A808BEED9E99EAE16">
    <w:name w:val="331A53A113F1460A808BEED9E99EAE16"/>
    <w:rsid w:val="00975D72"/>
  </w:style>
  <w:style w:type="paragraph" w:customStyle="1" w:styleId="8B79945DDA5F47949CD5FC20AC52F897">
    <w:name w:val="8B79945DDA5F47949CD5FC20AC52F897"/>
    <w:rsid w:val="00975D72"/>
  </w:style>
  <w:style w:type="paragraph" w:customStyle="1" w:styleId="227B268D2E694EDBAF6F77685038DC9E">
    <w:name w:val="227B268D2E694EDBAF6F77685038DC9E"/>
    <w:rsid w:val="00975D72"/>
  </w:style>
  <w:style w:type="paragraph" w:customStyle="1" w:styleId="F70818F7A51C430E86E827198AB68E16">
    <w:name w:val="F70818F7A51C430E86E827198AB68E16"/>
    <w:rsid w:val="00975D72"/>
  </w:style>
  <w:style w:type="paragraph" w:customStyle="1" w:styleId="C00FD3D83E1C4E2A9243CE9244E990E2">
    <w:name w:val="C00FD3D83E1C4E2A9243CE9244E990E2"/>
    <w:rsid w:val="00975D72"/>
  </w:style>
  <w:style w:type="paragraph" w:customStyle="1" w:styleId="F5362071984142C6BAF28D898D03A3C8">
    <w:name w:val="F5362071984142C6BAF28D898D03A3C8"/>
    <w:rsid w:val="00975D72"/>
  </w:style>
  <w:style w:type="paragraph" w:customStyle="1" w:styleId="EA7B7FA657F248F793627F0D6D4E8E1C">
    <w:name w:val="EA7B7FA657F248F793627F0D6D4E8E1C"/>
    <w:rsid w:val="00975D72"/>
  </w:style>
  <w:style w:type="paragraph" w:customStyle="1" w:styleId="D5407BDCA5DB4ED1A7FEA54F26B23D14">
    <w:name w:val="D5407BDCA5DB4ED1A7FEA54F26B23D14"/>
    <w:rsid w:val="00975D72"/>
  </w:style>
  <w:style w:type="paragraph" w:customStyle="1" w:styleId="2104F793D4EE4FD1B3C4B317841898E8">
    <w:name w:val="2104F793D4EE4FD1B3C4B317841898E8"/>
    <w:rsid w:val="00975D72"/>
  </w:style>
  <w:style w:type="paragraph" w:customStyle="1" w:styleId="0AC03BDB06054F7695903689A03D9769">
    <w:name w:val="0AC03BDB06054F7695903689A03D9769"/>
    <w:rsid w:val="00975D72"/>
  </w:style>
  <w:style w:type="paragraph" w:customStyle="1" w:styleId="756BCB1194DE4AD4B8D09D05CE01AA9A">
    <w:name w:val="756BCB1194DE4AD4B8D09D05CE01AA9A"/>
    <w:rsid w:val="00975D72"/>
  </w:style>
  <w:style w:type="paragraph" w:customStyle="1" w:styleId="C7C3D664D3ED40C1AD8960FF84E6D4FF">
    <w:name w:val="C7C3D664D3ED40C1AD8960FF84E6D4FF"/>
    <w:rsid w:val="00975D72"/>
  </w:style>
  <w:style w:type="paragraph" w:customStyle="1" w:styleId="5BB77E737C3F4950880A460A308B4A2C">
    <w:name w:val="5BB77E737C3F4950880A460A308B4A2C"/>
    <w:rsid w:val="00975D72"/>
  </w:style>
  <w:style w:type="paragraph" w:customStyle="1" w:styleId="26D7552E31D8497DAD96537C49D09B46">
    <w:name w:val="26D7552E31D8497DAD96537C49D09B46"/>
    <w:rsid w:val="00975D72"/>
  </w:style>
  <w:style w:type="paragraph" w:customStyle="1" w:styleId="E7CDFB3933B043999D2CC5049F585E81">
    <w:name w:val="E7CDFB3933B043999D2CC5049F585E81"/>
    <w:rsid w:val="00975D72"/>
  </w:style>
  <w:style w:type="paragraph" w:customStyle="1" w:styleId="982176D7EFCA475AA131C7640575DFBA">
    <w:name w:val="982176D7EFCA475AA131C7640575DFBA"/>
    <w:rsid w:val="00975D72"/>
  </w:style>
  <w:style w:type="paragraph" w:customStyle="1" w:styleId="CBE6F9D1CBA54F709D544CD1277781E0">
    <w:name w:val="CBE6F9D1CBA54F709D544CD1277781E0"/>
    <w:rsid w:val="00975D72"/>
  </w:style>
  <w:style w:type="paragraph" w:customStyle="1" w:styleId="F4592AB8095543BAA8CA597F81E2E315">
    <w:name w:val="F4592AB8095543BAA8CA597F81E2E315"/>
    <w:rsid w:val="00975D72"/>
  </w:style>
  <w:style w:type="paragraph" w:customStyle="1" w:styleId="6A9FAB568EE14B8DB5AE5F270B7F7549">
    <w:name w:val="6A9FAB568EE14B8DB5AE5F270B7F7549"/>
    <w:rsid w:val="00975D72"/>
  </w:style>
  <w:style w:type="paragraph" w:customStyle="1" w:styleId="BD16836BC5754BC282F25C25A0E6CB7D">
    <w:name w:val="BD16836BC5754BC282F25C25A0E6CB7D"/>
    <w:rsid w:val="00975D72"/>
  </w:style>
  <w:style w:type="paragraph" w:customStyle="1" w:styleId="375A7D585BF7416586317BCAAA330948">
    <w:name w:val="375A7D585BF7416586317BCAAA330948"/>
    <w:rsid w:val="00975D72"/>
  </w:style>
  <w:style w:type="paragraph" w:customStyle="1" w:styleId="E4DAB35B3BFE4963A0667524337DA3EE">
    <w:name w:val="E4DAB35B3BFE4963A0667524337DA3EE"/>
    <w:rsid w:val="00975D72"/>
  </w:style>
  <w:style w:type="paragraph" w:customStyle="1" w:styleId="EC36CA782E9044BB91D27D8FB4C7A292">
    <w:name w:val="EC36CA782E9044BB91D27D8FB4C7A292"/>
    <w:rsid w:val="00975D72"/>
  </w:style>
  <w:style w:type="paragraph" w:customStyle="1" w:styleId="553CAE2353924F3C83F015EBAE5BC3B7">
    <w:name w:val="553CAE2353924F3C83F015EBAE5BC3B7"/>
    <w:rsid w:val="00975D72"/>
  </w:style>
  <w:style w:type="paragraph" w:customStyle="1" w:styleId="F540B77A11944FE084297C7889650496">
    <w:name w:val="F540B77A11944FE084297C7889650496"/>
    <w:rsid w:val="00975D72"/>
  </w:style>
  <w:style w:type="paragraph" w:customStyle="1" w:styleId="BA5F7BF45AB64F0CACFBC5993A8079DD">
    <w:name w:val="BA5F7BF45AB64F0CACFBC5993A8079DD"/>
    <w:rsid w:val="00975D72"/>
  </w:style>
  <w:style w:type="paragraph" w:customStyle="1" w:styleId="346066C0F1E4414C8711E74EA4F72A87">
    <w:name w:val="346066C0F1E4414C8711E74EA4F72A87"/>
    <w:rsid w:val="00975D72"/>
  </w:style>
  <w:style w:type="paragraph" w:customStyle="1" w:styleId="C4343E0ED47747B2BB54FEC4E0080459">
    <w:name w:val="C4343E0ED47747B2BB54FEC4E0080459"/>
    <w:rsid w:val="00975D72"/>
  </w:style>
  <w:style w:type="paragraph" w:customStyle="1" w:styleId="DBD2438467D747DE8B7641B812B3EAF6">
    <w:name w:val="DBD2438467D747DE8B7641B812B3EAF6"/>
    <w:rsid w:val="00975D72"/>
  </w:style>
  <w:style w:type="paragraph" w:customStyle="1" w:styleId="F29A5BB374474973A624F27308C9E03A">
    <w:name w:val="F29A5BB374474973A624F27308C9E03A"/>
    <w:rsid w:val="00975D72"/>
  </w:style>
  <w:style w:type="paragraph" w:customStyle="1" w:styleId="F604F0065EA949D49CE95A4D44852FD8">
    <w:name w:val="F604F0065EA949D49CE95A4D44852FD8"/>
    <w:rsid w:val="00975D72"/>
  </w:style>
  <w:style w:type="paragraph" w:customStyle="1" w:styleId="9A6ECF7F93E3414E8C59CE41711FE45D">
    <w:name w:val="9A6ECF7F93E3414E8C59CE41711FE45D"/>
    <w:rsid w:val="00975D72"/>
  </w:style>
  <w:style w:type="paragraph" w:customStyle="1" w:styleId="B1C5F4A8759E4ACEA8A62EF3D1CFFF3C">
    <w:name w:val="B1C5F4A8759E4ACEA8A62EF3D1CFFF3C"/>
    <w:rsid w:val="00975D72"/>
  </w:style>
  <w:style w:type="paragraph" w:customStyle="1" w:styleId="068ECE4987314B0D992C370BC9A557BA">
    <w:name w:val="068ECE4987314B0D992C370BC9A557BA"/>
    <w:rsid w:val="00975D72"/>
  </w:style>
  <w:style w:type="paragraph" w:customStyle="1" w:styleId="017C2200196E43228888E9F57E332CA4">
    <w:name w:val="017C2200196E43228888E9F57E332CA4"/>
    <w:rsid w:val="00975D72"/>
  </w:style>
  <w:style w:type="paragraph" w:customStyle="1" w:styleId="FCE1C5F2907B47B38A2318082D5361FB">
    <w:name w:val="FCE1C5F2907B47B38A2318082D5361FB"/>
    <w:rsid w:val="00975D72"/>
  </w:style>
  <w:style w:type="paragraph" w:customStyle="1" w:styleId="E8F27903572A4853A65CB56FDEED162F">
    <w:name w:val="E8F27903572A4853A65CB56FDEED162F"/>
    <w:rsid w:val="00975D72"/>
  </w:style>
  <w:style w:type="paragraph" w:customStyle="1" w:styleId="59DB5912EE80472882415398F6C7FD15">
    <w:name w:val="59DB5912EE80472882415398F6C7FD15"/>
    <w:rsid w:val="00975D72"/>
  </w:style>
  <w:style w:type="paragraph" w:customStyle="1" w:styleId="C6BA3F467F764989AE7452CD987F465D">
    <w:name w:val="C6BA3F467F764989AE7452CD987F465D"/>
    <w:rsid w:val="00975D72"/>
  </w:style>
  <w:style w:type="paragraph" w:customStyle="1" w:styleId="C4D1AA0F3F88401BA57C0221C1CB93BA">
    <w:name w:val="C4D1AA0F3F88401BA57C0221C1CB93BA"/>
    <w:rsid w:val="00975D72"/>
  </w:style>
  <w:style w:type="paragraph" w:customStyle="1" w:styleId="3A7248E2CF824AE4B15C9D4484811E1C">
    <w:name w:val="3A7248E2CF824AE4B15C9D4484811E1C"/>
    <w:rsid w:val="00975D72"/>
  </w:style>
  <w:style w:type="paragraph" w:customStyle="1" w:styleId="8F577C27551B430092A4808784292B83">
    <w:name w:val="8F577C27551B430092A4808784292B83"/>
    <w:rsid w:val="00975D72"/>
  </w:style>
  <w:style w:type="paragraph" w:customStyle="1" w:styleId="1903C4FD41384DB6905F9DA754106983">
    <w:name w:val="1903C4FD41384DB6905F9DA754106983"/>
    <w:rsid w:val="00975D72"/>
  </w:style>
  <w:style w:type="paragraph" w:customStyle="1" w:styleId="9CD036DAF1A443E0BF07EFC3C63721ED">
    <w:name w:val="9CD036DAF1A443E0BF07EFC3C63721ED"/>
    <w:rsid w:val="00975D72"/>
  </w:style>
  <w:style w:type="paragraph" w:customStyle="1" w:styleId="88CF527DADD84A9EA50097873BBE6AE2">
    <w:name w:val="88CF527DADD84A9EA50097873BBE6AE2"/>
    <w:rsid w:val="00975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F426A1243CE9CB41A587F1BA21085F8F" ma:contentTypeVersion="13" ma:contentTypeDescription="Δημιουργία νέου εγγράφου" ma:contentTypeScope="" ma:versionID="1acc148d19670f770eb2ba67c44ef155">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7ff4f0557d6803b0df03061e6236b093"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498f2868-5c8e-42be-8748-1dd57ec22400" origin="userSelected">
  <element uid="8f474eef-e083-4422-b797-1a6717904cd3" value=""/>
  <element uid="3e57a31f-2677-414a-b8e7-c01702c1706f" value=""/>
</sisl>
</file>

<file path=customXml/itemProps1.xml><?xml version="1.0" encoding="utf-8"?>
<ds:datastoreItem xmlns:ds="http://schemas.openxmlformats.org/officeDocument/2006/customXml" ds:itemID="{EDA5F7D0-0E45-460B-B252-2689346F488B}">
  <ds:schemaRefs>
    <ds:schemaRef ds:uri="http://schemas.microsoft.com/sharepoint/v3/contenttype/forms"/>
  </ds:schemaRefs>
</ds:datastoreItem>
</file>

<file path=customXml/itemProps2.xml><?xml version="1.0" encoding="utf-8"?>
<ds:datastoreItem xmlns:ds="http://schemas.openxmlformats.org/officeDocument/2006/customXml" ds:itemID="{0BA596D0-3AB8-4C66-98DD-26E0FFC26425}">
  <ds:schemaRefs>
    <ds:schemaRef ds:uri="http://schemas.openxmlformats.org/officeDocument/2006/bibliography"/>
  </ds:schemaRefs>
</ds:datastoreItem>
</file>

<file path=customXml/itemProps3.xml><?xml version="1.0" encoding="utf-8"?>
<ds:datastoreItem xmlns:ds="http://schemas.openxmlformats.org/officeDocument/2006/customXml" ds:itemID="{754A2461-B416-4F1E-8E26-AF3F21B36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67840-9817-4862-86FB-FD88A4F7E1B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31</TotalTime>
  <Pages>1</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Patsourakou, Alkistis</dc:creator>
  <cp:keywords>ΕΜΠΙΣΤΕΥΤΙΚΟ (CONFIDENTIAL)ΕΛΛΗΝΙΚΗ (GREEK)</cp:keywords>
  <dc:description/>
  <cp:lastModifiedBy>Patrinou, Maria</cp:lastModifiedBy>
  <cp:revision>8</cp:revision>
  <dcterms:created xsi:type="dcterms:W3CDTF">2026-04-17T11:24:00Z</dcterms:created>
  <dcterms:modified xsi:type="dcterms:W3CDTF">2026-04-17T13:55:00Z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46dcc5e7-5d45-4786-aa41-add402ebf476</vt:lpwstr>
  </property>
  <property fmtid="{D5CDD505-2E9C-101B-9397-08002B2CF9AE}" pid="3" name="bjClsUserRVM">
    <vt:lpwstr>[]</vt:lpwstr>
  </property>
  <property fmtid="{D5CDD505-2E9C-101B-9397-08002B2CF9AE}" pid="4" name="bjSaver">
    <vt:lpwstr>iX1Xsa+ar6GUd3ftnJeCXRk3fLmvqgWh</vt:lpwstr>
  </property>
  <property fmtid="{D5CDD505-2E9C-101B-9397-08002B2CF9AE}" pid="5" name="bjDocumentSecurityLabel">
    <vt:lpwstr>ΕΜΠΙΣΤΕΥΤΙΚΟ (CONFIDENTIAL)</vt:lpwstr>
  </property>
  <property fmtid="{D5CDD505-2E9C-101B-9397-08002B2CF9AE}" pid="6" name="ContentTypeId">
    <vt:lpwstr>0x010100F426A1243CE9CB41A587F1BA21085F8F</vt:lpwstr>
  </property>
  <property fmtid="{D5CDD505-2E9C-101B-9397-08002B2CF9AE}" pid="7"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8" name="bjDocumentLabelXML-0">
    <vt:lpwstr>ames.com/2008/01/sie/internal/label"&gt;&lt;element uid="8f474eef-e083-4422-b797-1a6717904cd3" value="" /&gt;&lt;element uid="3e57a31f-2677-414a-b8e7-c01702c1706f" value="" /&gt;&lt;/sisl&gt;</vt:lpwstr>
  </property>
  <property fmtid="{D5CDD505-2E9C-101B-9397-08002B2CF9AE}" pid="9" name="TaxCatchAll">
    <vt:lpwstr/>
  </property>
  <property fmtid="{D5CDD505-2E9C-101B-9397-08002B2CF9AE}" pid="10" name="lcf76f155ced4ddcb4097134ff3c332f">
    <vt:lpwstr/>
  </property>
  <property fmtid="{D5CDD505-2E9C-101B-9397-08002B2CF9AE}" pid="11" name="Σχόλια">
    <vt:lpwstr/>
  </property>
</Properties>
</file>